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67" w:rsidRDefault="00716467" w:rsidP="005B2D9A">
      <w:pPr>
        <w:rPr>
          <w:sz w:val="18"/>
          <w:szCs w:val="18"/>
        </w:rPr>
      </w:pPr>
    </w:p>
    <w:p w:rsidR="00716467" w:rsidRDefault="00716467" w:rsidP="00181B79">
      <w:pPr>
        <w:jc w:val="right"/>
        <w:rPr>
          <w:sz w:val="18"/>
          <w:szCs w:val="18"/>
        </w:rPr>
      </w:pPr>
    </w:p>
    <w:p w:rsidR="00716467" w:rsidRDefault="00716467" w:rsidP="00181B79">
      <w:pPr>
        <w:jc w:val="right"/>
        <w:rPr>
          <w:sz w:val="18"/>
          <w:szCs w:val="18"/>
        </w:rPr>
      </w:pPr>
    </w:p>
    <w:p w:rsidR="00716467" w:rsidRPr="00B017B8" w:rsidRDefault="00716467" w:rsidP="00884629">
      <w:pPr>
        <w:jc w:val="center"/>
        <w:rPr>
          <w:sz w:val="28"/>
          <w:szCs w:val="28"/>
        </w:rPr>
      </w:pPr>
      <w:r w:rsidRPr="00B017B8">
        <w:rPr>
          <w:sz w:val="28"/>
          <w:szCs w:val="28"/>
        </w:rPr>
        <w:t>Перечень участников проекта «Билет в будущее»</w:t>
      </w:r>
    </w:p>
    <w:p w:rsidR="00716467" w:rsidRPr="00B017B8" w:rsidRDefault="00716467" w:rsidP="00884629">
      <w:pPr>
        <w:jc w:val="center"/>
        <w:rPr>
          <w:sz w:val="28"/>
          <w:szCs w:val="28"/>
        </w:rPr>
      </w:pPr>
    </w:p>
    <w:p w:rsidR="00716467" w:rsidRPr="00B017B8" w:rsidRDefault="00716467" w:rsidP="00B725F4">
      <w:pPr>
        <w:jc w:val="center"/>
        <w:rPr>
          <w:sz w:val="28"/>
          <w:szCs w:val="28"/>
        </w:rPr>
      </w:pPr>
      <w:r w:rsidRPr="00B017B8">
        <w:rPr>
          <w:sz w:val="28"/>
          <w:szCs w:val="28"/>
        </w:rPr>
        <w:t>ВАНИНСКИЙ МУНИЦИПАЛЬНЫЙ РАЙОН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7560"/>
        <w:gridCol w:w="1013"/>
        <w:gridCol w:w="1176"/>
        <w:gridCol w:w="2491"/>
        <w:gridCol w:w="1997"/>
      </w:tblGrid>
      <w:tr w:rsidR="00716467" w:rsidRPr="00664EB1" w:rsidTr="00EA6153">
        <w:tc>
          <w:tcPr>
            <w:tcW w:w="648" w:type="dxa"/>
          </w:tcPr>
          <w:p w:rsidR="00716467" w:rsidRPr="00664EB1" w:rsidRDefault="00716467" w:rsidP="00C90B85">
            <w:pPr>
              <w:jc w:val="center"/>
            </w:pPr>
            <w:r w:rsidRPr="00664EB1">
              <w:t>№ пп</w:t>
            </w:r>
          </w:p>
        </w:tc>
        <w:tc>
          <w:tcPr>
            <w:tcW w:w="7560" w:type="dxa"/>
          </w:tcPr>
          <w:p w:rsidR="00716467" w:rsidRPr="00664EB1" w:rsidRDefault="00716467" w:rsidP="00C90B85">
            <w:pPr>
              <w:jc w:val="center"/>
            </w:pPr>
            <w:r w:rsidRPr="00664EB1">
              <w:t>Наименование школы</w:t>
            </w:r>
          </w:p>
        </w:tc>
        <w:tc>
          <w:tcPr>
            <w:tcW w:w="1013" w:type="dxa"/>
          </w:tcPr>
          <w:p w:rsidR="00716467" w:rsidRPr="00664EB1" w:rsidRDefault="00716467" w:rsidP="00C90B85">
            <w:pPr>
              <w:jc w:val="center"/>
            </w:pPr>
            <w:r w:rsidRPr="00664EB1">
              <w:t>Классы*</w:t>
            </w:r>
          </w:p>
        </w:tc>
        <w:tc>
          <w:tcPr>
            <w:tcW w:w="1176" w:type="dxa"/>
          </w:tcPr>
          <w:p w:rsidR="00716467" w:rsidRPr="00664EB1" w:rsidRDefault="00716467" w:rsidP="00C90B85">
            <w:pPr>
              <w:jc w:val="center"/>
            </w:pPr>
            <w:r w:rsidRPr="00664EB1">
              <w:t>Кол-во участников</w:t>
            </w:r>
          </w:p>
        </w:tc>
        <w:tc>
          <w:tcPr>
            <w:tcW w:w="2491" w:type="dxa"/>
          </w:tcPr>
          <w:p w:rsidR="00716467" w:rsidRPr="00664EB1" w:rsidRDefault="00716467" w:rsidP="00C90B85">
            <w:pPr>
              <w:jc w:val="center"/>
            </w:pPr>
            <w:r w:rsidRPr="00664EB1">
              <w:t>ФИО педагога-навигатора</w:t>
            </w:r>
          </w:p>
        </w:tc>
        <w:tc>
          <w:tcPr>
            <w:tcW w:w="1997" w:type="dxa"/>
          </w:tcPr>
          <w:p w:rsidR="00716467" w:rsidRPr="00664EB1" w:rsidRDefault="00716467" w:rsidP="00F855DA">
            <w:pPr>
              <w:jc w:val="center"/>
            </w:pPr>
            <w:r w:rsidRPr="00664EB1">
              <w:t>Мобильный телефон, электронный адрес</w:t>
            </w:r>
          </w:p>
        </w:tc>
      </w:tr>
      <w:tr w:rsidR="00716467" w:rsidRPr="00FD6AA8" w:rsidTr="00EA6153">
        <w:tc>
          <w:tcPr>
            <w:tcW w:w="648" w:type="dxa"/>
          </w:tcPr>
          <w:p w:rsidR="00716467" w:rsidRPr="00FD6AA8" w:rsidRDefault="00716467" w:rsidP="0052260F">
            <w:pPr>
              <w:jc w:val="both"/>
              <w:rPr>
                <w:sz w:val="24"/>
                <w:szCs w:val="24"/>
              </w:rPr>
            </w:pPr>
            <w:r w:rsidRPr="00FD6AA8"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</w:tcPr>
          <w:p w:rsidR="00716467" w:rsidRPr="00FD6AA8" w:rsidRDefault="00716467" w:rsidP="004F76E8">
            <w:pPr>
              <w:jc w:val="both"/>
              <w:rPr>
                <w:sz w:val="24"/>
                <w:szCs w:val="24"/>
              </w:rPr>
            </w:pPr>
            <w:r w:rsidRPr="00FD6AA8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городского поселения «Рабочий поселок Ванино» Ванинского муниципального района Хабаровского края (МБОУ СОШ № 3 п.Ванино)</w:t>
            </w:r>
          </w:p>
        </w:tc>
        <w:tc>
          <w:tcPr>
            <w:tcW w:w="1013" w:type="dxa"/>
          </w:tcPr>
          <w:p w:rsidR="00716467" w:rsidRPr="00FD6AA8" w:rsidRDefault="00716467" w:rsidP="004F76E8">
            <w:pPr>
              <w:jc w:val="both"/>
              <w:rPr>
                <w:sz w:val="24"/>
                <w:szCs w:val="24"/>
              </w:rPr>
            </w:pPr>
            <w:r w:rsidRPr="00FD6AA8">
              <w:rPr>
                <w:sz w:val="24"/>
                <w:szCs w:val="24"/>
              </w:rPr>
              <w:t>7-11 классы</w:t>
            </w:r>
          </w:p>
        </w:tc>
        <w:tc>
          <w:tcPr>
            <w:tcW w:w="1176" w:type="dxa"/>
          </w:tcPr>
          <w:p w:rsidR="00716467" w:rsidRPr="00FD6AA8" w:rsidRDefault="00716467" w:rsidP="004F76E8">
            <w:pPr>
              <w:jc w:val="both"/>
              <w:rPr>
                <w:sz w:val="24"/>
                <w:szCs w:val="24"/>
              </w:rPr>
            </w:pPr>
            <w:r w:rsidRPr="00FD6AA8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2491" w:type="dxa"/>
          </w:tcPr>
          <w:p w:rsidR="00716467" w:rsidRDefault="00716467" w:rsidP="004F76E8">
            <w:pPr>
              <w:jc w:val="both"/>
              <w:rPr>
                <w:sz w:val="24"/>
                <w:szCs w:val="24"/>
              </w:rPr>
            </w:pPr>
            <w:r w:rsidRPr="00FD6AA8">
              <w:rPr>
                <w:sz w:val="24"/>
                <w:szCs w:val="24"/>
              </w:rPr>
              <w:t>Мальцева Дарья Сергеевна</w:t>
            </w:r>
          </w:p>
          <w:p w:rsidR="00716467" w:rsidRPr="00FD6AA8" w:rsidRDefault="00716467" w:rsidP="004F7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 Никита Владимирович</w:t>
            </w:r>
          </w:p>
        </w:tc>
        <w:tc>
          <w:tcPr>
            <w:tcW w:w="1997" w:type="dxa"/>
          </w:tcPr>
          <w:p w:rsidR="00716467" w:rsidRPr="00FD6AA8" w:rsidRDefault="00716467" w:rsidP="00F855DA">
            <w:pPr>
              <w:jc w:val="both"/>
              <w:rPr>
                <w:sz w:val="24"/>
                <w:szCs w:val="24"/>
                <w:lang w:val="en-US"/>
              </w:rPr>
            </w:pPr>
            <w:hyperlink r:id="rId5" w:history="1">
              <w:r w:rsidRPr="00FD6AA8">
                <w:rPr>
                  <w:rStyle w:val="Hyperlink"/>
                  <w:sz w:val="24"/>
                  <w:szCs w:val="24"/>
                  <w:lang w:val="en-US"/>
                </w:rPr>
                <w:t>maltsev.nikita@list.ru</w:t>
              </w:r>
            </w:hyperlink>
          </w:p>
          <w:p w:rsidR="00716467" w:rsidRPr="00FD6AA8" w:rsidRDefault="00716467" w:rsidP="00F855DA">
            <w:pPr>
              <w:jc w:val="both"/>
              <w:rPr>
                <w:sz w:val="24"/>
                <w:szCs w:val="24"/>
                <w:lang w:val="en-US"/>
              </w:rPr>
            </w:pPr>
            <w:r w:rsidRPr="00FD6AA8">
              <w:rPr>
                <w:sz w:val="24"/>
                <w:szCs w:val="24"/>
                <w:lang w:val="en-US"/>
              </w:rPr>
              <w:t>89241114689</w:t>
            </w:r>
          </w:p>
        </w:tc>
      </w:tr>
      <w:tr w:rsidR="00716467" w:rsidRPr="00FD6AA8" w:rsidTr="00EA6153">
        <w:tc>
          <w:tcPr>
            <w:tcW w:w="648" w:type="dxa"/>
          </w:tcPr>
          <w:p w:rsidR="00716467" w:rsidRPr="00FD6AA8" w:rsidRDefault="00716467" w:rsidP="0052260F">
            <w:pPr>
              <w:jc w:val="both"/>
              <w:rPr>
                <w:sz w:val="24"/>
                <w:szCs w:val="24"/>
              </w:rPr>
            </w:pPr>
            <w:r w:rsidRPr="00FD6AA8">
              <w:rPr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:rsidR="00716467" w:rsidRPr="00FD6AA8" w:rsidRDefault="00716467" w:rsidP="004F76E8">
            <w:pPr>
              <w:jc w:val="both"/>
              <w:rPr>
                <w:sz w:val="24"/>
                <w:szCs w:val="24"/>
              </w:rPr>
            </w:pPr>
            <w:r w:rsidRPr="00FD6AA8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 городского поселения «Рабочий поселок Ванино» Ванинского муниципального района Хабаровского края (МБОУ СОШ № 4 п.Ванино)</w:t>
            </w:r>
          </w:p>
        </w:tc>
        <w:tc>
          <w:tcPr>
            <w:tcW w:w="1013" w:type="dxa"/>
          </w:tcPr>
          <w:p w:rsidR="00716467" w:rsidRPr="00FD6AA8" w:rsidRDefault="00716467" w:rsidP="005D508D">
            <w:pPr>
              <w:jc w:val="both"/>
              <w:rPr>
                <w:sz w:val="24"/>
                <w:szCs w:val="24"/>
              </w:rPr>
            </w:pPr>
            <w:r w:rsidRPr="00FD6AA8">
              <w:rPr>
                <w:sz w:val="24"/>
                <w:szCs w:val="24"/>
              </w:rPr>
              <w:t>6 классы</w:t>
            </w:r>
          </w:p>
        </w:tc>
        <w:tc>
          <w:tcPr>
            <w:tcW w:w="1176" w:type="dxa"/>
          </w:tcPr>
          <w:p w:rsidR="00716467" w:rsidRPr="00FD6AA8" w:rsidRDefault="00716467" w:rsidP="005D508D">
            <w:pPr>
              <w:jc w:val="both"/>
              <w:rPr>
                <w:sz w:val="24"/>
                <w:szCs w:val="24"/>
              </w:rPr>
            </w:pPr>
            <w:r w:rsidRPr="00FD6AA8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2491" w:type="dxa"/>
          </w:tcPr>
          <w:p w:rsidR="00716467" w:rsidRPr="00FD6AA8" w:rsidRDefault="00716467" w:rsidP="005D508D">
            <w:pPr>
              <w:jc w:val="both"/>
              <w:rPr>
                <w:sz w:val="24"/>
                <w:szCs w:val="24"/>
              </w:rPr>
            </w:pPr>
            <w:r w:rsidRPr="00FD6AA8">
              <w:rPr>
                <w:sz w:val="24"/>
                <w:szCs w:val="24"/>
              </w:rPr>
              <w:t>Качигина Виктория Михайловна</w:t>
            </w:r>
          </w:p>
        </w:tc>
        <w:tc>
          <w:tcPr>
            <w:tcW w:w="1997" w:type="dxa"/>
          </w:tcPr>
          <w:p w:rsidR="00716467" w:rsidRPr="00FD6AA8" w:rsidRDefault="00716467" w:rsidP="00F855DA">
            <w:pPr>
              <w:jc w:val="both"/>
              <w:rPr>
                <w:sz w:val="24"/>
                <w:szCs w:val="24"/>
                <w:lang w:val="en-US"/>
              </w:rPr>
            </w:pPr>
            <w:r w:rsidRPr="00FD6AA8">
              <w:rPr>
                <w:sz w:val="24"/>
                <w:szCs w:val="24"/>
              </w:rPr>
              <w:t xml:space="preserve">89098974872 </w:t>
            </w:r>
            <w:r w:rsidRPr="00FD6AA8">
              <w:rPr>
                <w:sz w:val="24"/>
                <w:szCs w:val="24"/>
                <w:lang w:val="en-US"/>
              </w:rPr>
              <w:t>vkachigina@inbox.ru</w:t>
            </w:r>
          </w:p>
        </w:tc>
      </w:tr>
      <w:tr w:rsidR="00716467" w:rsidRPr="00FD6AA8" w:rsidTr="00EA6153">
        <w:tc>
          <w:tcPr>
            <w:tcW w:w="648" w:type="dxa"/>
          </w:tcPr>
          <w:p w:rsidR="00716467" w:rsidRPr="00FD6AA8" w:rsidRDefault="00716467" w:rsidP="00522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0" w:type="dxa"/>
          </w:tcPr>
          <w:p w:rsidR="00716467" w:rsidRPr="00FD6AA8" w:rsidRDefault="00716467" w:rsidP="004F76E8">
            <w:pPr>
              <w:jc w:val="both"/>
              <w:rPr>
                <w:sz w:val="24"/>
                <w:szCs w:val="24"/>
              </w:rPr>
            </w:pPr>
            <w:r w:rsidRPr="00FD6AA8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городского поселения «Рабочий поселок Ванино» Ванинского муниципального района Хабаровского края (МБОУ СОШ № 2 п.Ванино)</w:t>
            </w:r>
          </w:p>
        </w:tc>
        <w:tc>
          <w:tcPr>
            <w:tcW w:w="1013" w:type="dxa"/>
          </w:tcPr>
          <w:p w:rsidR="00716467" w:rsidRPr="00FD6AA8" w:rsidRDefault="00716467" w:rsidP="005D508D">
            <w:pPr>
              <w:jc w:val="both"/>
              <w:rPr>
                <w:sz w:val="24"/>
                <w:szCs w:val="24"/>
              </w:rPr>
            </w:pPr>
            <w:r w:rsidRPr="00FD6AA8">
              <w:rPr>
                <w:sz w:val="24"/>
                <w:szCs w:val="24"/>
              </w:rPr>
              <w:t>9 класс</w:t>
            </w:r>
          </w:p>
        </w:tc>
        <w:tc>
          <w:tcPr>
            <w:tcW w:w="1176" w:type="dxa"/>
          </w:tcPr>
          <w:p w:rsidR="00716467" w:rsidRPr="00FD6AA8" w:rsidRDefault="00716467" w:rsidP="005D508D">
            <w:pPr>
              <w:jc w:val="both"/>
              <w:rPr>
                <w:sz w:val="24"/>
                <w:szCs w:val="24"/>
              </w:rPr>
            </w:pPr>
            <w:r w:rsidRPr="00FD6AA8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2491" w:type="dxa"/>
          </w:tcPr>
          <w:p w:rsidR="00716467" w:rsidRPr="00FD6AA8" w:rsidRDefault="00716467" w:rsidP="005D508D">
            <w:pPr>
              <w:jc w:val="both"/>
              <w:rPr>
                <w:sz w:val="24"/>
                <w:szCs w:val="24"/>
              </w:rPr>
            </w:pPr>
            <w:r w:rsidRPr="00FD6AA8">
              <w:rPr>
                <w:sz w:val="24"/>
                <w:szCs w:val="24"/>
              </w:rPr>
              <w:t>Вакуленко Лилия Владимировна</w:t>
            </w:r>
          </w:p>
        </w:tc>
        <w:tc>
          <w:tcPr>
            <w:tcW w:w="1997" w:type="dxa"/>
          </w:tcPr>
          <w:p w:rsidR="00716467" w:rsidRPr="00FD6AA8" w:rsidRDefault="00716467" w:rsidP="005D508D">
            <w:pPr>
              <w:jc w:val="both"/>
              <w:rPr>
                <w:sz w:val="24"/>
                <w:szCs w:val="24"/>
              </w:rPr>
            </w:pPr>
            <w:r w:rsidRPr="00FD6AA8">
              <w:rPr>
                <w:sz w:val="24"/>
                <w:szCs w:val="24"/>
              </w:rPr>
              <w:t>+7 914 416-34-01</w:t>
            </w:r>
          </w:p>
          <w:p w:rsidR="00716467" w:rsidRPr="00FD6AA8" w:rsidRDefault="00716467" w:rsidP="005D508D">
            <w:pPr>
              <w:jc w:val="both"/>
              <w:rPr>
                <w:sz w:val="24"/>
                <w:szCs w:val="24"/>
              </w:rPr>
            </w:pPr>
            <w:r w:rsidRPr="00FD6AA8">
              <w:rPr>
                <w:sz w:val="24"/>
                <w:szCs w:val="24"/>
              </w:rPr>
              <w:t>sch2_vanino@edu.27.ru</w:t>
            </w:r>
          </w:p>
        </w:tc>
      </w:tr>
      <w:tr w:rsidR="00716467" w:rsidRPr="00FD6AA8" w:rsidTr="00EA6153">
        <w:tc>
          <w:tcPr>
            <w:tcW w:w="648" w:type="dxa"/>
          </w:tcPr>
          <w:p w:rsidR="00716467" w:rsidRPr="00FD6AA8" w:rsidRDefault="00716467" w:rsidP="00522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0" w:type="dxa"/>
          </w:tcPr>
          <w:p w:rsidR="00716467" w:rsidRPr="00FD6AA8" w:rsidRDefault="00716467" w:rsidP="004F76E8">
            <w:pPr>
              <w:jc w:val="both"/>
              <w:rPr>
                <w:sz w:val="24"/>
                <w:szCs w:val="24"/>
              </w:rPr>
            </w:pPr>
            <w:r w:rsidRPr="00FD6AA8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Высокогорненского городского поселения Ванинского муниципального района Хабаровского края (МБОУ СОШ п.Высокогорный)</w:t>
            </w:r>
          </w:p>
        </w:tc>
        <w:tc>
          <w:tcPr>
            <w:tcW w:w="1013" w:type="dxa"/>
          </w:tcPr>
          <w:p w:rsidR="00716467" w:rsidRPr="00237B7B" w:rsidRDefault="00716467" w:rsidP="005D508D">
            <w:pPr>
              <w:jc w:val="both"/>
              <w:rPr>
                <w:sz w:val="24"/>
                <w:szCs w:val="24"/>
              </w:rPr>
            </w:pPr>
            <w:r w:rsidRPr="00237B7B">
              <w:rPr>
                <w:sz w:val="24"/>
                <w:szCs w:val="24"/>
              </w:rPr>
              <w:t>9-10 классы</w:t>
            </w:r>
          </w:p>
        </w:tc>
        <w:tc>
          <w:tcPr>
            <w:tcW w:w="1176" w:type="dxa"/>
          </w:tcPr>
          <w:p w:rsidR="00716467" w:rsidRPr="00237B7B" w:rsidRDefault="00716467" w:rsidP="005D508D">
            <w:pPr>
              <w:jc w:val="both"/>
              <w:rPr>
                <w:sz w:val="24"/>
                <w:szCs w:val="24"/>
              </w:rPr>
            </w:pPr>
            <w:r w:rsidRPr="00237B7B">
              <w:rPr>
                <w:sz w:val="24"/>
                <w:szCs w:val="24"/>
              </w:rPr>
              <w:t>30</w:t>
            </w:r>
          </w:p>
        </w:tc>
        <w:tc>
          <w:tcPr>
            <w:tcW w:w="2491" w:type="dxa"/>
          </w:tcPr>
          <w:p w:rsidR="00716467" w:rsidRPr="00237B7B" w:rsidRDefault="00716467" w:rsidP="005D508D">
            <w:pPr>
              <w:jc w:val="both"/>
              <w:rPr>
                <w:sz w:val="24"/>
                <w:szCs w:val="24"/>
              </w:rPr>
            </w:pPr>
            <w:r w:rsidRPr="00237B7B">
              <w:rPr>
                <w:sz w:val="24"/>
                <w:szCs w:val="24"/>
              </w:rPr>
              <w:t>Бычкова Галина Николаевна</w:t>
            </w:r>
          </w:p>
        </w:tc>
        <w:tc>
          <w:tcPr>
            <w:tcW w:w="1997" w:type="dxa"/>
          </w:tcPr>
          <w:p w:rsidR="00716467" w:rsidRPr="00237B7B" w:rsidRDefault="00716467" w:rsidP="005D508D">
            <w:pPr>
              <w:jc w:val="both"/>
              <w:rPr>
                <w:sz w:val="24"/>
                <w:szCs w:val="24"/>
              </w:rPr>
            </w:pPr>
            <w:r w:rsidRPr="00237B7B">
              <w:rPr>
                <w:sz w:val="24"/>
                <w:szCs w:val="24"/>
              </w:rPr>
              <w:t>89098627236</w:t>
            </w:r>
          </w:p>
          <w:p w:rsidR="00716467" w:rsidRPr="00237B7B" w:rsidRDefault="00716467" w:rsidP="005D508D">
            <w:pPr>
              <w:jc w:val="both"/>
              <w:rPr>
                <w:sz w:val="24"/>
                <w:szCs w:val="24"/>
              </w:rPr>
            </w:pPr>
            <w:hyperlink r:id="rId6" w:history="1">
              <w:r w:rsidRPr="00237B7B">
                <w:rPr>
                  <w:rStyle w:val="Hyperlink"/>
                  <w:sz w:val="24"/>
                  <w:szCs w:val="24"/>
                  <w:lang w:val="fr-FR"/>
                </w:rPr>
                <w:t>schvys</w:t>
              </w:r>
              <w:r w:rsidRPr="00237B7B">
                <w:rPr>
                  <w:rStyle w:val="Hyperlink"/>
                  <w:sz w:val="24"/>
                  <w:szCs w:val="24"/>
                </w:rPr>
                <w:t>_</w:t>
              </w:r>
              <w:r w:rsidRPr="00237B7B">
                <w:rPr>
                  <w:rStyle w:val="Hyperlink"/>
                  <w:sz w:val="24"/>
                  <w:szCs w:val="24"/>
                  <w:lang w:val="fr-FR"/>
                </w:rPr>
                <w:t>vanino</w:t>
              </w:r>
              <w:r w:rsidRPr="00237B7B">
                <w:rPr>
                  <w:rStyle w:val="Hyperlink"/>
                  <w:sz w:val="24"/>
                  <w:szCs w:val="24"/>
                </w:rPr>
                <w:t>@</w:t>
              </w:r>
              <w:r w:rsidRPr="00237B7B">
                <w:rPr>
                  <w:rStyle w:val="Hyperlink"/>
                  <w:sz w:val="24"/>
                  <w:szCs w:val="24"/>
                  <w:lang w:val="fr-FR"/>
                </w:rPr>
                <w:t>edu</w:t>
              </w:r>
              <w:r w:rsidRPr="00237B7B">
                <w:rPr>
                  <w:rStyle w:val="Hyperlink"/>
                  <w:sz w:val="24"/>
                  <w:szCs w:val="24"/>
                </w:rPr>
                <w:t>.27.</w:t>
              </w:r>
              <w:r w:rsidRPr="00237B7B">
                <w:rPr>
                  <w:rStyle w:val="Hyperlink"/>
                  <w:sz w:val="24"/>
                  <w:szCs w:val="24"/>
                  <w:lang w:val="fr-FR"/>
                </w:rPr>
                <w:t>ru</w:t>
              </w:r>
            </w:hyperlink>
          </w:p>
        </w:tc>
      </w:tr>
      <w:tr w:rsidR="00716467" w:rsidRPr="00FD6AA8" w:rsidTr="00EA6153">
        <w:tc>
          <w:tcPr>
            <w:tcW w:w="648" w:type="dxa"/>
          </w:tcPr>
          <w:p w:rsidR="00716467" w:rsidRPr="00FD6AA8" w:rsidRDefault="00716467" w:rsidP="00522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0" w:type="dxa"/>
          </w:tcPr>
          <w:p w:rsidR="00716467" w:rsidRPr="00FD6AA8" w:rsidRDefault="00716467" w:rsidP="004F76E8">
            <w:pPr>
              <w:jc w:val="both"/>
              <w:rPr>
                <w:sz w:val="24"/>
                <w:szCs w:val="24"/>
              </w:rPr>
            </w:pPr>
            <w:r w:rsidRPr="00FD6AA8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городского поселения «Рабочий поселок Октябрьский» Ванинского муниципального района Хабаровского края (МБОУ СОШ п.Октябрьский)</w:t>
            </w:r>
          </w:p>
        </w:tc>
        <w:tc>
          <w:tcPr>
            <w:tcW w:w="1013" w:type="dxa"/>
          </w:tcPr>
          <w:p w:rsidR="00716467" w:rsidRPr="00237B7B" w:rsidRDefault="00716467" w:rsidP="005D508D">
            <w:pPr>
              <w:jc w:val="both"/>
              <w:rPr>
                <w:sz w:val="24"/>
                <w:szCs w:val="24"/>
              </w:rPr>
            </w:pPr>
            <w:r w:rsidRPr="00237B7B">
              <w:rPr>
                <w:sz w:val="24"/>
                <w:szCs w:val="24"/>
              </w:rPr>
              <w:t>9 классы</w:t>
            </w:r>
          </w:p>
        </w:tc>
        <w:tc>
          <w:tcPr>
            <w:tcW w:w="1176" w:type="dxa"/>
          </w:tcPr>
          <w:p w:rsidR="00716467" w:rsidRPr="00237B7B" w:rsidRDefault="00716467" w:rsidP="005D508D">
            <w:pPr>
              <w:jc w:val="both"/>
              <w:rPr>
                <w:sz w:val="24"/>
                <w:szCs w:val="24"/>
              </w:rPr>
            </w:pPr>
            <w:r w:rsidRPr="00237B7B">
              <w:rPr>
                <w:sz w:val="24"/>
                <w:szCs w:val="24"/>
              </w:rPr>
              <w:t>30</w:t>
            </w:r>
          </w:p>
        </w:tc>
        <w:tc>
          <w:tcPr>
            <w:tcW w:w="2491" w:type="dxa"/>
          </w:tcPr>
          <w:p w:rsidR="00716467" w:rsidRPr="00237B7B" w:rsidRDefault="00716467" w:rsidP="005D508D">
            <w:pPr>
              <w:jc w:val="both"/>
              <w:rPr>
                <w:sz w:val="24"/>
                <w:szCs w:val="24"/>
              </w:rPr>
            </w:pPr>
            <w:r w:rsidRPr="00237B7B">
              <w:rPr>
                <w:sz w:val="24"/>
                <w:szCs w:val="24"/>
              </w:rPr>
              <w:t>Бурдяк Светлана ивановна</w:t>
            </w:r>
          </w:p>
        </w:tc>
        <w:tc>
          <w:tcPr>
            <w:tcW w:w="1997" w:type="dxa"/>
          </w:tcPr>
          <w:p w:rsidR="00716467" w:rsidRPr="00237B7B" w:rsidRDefault="00716467" w:rsidP="005D508D">
            <w:pPr>
              <w:jc w:val="both"/>
              <w:rPr>
                <w:sz w:val="24"/>
                <w:szCs w:val="24"/>
              </w:rPr>
            </w:pPr>
            <w:r w:rsidRPr="00237B7B">
              <w:rPr>
                <w:sz w:val="24"/>
                <w:szCs w:val="24"/>
              </w:rPr>
              <w:t>+79622998805</w:t>
            </w:r>
          </w:p>
          <w:p w:rsidR="00716467" w:rsidRPr="00237B7B" w:rsidRDefault="00716467" w:rsidP="005D508D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237B7B">
                <w:rPr>
                  <w:rStyle w:val="Hyperlink"/>
                  <w:sz w:val="24"/>
                  <w:szCs w:val="24"/>
                  <w:lang w:val="fr-FR"/>
                </w:rPr>
                <w:t>rutadruc</w:t>
              </w:r>
              <w:r w:rsidRPr="00237B7B">
                <w:rPr>
                  <w:rStyle w:val="Hyperlink"/>
                  <w:sz w:val="24"/>
                  <w:szCs w:val="24"/>
                </w:rPr>
                <w:t>@</w:t>
              </w:r>
              <w:r w:rsidRPr="00237B7B">
                <w:rPr>
                  <w:rStyle w:val="Hyperlink"/>
                  <w:sz w:val="24"/>
                  <w:szCs w:val="24"/>
                  <w:lang w:val="fr-FR"/>
                </w:rPr>
                <w:t>mail</w:t>
              </w:r>
              <w:r w:rsidRPr="00237B7B">
                <w:rPr>
                  <w:rStyle w:val="Hyperlink"/>
                  <w:sz w:val="24"/>
                  <w:szCs w:val="24"/>
                </w:rPr>
                <w:t>.</w:t>
              </w:r>
              <w:r w:rsidRPr="00237B7B">
                <w:rPr>
                  <w:rStyle w:val="Hyperlink"/>
                  <w:sz w:val="24"/>
                  <w:szCs w:val="24"/>
                  <w:lang w:val="fr-FR"/>
                </w:rPr>
                <w:t>ru</w:t>
              </w:r>
            </w:hyperlink>
          </w:p>
        </w:tc>
      </w:tr>
      <w:tr w:rsidR="00716467" w:rsidRPr="00FD6AA8" w:rsidTr="00EA6153">
        <w:tc>
          <w:tcPr>
            <w:tcW w:w="648" w:type="dxa"/>
          </w:tcPr>
          <w:p w:rsidR="00716467" w:rsidRPr="00FD6AA8" w:rsidRDefault="00716467" w:rsidP="00522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0" w:type="dxa"/>
          </w:tcPr>
          <w:p w:rsidR="00716467" w:rsidRPr="00FD6AA8" w:rsidRDefault="00716467" w:rsidP="004F76E8">
            <w:pPr>
              <w:jc w:val="both"/>
              <w:rPr>
                <w:sz w:val="24"/>
                <w:szCs w:val="24"/>
              </w:rPr>
            </w:pPr>
            <w:r w:rsidRPr="00FD6AA8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сельского поселения «Поселок Монгохто» Ванинского муниципального района Хабаровского края (МБОУ СОШ п.Монгохто</w:t>
            </w:r>
          </w:p>
        </w:tc>
        <w:tc>
          <w:tcPr>
            <w:tcW w:w="1013" w:type="dxa"/>
          </w:tcPr>
          <w:p w:rsidR="00716467" w:rsidRPr="006B34AE" w:rsidRDefault="00716467" w:rsidP="00253E97">
            <w:pPr>
              <w:jc w:val="both"/>
              <w:rPr>
                <w:sz w:val="24"/>
                <w:szCs w:val="24"/>
              </w:rPr>
            </w:pPr>
            <w:r w:rsidRPr="006B34AE">
              <w:rPr>
                <w:sz w:val="24"/>
                <w:szCs w:val="24"/>
              </w:rPr>
              <w:t>7-9 классы</w:t>
            </w:r>
          </w:p>
        </w:tc>
        <w:tc>
          <w:tcPr>
            <w:tcW w:w="1176" w:type="dxa"/>
          </w:tcPr>
          <w:p w:rsidR="00716467" w:rsidRPr="006B34AE" w:rsidRDefault="00716467" w:rsidP="00253E97">
            <w:pPr>
              <w:jc w:val="both"/>
              <w:rPr>
                <w:sz w:val="24"/>
                <w:szCs w:val="24"/>
              </w:rPr>
            </w:pPr>
            <w:r w:rsidRPr="006B34AE">
              <w:rPr>
                <w:sz w:val="24"/>
                <w:szCs w:val="24"/>
              </w:rPr>
              <w:t xml:space="preserve">115 </w:t>
            </w:r>
          </w:p>
        </w:tc>
        <w:tc>
          <w:tcPr>
            <w:tcW w:w="2491" w:type="dxa"/>
          </w:tcPr>
          <w:p w:rsidR="00716467" w:rsidRPr="006B34AE" w:rsidRDefault="00716467" w:rsidP="00253E97">
            <w:pPr>
              <w:jc w:val="both"/>
              <w:rPr>
                <w:sz w:val="24"/>
                <w:szCs w:val="24"/>
              </w:rPr>
            </w:pPr>
            <w:r w:rsidRPr="006B34AE">
              <w:rPr>
                <w:sz w:val="24"/>
                <w:szCs w:val="24"/>
              </w:rPr>
              <w:t>Дробязко Анна Владимировна</w:t>
            </w:r>
          </w:p>
        </w:tc>
        <w:tc>
          <w:tcPr>
            <w:tcW w:w="1997" w:type="dxa"/>
          </w:tcPr>
          <w:p w:rsidR="00716467" w:rsidRPr="006B34AE" w:rsidRDefault="00716467" w:rsidP="00253E97">
            <w:pPr>
              <w:jc w:val="both"/>
              <w:rPr>
                <w:sz w:val="24"/>
                <w:szCs w:val="24"/>
              </w:rPr>
            </w:pPr>
            <w:r w:rsidRPr="006B34AE">
              <w:rPr>
                <w:sz w:val="24"/>
                <w:szCs w:val="24"/>
              </w:rPr>
              <w:t>8-914-420-96-44</w:t>
            </w:r>
          </w:p>
          <w:p w:rsidR="00716467" w:rsidRPr="006B34AE" w:rsidRDefault="00716467" w:rsidP="00253E97">
            <w:pPr>
              <w:jc w:val="both"/>
              <w:rPr>
                <w:sz w:val="24"/>
                <w:szCs w:val="24"/>
              </w:rPr>
            </w:pPr>
            <w:r w:rsidRPr="006B34AE">
              <w:rPr>
                <w:sz w:val="24"/>
                <w:szCs w:val="24"/>
                <w:lang w:val="en-US"/>
              </w:rPr>
              <w:t>anna_alisa@mail.ru</w:t>
            </w:r>
          </w:p>
        </w:tc>
      </w:tr>
    </w:tbl>
    <w:p w:rsidR="00716467" w:rsidRDefault="00716467" w:rsidP="005B2D9A">
      <w:pPr>
        <w:rPr>
          <w:sz w:val="18"/>
          <w:szCs w:val="18"/>
        </w:rPr>
      </w:pPr>
    </w:p>
    <w:sectPr w:rsidR="00716467" w:rsidSect="00664EB1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5364"/>
    <w:multiLevelType w:val="hybridMultilevel"/>
    <w:tmpl w:val="0414DDFE"/>
    <w:lvl w:ilvl="0" w:tplc="36E41CB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0622CF7"/>
    <w:multiLevelType w:val="hybridMultilevel"/>
    <w:tmpl w:val="851E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3B0"/>
    <w:rsid w:val="000125EB"/>
    <w:rsid w:val="000261EC"/>
    <w:rsid w:val="00064830"/>
    <w:rsid w:val="00076513"/>
    <w:rsid w:val="00084D69"/>
    <w:rsid w:val="00092A32"/>
    <w:rsid w:val="00094BF4"/>
    <w:rsid w:val="000A563C"/>
    <w:rsid w:val="000B3094"/>
    <w:rsid w:val="000C6B5A"/>
    <w:rsid w:val="000E5FFE"/>
    <w:rsid w:val="000F0947"/>
    <w:rsid w:val="001149C8"/>
    <w:rsid w:val="00115060"/>
    <w:rsid w:val="00116389"/>
    <w:rsid w:val="001603D3"/>
    <w:rsid w:val="00161B13"/>
    <w:rsid w:val="0016309C"/>
    <w:rsid w:val="00164261"/>
    <w:rsid w:val="0016651B"/>
    <w:rsid w:val="00170AB2"/>
    <w:rsid w:val="00173938"/>
    <w:rsid w:val="00174BBB"/>
    <w:rsid w:val="00181B79"/>
    <w:rsid w:val="001835F9"/>
    <w:rsid w:val="00184248"/>
    <w:rsid w:val="00185479"/>
    <w:rsid w:val="001B0B70"/>
    <w:rsid w:val="001C2B97"/>
    <w:rsid w:val="001F650C"/>
    <w:rsid w:val="001F6D9C"/>
    <w:rsid w:val="00206455"/>
    <w:rsid w:val="00214FDB"/>
    <w:rsid w:val="0021617A"/>
    <w:rsid w:val="00221A06"/>
    <w:rsid w:val="00224C76"/>
    <w:rsid w:val="00237323"/>
    <w:rsid w:val="00237A05"/>
    <w:rsid w:val="00237B7B"/>
    <w:rsid w:val="0025074C"/>
    <w:rsid w:val="00253E97"/>
    <w:rsid w:val="00254DC8"/>
    <w:rsid w:val="00261893"/>
    <w:rsid w:val="00277AF7"/>
    <w:rsid w:val="00283D10"/>
    <w:rsid w:val="00287D57"/>
    <w:rsid w:val="00291FEC"/>
    <w:rsid w:val="002B581D"/>
    <w:rsid w:val="002C0099"/>
    <w:rsid w:val="002C557C"/>
    <w:rsid w:val="002D2C82"/>
    <w:rsid w:val="002F4ABA"/>
    <w:rsid w:val="00311CA6"/>
    <w:rsid w:val="0031236A"/>
    <w:rsid w:val="003449FF"/>
    <w:rsid w:val="003772D7"/>
    <w:rsid w:val="0038044E"/>
    <w:rsid w:val="003904EB"/>
    <w:rsid w:val="003B3510"/>
    <w:rsid w:val="003B5EF8"/>
    <w:rsid w:val="003B6C05"/>
    <w:rsid w:val="003E57FF"/>
    <w:rsid w:val="0040097C"/>
    <w:rsid w:val="0040435E"/>
    <w:rsid w:val="004044EE"/>
    <w:rsid w:val="00414B2F"/>
    <w:rsid w:val="0041694A"/>
    <w:rsid w:val="00425D85"/>
    <w:rsid w:val="0043462B"/>
    <w:rsid w:val="0043725E"/>
    <w:rsid w:val="00470E6E"/>
    <w:rsid w:val="004730D5"/>
    <w:rsid w:val="004759E0"/>
    <w:rsid w:val="004879EE"/>
    <w:rsid w:val="00490DB9"/>
    <w:rsid w:val="00490DC8"/>
    <w:rsid w:val="0049472B"/>
    <w:rsid w:val="00495C2B"/>
    <w:rsid w:val="004A3E41"/>
    <w:rsid w:val="004A4FFE"/>
    <w:rsid w:val="004B109B"/>
    <w:rsid w:val="004F4F2D"/>
    <w:rsid w:val="004F76E8"/>
    <w:rsid w:val="00510DF8"/>
    <w:rsid w:val="0052260F"/>
    <w:rsid w:val="00524F9B"/>
    <w:rsid w:val="005614AD"/>
    <w:rsid w:val="00587D53"/>
    <w:rsid w:val="005B2D9A"/>
    <w:rsid w:val="005D508D"/>
    <w:rsid w:val="006019A4"/>
    <w:rsid w:val="00605E94"/>
    <w:rsid w:val="00624912"/>
    <w:rsid w:val="00664EB1"/>
    <w:rsid w:val="00672159"/>
    <w:rsid w:val="0067690B"/>
    <w:rsid w:val="00694D93"/>
    <w:rsid w:val="006967C1"/>
    <w:rsid w:val="006A2378"/>
    <w:rsid w:val="006B2989"/>
    <w:rsid w:val="006B34AE"/>
    <w:rsid w:val="006B761E"/>
    <w:rsid w:val="006E1D3D"/>
    <w:rsid w:val="006E63B0"/>
    <w:rsid w:val="006E736F"/>
    <w:rsid w:val="006F4C82"/>
    <w:rsid w:val="006F560D"/>
    <w:rsid w:val="00707C34"/>
    <w:rsid w:val="00716467"/>
    <w:rsid w:val="0072671A"/>
    <w:rsid w:val="00797C50"/>
    <w:rsid w:val="007A6D24"/>
    <w:rsid w:val="007D0D72"/>
    <w:rsid w:val="007D187E"/>
    <w:rsid w:val="007F1D35"/>
    <w:rsid w:val="007F62AB"/>
    <w:rsid w:val="00803F05"/>
    <w:rsid w:val="008055CA"/>
    <w:rsid w:val="00814D1A"/>
    <w:rsid w:val="0081700D"/>
    <w:rsid w:val="0082677E"/>
    <w:rsid w:val="00841407"/>
    <w:rsid w:val="00861F3A"/>
    <w:rsid w:val="00884629"/>
    <w:rsid w:val="008909EF"/>
    <w:rsid w:val="008C711B"/>
    <w:rsid w:val="008C7F47"/>
    <w:rsid w:val="008F4B3D"/>
    <w:rsid w:val="00905591"/>
    <w:rsid w:val="009556CE"/>
    <w:rsid w:val="0099727C"/>
    <w:rsid w:val="009C3765"/>
    <w:rsid w:val="009D0018"/>
    <w:rsid w:val="009D028C"/>
    <w:rsid w:val="009D2DE6"/>
    <w:rsid w:val="009D5A5E"/>
    <w:rsid w:val="009D7A7E"/>
    <w:rsid w:val="00A336CE"/>
    <w:rsid w:val="00A42375"/>
    <w:rsid w:val="00A4275E"/>
    <w:rsid w:val="00A46B9F"/>
    <w:rsid w:val="00A53318"/>
    <w:rsid w:val="00A53CAF"/>
    <w:rsid w:val="00A57F8B"/>
    <w:rsid w:val="00A62FCA"/>
    <w:rsid w:val="00A80F01"/>
    <w:rsid w:val="00A8398E"/>
    <w:rsid w:val="00A86F56"/>
    <w:rsid w:val="00AC1CC2"/>
    <w:rsid w:val="00AD19DC"/>
    <w:rsid w:val="00B017B8"/>
    <w:rsid w:val="00B10EE6"/>
    <w:rsid w:val="00B22C01"/>
    <w:rsid w:val="00B4436B"/>
    <w:rsid w:val="00B635DE"/>
    <w:rsid w:val="00B725F4"/>
    <w:rsid w:val="00B80B95"/>
    <w:rsid w:val="00BA4205"/>
    <w:rsid w:val="00BB0608"/>
    <w:rsid w:val="00BB0FB6"/>
    <w:rsid w:val="00BB4A79"/>
    <w:rsid w:val="00BC72B6"/>
    <w:rsid w:val="00BD0B53"/>
    <w:rsid w:val="00BD50FD"/>
    <w:rsid w:val="00BE4928"/>
    <w:rsid w:val="00BF705C"/>
    <w:rsid w:val="00C06203"/>
    <w:rsid w:val="00C15742"/>
    <w:rsid w:val="00C21D80"/>
    <w:rsid w:val="00C31B92"/>
    <w:rsid w:val="00C40996"/>
    <w:rsid w:val="00C42656"/>
    <w:rsid w:val="00C62DA4"/>
    <w:rsid w:val="00C64DF0"/>
    <w:rsid w:val="00C7390A"/>
    <w:rsid w:val="00C75E3D"/>
    <w:rsid w:val="00C90B85"/>
    <w:rsid w:val="00CA469D"/>
    <w:rsid w:val="00CA5FBD"/>
    <w:rsid w:val="00CB5BDD"/>
    <w:rsid w:val="00CC181D"/>
    <w:rsid w:val="00CE10FB"/>
    <w:rsid w:val="00CE17A0"/>
    <w:rsid w:val="00CF059A"/>
    <w:rsid w:val="00CF2B1F"/>
    <w:rsid w:val="00CF7377"/>
    <w:rsid w:val="00D16EF2"/>
    <w:rsid w:val="00D23378"/>
    <w:rsid w:val="00D64739"/>
    <w:rsid w:val="00D666AB"/>
    <w:rsid w:val="00D82200"/>
    <w:rsid w:val="00D90955"/>
    <w:rsid w:val="00D924C0"/>
    <w:rsid w:val="00DA0F4E"/>
    <w:rsid w:val="00DA291C"/>
    <w:rsid w:val="00DB38A9"/>
    <w:rsid w:val="00DC46A6"/>
    <w:rsid w:val="00DD7F57"/>
    <w:rsid w:val="00DF5F25"/>
    <w:rsid w:val="00E10117"/>
    <w:rsid w:val="00E10666"/>
    <w:rsid w:val="00E12F77"/>
    <w:rsid w:val="00E220EC"/>
    <w:rsid w:val="00E373B7"/>
    <w:rsid w:val="00E37DC4"/>
    <w:rsid w:val="00E41819"/>
    <w:rsid w:val="00E53967"/>
    <w:rsid w:val="00E94200"/>
    <w:rsid w:val="00EA5C09"/>
    <w:rsid w:val="00EA6153"/>
    <w:rsid w:val="00EB4B66"/>
    <w:rsid w:val="00ED036B"/>
    <w:rsid w:val="00EE216E"/>
    <w:rsid w:val="00EE5DC7"/>
    <w:rsid w:val="00F11DF0"/>
    <w:rsid w:val="00F2425E"/>
    <w:rsid w:val="00F31E3F"/>
    <w:rsid w:val="00F36F51"/>
    <w:rsid w:val="00F470DD"/>
    <w:rsid w:val="00F60AC6"/>
    <w:rsid w:val="00F855DA"/>
    <w:rsid w:val="00F860A5"/>
    <w:rsid w:val="00F8699B"/>
    <w:rsid w:val="00F8755D"/>
    <w:rsid w:val="00F908C7"/>
    <w:rsid w:val="00FA144B"/>
    <w:rsid w:val="00FB1409"/>
    <w:rsid w:val="00FC55EF"/>
    <w:rsid w:val="00FD6AA8"/>
    <w:rsid w:val="00FE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6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3B0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DB38A9"/>
    <w:pPr>
      <w:widowControl/>
      <w:autoSpaceDE/>
      <w:autoSpaceDN/>
      <w:adjustRightInd/>
      <w:spacing w:line="36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B38A9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D5A5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D5A5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507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5074C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basedOn w:val="Normal"/>
    <w:uiPriority w:val="99"/>
    <w:qFormat/>
    <w:rsid w:val="00ED036B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/>
    </w:rPr>
  </w:style>
  <w:style w:type="table" w:styleId="TableGrid">
    <w:name w:val="Table Grid"/>
    <w:basedOn w:val="TableNormal"/>
    <w:uiPriority w:val="99"/>
    <w:rsid w:val="00BB06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B0608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7215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72159"/>
    <w:pPr>
      <w:shd w:val="clear" w:color="auto" w:fill="FFFFFF"/>
      <w:autoSpaceDE/>
      <w:autoSpaceDN/>
      <w:adjustRightInd/>
      <w:spacing w:before="140" w:line="266" w:lineRule="exact"/>
      <w:jc w:val="center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884629"/>
    <w:pPr>
      <w:ind w:left="720"/>
      <w:contextualSpacing/>
    </w:pPr>
  </w:style>
  <w:style w:type="paragraph" w:customStyle="1" w:styleId="ConsNormal">
    <w:name w:val="ConsNormal"/>
    <w:uiPriority w:val="99"/>
    <w:rsid w:val="00B017B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val">
    <w:name w:val="val"/>
    <w:basedOn w:val="DefaultParagraphFont"/>
    <w:uiPriority w:val="99"/>
    <w:rsid w:val="00A427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8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tadru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vys_vanino@edu.27.ru" TargetMode="External"/><Relationship Id="rId5" Type="http://schemas.openxmlformats.org/officeDocument/2006/relationships/hyperlink" Target="mailto:maltsev.nikita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311</Words>
  <Characters>1773</Characters>
  <Application>Microsoft Office Outlook</Application>
  <DocSecurity>0</DocSecurity>
  <Lines>0</Lines>
  <Paragraphs>0</Paragraphs>
  <ScaleCrop>false</ScaleCrop>
  <Company>КИРО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КГБОУ ДПО (повышение квалификации) «Хабаровский краевой институт развития образования»</dc:title>
  <dc:subject/>
  <dc:creator>Vasilyk</dc:creator>
  <cp:keywords/>
  <dc:description/>
  <cp:lastModifiedBy>Управление образован</cp:lastModifiedBy>
  <cp:revision>4</cp:revision>
  <cp:lastPrinted>2019-08-26T01:50:00Z</cp:lastPrinted>
  <dcterms:created xsi:type="dcterms:W3CDTF">2019-10-03T06:12:00Z</dcterms:created>
  <dcterms:modified xsi:type="dcterms:W3CDTF">2019-10-23T03:12:00Z</dcterms:modified>
</cp:coreProperties>
</file>