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1" w:type="dxa"/>
        <w:tblLayout w:type="fixed"/>
        <w:tblLook w:val="01E0"/>
      </w:tblPr>
      <w:tblGrid>
        <w:gridCol w:w="4360"/>
        <w:gridCol w:w="1801"/>
        <w:gridCol w:w="3600"/>
      </w:tblGrid>
      <w:tr w:rsidR="005206AB" w:rsidRPr="00F26B3D" w:rsidTr="00514F21">
        <w:tc>
          <w:tcPr>
            <w:tcW w:w="4360" w:type="dxa"/>
          </w:tcPr>
          <w:p w:rsidR="005206AB" w:rsidRPr="00514F21" w:rsidRDefault="005206AB" w:rsidP="00514F21">
            <w:pPr>
              <w:jc w:val="center"/>
              <w:rPr>
                <w:b/>
                <w:sz w:val="26"/>
                <w:szCs w:val="26"/>
              </w:rPr>
            </w:pPr>
            <w:r w:rsidRPr="00514F21">
              <w:rPr>
                <w:b/>
                <w:sz w:val="26"/>
                <w:szCs w:val="26"/>
              </w:rPr>
              <w:t>АДМИНИСТРАЦИЯ</w:t>
            </w:r>
          </w:p>
          <w:p w:rsidR="005206AB" w:rsidRPr="00514F21" w:rsidRDefault="005206AB" w:rsidP="00514F21">
            <w:pPr>
              <w:jc w:val="center"/>
              <w:rPr>
                <w:b/>
                <w:sz w:val="26"/>
                <w:szCs w:val="26"/>
              </w:rPr>
            </w:pPr>
            <w:r w:rsidRPr="00514F21">
              <w:rPr>
                <w:b/>
                <w:sz w:val="26"/>
                <w:szCs w:val="26"/>
              </w:rPr>
              <w:t>ВАНИНСКОГО</w:t>
            </w:r>
          </w:p>
          <w:p w:rsidR="005206AB" w:rsidRPr="00514F21" w:rsidRDefault="005206AB" w:rsidP="00514F21">
            <w:pPr>
              <w:jc w:val="center"/>
              <w:rPr>
                <w:b/>
                <w:sz w:val="26"/>
                <w:szCs w:val="26"/>
              </w:rPr>
            </w:pPr>
            <w:r w:rsidRPr="00514F21">
              <w:rPr>
                <w:b/>
                <w:sz w:val="26"/>
                <w:szCs w:val="26"/>
              </w:rPr>
              <w:t>МУНИЦИПАЛЬНОГО РАЙОНА</w:t>
            </w:r>
          </w:p>
          <w:p w:rsidR="005206AB" w:rsidRPr="00514F21" w:rsidRDefault="005206AB" w:rsidP="00514F21">
            <w:pPr>
              <w:jc w:val="center"/>
              <w:rPr>
                <w:b/>
                <w:sz w:val="26"/>
                <w:szCs w:val="26"/>
              </w:rPr>
            </w:pPr>
            <w:r w:rsidRPr="00514F21">
              <w:rPr>
                <w:b/>
                <w:sz w:val="26"/>
                <w:szCs w:val="26"/>
              </w:rPr>
              <w:t>Хабаровского края</w:t>
            </w:r>
          </w:p>
          <w:p w:rsidR="005206AB" w:rsidRPr="00514F21" w:rsidRDefault="005206AB" w:rsidP="00514F21">
            <w:pPr>
              <w:jc w:val="center"/>
              <w:rPr>
                <w:b/>
              </w:rPr>
            </w:pPr>
            <w:r w:rsidRPr="00514F21">
              <w:rPr>
                <w:b/>
                <w:sz w:val="26"/>
                <w:szCs w:val="26"/>
              </w:rPr>
              <w:t>УПРАВЛЕНИЕ ОБРАЗОВАНИЯ</w:t>
            </w:r>
          </w:p>
          <w:p w:rsidR="005206AB" w:rsidRPr="00514F21" w:rsidRDefault="005206AB" w:rsidP="00514F21">
            <w:pPr>
              <w:jc w:val="center"/>
              <w:rPr>
                <w:sz w:val="16"/>
                <w:szCs w:val="16"/>
              </w:rPr>
            </w:pPr>
            <w:r w:rsidRPr="00514F21">
              <w:rPr>
                <w:sz w:val="16"/>
                <w:szCs w:val="16"/>
              </w:rPr>
              <w:t>пл.Мира,1, р.п.Ванино, Хабаровский край 682860, тел. 55-3-23, факс:и 55-3-88</w:t>
            </w:r>
          </w:p>
          <w:p w:rsidR="005206AB" w:rsidRPr="00514F21" w:rsidRDefault="005206AB" w:rsidP="00514F21">
            <w:pPr>
              <w:jc w:val="center"/>
              <w:rPr>
                <w:sz w:val="16"/>
                <w:szCs w:val="16"/>
                <w:lang w:val="de-DE"/>
              </w:rPr>
            </w:pPr>
            <w:r w:rsidRPr="00514F21">
              <w:rPr>
                <w:sz w:val="16"/>
                <w:szCs w:val="16"/>
                <w:lang w:val="de-DE"/>
              </w:rPr>
              <w:t xml:space="preserve">E-mail: </w:t>
            </w:r>
            <w:hyperlink r:id="rId5" w:history="1">
              <w:r w:rsidRPr="00514F21">
                <w:rPr>
                  <w:rStyle w:val="Hyperlink"/>
                  <w:lang w:val="de-DE"/>
                </w:rPr>
                <w:t>sekretar@rono.vanino.org</w:t>
              </w:r>
            </w:hyperlink>
            <w:r w:rsidRPr="00514F21">
              <w:rPr>
                <w:sz w:val="16"/>
                <w:szCs w:val="16"/>
                <w:lang w:val="de-DE"/>
              </w:rPr>
              <w:t xml:space="preserve">; </w:t>
            </w:r>
            <w:hyperlink r:id="rId6" w:history="1">
              <w:r w:rsidRPr="00514F21">
                <w:rPr>
                  <w:rStyle w:val="Hyperlink"/>
                  <w:lang w:val="de-DE"/>
                </w:rPr>
                <w:t>obr.vanino@edu.27.ru</w:t>
              </w:r>
            </w:hyperlink>
          </w:p>
          <w:p w:rsidR="005206AB" w:rsidRPr="00514F21" w:rsidRDefault="005206AB" w:rsidP="00514F21">
            <w:pPr>
              <w:jc w:val="center"/>
              <w:rPr>
                <w:sz w:val="16"/>
                <w:szCs w:val="16"/>
              </w:rPr>
            </w:pPr>
            <w:r w:rsidRPr="00514F21">
              <w:rPr>
                <w:sz w:val="16"/>
                <w:szCs w:val="16"/>
              </w:rPr>
              <w:t>ОКПО 02102354, ОГРН 1032700150218</w:t>
            </w:r>
          </w:p>
          <w:p w:rsidR="005206AB" w:rsidRPr="00514F21" w:rsidRDefault="005206AB" w:rsidP="00514F21">
            <w:pPr>
              <w:jc w:val="center"/>
              <w:rPr>
                <w:sz w:val="16"/>
                <w:szCs w:val="16"/>
              </w:rPr>
            </w:pPr>
            <w:r w:rsidRPr="00514F21">
              <w:rPr>
                <w:sz w:val="16"/>
                <w:szCs w:val="16"/>
              </w:rPr>
              <w:t>ИНН/КПП 2709003855/270901001</w:t>
            </w:r>
          </w:p>
          <w:p w:rsidR="005206AB" w:rsidRPr="00514F21" w:rsidRDefault="005206AB" w:rsidP="00514F21">
            <w:pPr>
              <w:jc w:val="center"/>
              <w:rPr>
                <w:sz w:val="16"/>
                <w:szCs w:val="16"/>
              </w:rPr>
            </w:pPr>
          </w:p>
          <w:p w:rsidR="005206AB" w:rsidRPr="00514F21" w:rsidRDefault="005206AB" w:rsidP="00514F21">
            <w:pPr>
              <w:jc w:val="center"/>
              <w:rPr>
                <w:b/>
                <w:sz w:val="28"/>
                <w:szCs w:val="28"/>
              </w:rPr>
            </w:pPr>
            <w:r w:rsidRPr="00514F21">
              <w:rPr>
                <w:b/>
                <w:sz w:val="28"/>
                <w:szCs w:val="28"/>
              </w:rPr>
              <w:t>17.03.2021г. № 1-22/</w:t>
            </w:r>
            <w:r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1801" w:type="dxa"/>
          </w:tcPr>
          <w:p w:rsidR="005206AB" w:rsidRPr="00514F21" w:rsidRDefault="005206AB" w:rsidP="00514F21">
            <w:pPr>
              <w:jc w:val="center"/>
              <w:rPr>
                <w:lang w:val="de-DE"/>
              </w:rPr>
            </w:pPr>
          </w:p>
        </w:tc>
        <w:tc>
          <w:tcPr>
            <w:tcW w:w="3600" w:type="dxa"/>
          </w:tcPr>
          <w:p w:rsidR="005206AB" w:rsidRPr="00514F21" w:rsidRDefault="005206AB" w:rsidP="00514F2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14F21">
              <w:rPr>
                <w:sz w:val="28"/>
                <w:szCs w:val="28"/>
              </w:rPr>
              <w:t>Руководителям образовательных организаций Ванинского муниципального района</w:t>
            </w:r>
          </w:p>
          <w:p w:rsidR="005206AB" w:rsidRPr="00F26B3D" w:rsidRDefault="005206AB" w:rsidP="00514F21">
            <w:pPr>
              <w:jc w:val="center"/>
            </w:pPr>
          </w:p>
        </w:tc>
      </w:tr>
      <w:tr w:rsidR="005206AB" w:rsidRPr="00F26B3D" w:rsidTr="00514F21">
        <w:trPr>
          <w:gridAfter w:val="2"/>
          <w:wAfter w:w="5401" w:type="dxa"/>
          <w:trHeight w:val="492"/>
        </w:trPr>
        <w:tc>
          <w:tcPr>
            <w:tcW w:w="4360" w:type="dxa"/>
          </w:tcPr>
          <w:p w:rsidR="005206AB" w:rsidRPr="00F26B3D" w:rsidRDefault="005206AB" w:rsidP="005C51C0">
            <w:r w:rsidRPr="00F26B3D">
              <w:t>На___________от________________</w:t>
            </w:r>
          </w:p>
        </w:tc>
      </w:tr>
      <w:tr w:rsidR="005206AB" w:rsidRPr="00F26B3D" w:rsidTr="0051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01" w:type="dxa"/>
          <w:trHeight w:val="21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206AB" w:rsidRPr="00514F21" w:rsidRDefault="005206AB" w:rsidP="00514F2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14F21">
              <w:rPr>
                <w:sz w:val="28"/>
                <w:szCs w:val="28"/>
              </w:rPr>
              <w:t>Об организации участия в Дне открытых дверей</w:t>
            </w:r>
          </w:p>
        </w:tc>
      </w:tr>
    </w:tbl>
    <w:p w:rsidR="005206AB" w:rsidRDefault="005206AB" w:rsidP="00980E77">
      <w:pPr>
        <w:rPr>
          <w:sz w:val="28"/>
          <w:szCs w:val="28"/>
        </w:rPr>
      </w:pPr>
      <w:r w:rsidRPr="00F26B3D">
        <w:rPr>
          <w:sz w:val="28"/>
          <w:szCs w:val="28"/>
        </w:rPr>
        <w:t xml:space="preserve">                                                </w:t>
      </w:r>
    </w:p>
    <w:p w:rsidR="005206AB" w:rsidRPr="00F26B3D" w:rsidRDefault="005206AB" w:rsidP="00980E77">
      <w:pPr>
        <w:jc w:val="center"/>
        <w:rPr>
          <w:sz w:val="28"/>
          <w:szCs w:val="28"/>
        </w:rPr>
      </w:pPr>
      <w:r w:rsidRPr="00F26B3D">
        <w:rPr>
          <w:sz w:val="28"/>
          <w:szCs w:val="28"/>
        </w:rPr>
        <w:t>Уважаемые руководители!</w:t>
      </w:r>
    </w:p>
    <w:p w:rsidR="005206AB" w:rsidRDefault="005206AB" w:rsidP="00980E77">
      <w:pPr>
        <w:tabs>
          <w:tab w:val="left" w:pos="851"/>
        </w:tabs>
        <w:jc w:val="both"/>
        <w:rPr>
          <w:sz w:val="28"/>
          <w:szCs w:val="28"/>
        </w:rPr>
      </w:pPr>
      <w:r w:rsidRPr="00F26B3D">
        <w:tab/>
      </w:r>
    </w:p>
    <w:p w:rsidR="005206AB" w:rsidRDefault="005206AB" w:rsidP="0082108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Ванинского муниципального района информирует о проведении Краевым государственным  бюджетным профессиональным образовательным учреждением «Ванинский межотраслевой колледж (Центр опережающей профессиональной подготовки)» Дня</w:t>
      </w:r>
      <w:r w:rsidRPr="0082108B">
        <w:rPr>
          <w:rFonts w:ascii="Times New Roman" w:hAnsi="Times New Roman"/>
          <w:sz w:val="28"/>
          <w:szCs w:val="28"/>
        </w:rPr>
        <w:t xml:space="preserve"> открытых дверей </w:t>
      </w:r>
      <w:r>
        <w:rPr>
          <w:rFonts w:ascii="Times New Roman" w:hAnsi="Times New Roman"/>
          <w:sz w:val="28"/>
          <w:szCs w:val="28"/>
        </w:rPr>
        <w:t>колледжа</w:t>
      </w:r>
      <w:r w:rsidRPr="0082108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 w:rsidRPr="0082108B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2021 года.</w:t>
      </w:r>
    </w:p>
    <w:p w:rsidR="005206AB" w:rsidRPr="000861EC" w:rsidRDefault="005206AB" w:rsidP="000861E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861EC">
        <w:rPr>
          <w:rFonts w:ascii="Times New Roman" w:hAnsi="Times New Roman"/>
          <w:sz w:val="28"/>
          <w:szCs w:val="28"/>
        </w:rPr>
        <w:t xml:space="preserve">День открытых дверей </w:t>
      </w:r>
      <w:r>
        <w:rPr>
          <w:rFonts w:ascii="Times New Roman" w:hAnsi="Times New Roman"/>
          <w:sz w:val="28"/>
          <w:szCs w:val="28"/>
        </w:rPr>
        <w:t>КГБ ПОУ ВМК ЦОПП</w:t>
      </w:r>
      <w:r w:rsidRPr="000861EC">
        <w:rPr>
          <w:rFonts w:ascii="Times New Roman" w:hAnsi="Times New Roman"/>
          <w:sz w:val="28"/>
          <w:szCs w:val="28"/>
        </w:rPr>
        <w:t xml:space="preserve"> пройдет в формате </w:t>
      </w:r>
      <w:r>
        <w:rPr>
          <w:rFonts w:ascii="Times New Roman" w:hAnsi="Times New Roman"/>
          <w:sz w:val="28"/>
          <w:szCs w:val="28"/>
        </w:rPr>
        <w:t>встречи-экскурсии</w:t>
      </w:r>
      <w:r w:rsidRPr="000861EC">
        <w:rPr>
          <w:rFonts w:ascii="Times New Roman" w:hAnsi="Times New Roman"/>
          <w:sz w:val="28"/>
          <w:szCs w:val="28"/>
        </w:rPr>
        <w:t>, в рамках которо</w:t>
      </w:r>
      <w:r>
        <w:rPr>
          <w:rFonts w:ascii="Times New Roman" w:hAnsi="Times New Roman"/>
          <w:sz w:val="28"/>
          <w:szCs w:val="28"/>
        </w:rPr>
        <w:t>й</w:t>
      </w:r>
      <w:r w:rsidRPr="000861EC">
        <w:rPr>
          <w:rFonts w:ascii="Times New Roman" w:hAnsi="Times New Roman"/>
          <w:sz w:val="28"/>
          <w:szCs w:val="28"/>
        </w:rPr>
        <w:t xml:space="preserve"> предполагается:</w:t>
      </w:r>
    </w:p>
    <w:p w:rsidR="005206AB" w:rsidRPr="000861EC" w:rsidRDefault="005206AB" w:rsidP="000861E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61EC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>колледжа</w:t>
      </w:r>
      <w:r w:rsidRPr="000861EC">
        <w:rPr>
          <w:rFonts w:ascii="Times New Roman" w:hAnsi="Times New Roman"/>
          <w:sz w:val="28"/>
          <w:szCs w:val="28"/>
        </w:rPr>
        <w:t>;</w:t>
      </w:r>
    </w:p>
    <w:p w:rsidR="005206AB" w:rsidRPr="000861EC" w:rsidRDefault="005206AB" w:rsidP="000861E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61EC">
        <w:rPr>
          <w:rFonts w:ascii="Times New Roman" w:hAnsi="Times New Roman"/>
          <w:sz w:val="28"/>
          <w:szCs w:val="28"/>
        </w:rPr>
        <w:t xml:space="preserve">знакомство с учебной жизнью </w:t>
      </w:r>
      <w:r>
        <w:rPr>
          <w:rFonts w:ascii="Times New Roman" w:hAnsi="Times New Roman"/>
          <w:sz w:val="28"/>
          <w:szCs w:val="28"/>
        </w:rPr>
        <w:t>колледжа</w:t>
      </w:r>
      <w:r w:rsidRPr="000861EC">
        <w:rPr>
          <w:rFonts w:ascii="Times New Roman" w:hAnsi="Times New Roman"/>
          <w:sz w:val="28"/>
          <w:szCs w:val="28"/>
        </w:rPr>
        <w:t xml:space="preserve"> и ее внеучебной </w:t>
      </w:r>
      <w:r>
        <w:rPr>
          <w:rFonts w:ascii="Times New Roman" w:hAnsi="Times New Roman"/>
          <w:sz w:val="28"/>
          <w:szCs w:val="28"/>
        </w:rPr>
        <w:t>деятельностью</w:t>
      </w:r>
      <w:r w:rsidRPr="000861EC">
        <w:rPr>
          <w:rFonts w:ascii="Times New Roman" w:hAnsi="Times New Roman"/>
          <w:sz w:val="28"/>
          <w:szCs w:val="28"/>
        </w:rPr>
        <w:t>;</w:t>
      </w:r>
    </w:p>
    <w:p w:rsidR="005206AB" w:rsidRPr="000861EC" w:rsidRDefault="005206AB" w:rsidP="000861E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861EC">
        <w:rPr>
          <w:rFonts w:ascii="Times New Roman" w:hAnsi="Times New Roman"/>
          <w:sz w:val="28"/>
          <w:szCs w:val="28"/>
        </w:rPr>
        <w:t>равила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1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1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861EC">
        <w:rPr>
          <w:rFonts w:ascii="Times New Roman" w:hAnsi="Times New Roman"/>
          <w:sz w:val="28"/>
          <w:szCs w:val="28"/>
        </w:rPr>
        <w:t xml:space="preserve"> и разъяснение ключевых моментов поступающим;</w:t>
      </w:r>
    </w:p>
    <w:p w:rsidR="005206AB" w:rsidRPr="000861EC" w:rsidRDefault="005206AB" w:rsidP="000861E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61EC">
        <w:rPr>
          <w:rFonts w:ascii="Times New Roman" w:hAnsi="Times New Roman"/>
          <w:sz w:val="28"/>
          <w:szCs w:val="28"/>
        </w:rPr>
        <w:t xml:space="preserve">ответы на вопросы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0861EC">
        <w:rPr>
          <w:rFonts w:ascii="Times New Roman" w:hAnsi="Times New Roman"/>
          <w:sz w:val="28"/>
          <w:szCs w:val="28"/>
        </w:rPr>
        <w:t>;</w:t>
      </w:r>
    </w:p>
    <w:p w:rsidR="005206AB" w:rsidRDefault="005206AB" w:rsidP="00242D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61EC">
        <w:rPr>
          <w:rFonts w:ascii="Times New Roman" w:hAnsi="Times New Roman"/>
          <w:sz w:val="28"/>
          <w:szCs w:val="28"/>
        </w:rPr>
        <w:t xml:space="preserve">экскурсии </w:t>
      </w:r>
      <w:r>
        <w:rPr>
          <w:rFonts w:ascii="Times New Roman" w:hAnsi="Times New Roman"/>
          <w:sz w:val="28"/>
          <w:szCs w:val="28"/>
        </w:rPr>
        <w:t xml:space="preserve">в учебные аудитории </w:t>
      </w:r>
      <w:r w:rsidRPr="000861EC">
        <w:rPr>
          <w:rFonts w:ascii="Times New Roman" w:hAnsi="Times New Roman"/>
          <w:sz w:val="28"/>
          <w:szCs w:val="28"/>
        </w:rPr>
        <w:t>и лаборатории</w:t>
      </w:r>
      <w:r>
        <w:rPr>
          <w:rFonts w:ascii="Times New Roman" w:hAnsi="Times New Roman"/>
          <w:sz w:val="28"/>
          <w:szCs w:val="28"/>
        </w:rPr>
        <w:t>.</w:t>
      </w:r>
    </w:p>
    <w:p w:rsidR="005206AB" w:rsidRDefault="005206AB" w:rsidP="00242D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организовать участие в Дне открытых дверей обучающихся 9 классов, согласно графика посещения (прилагается).</w:t>
      </w:r>
    </w:p>
    <w:p w:rsidR="005206AB" w:rsidRDefault="005206AB" w:rsidP="00242D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06AB" w:rsidRDefault="005206AB" w:rsidP="00242D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06AB" w:rsidRDefault="005206AB" w:rsidP="00980E77">
      <w:pPr>
        <w:spacing w:line="240" w:lineRule="exact"/>
        <w:jc w:val="both"/>
        <w:rPr>
          <w:sz w:val="28"/>
          <w:szCs w:val="28"/>
        </w:rPr>
      </w:pPr>
      <w:r w:rsidRPr="00BF72A3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образования</w:t>
      </w:r>
      <w:r w:rsidRPr="00BF7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М.Л.Голованов</w:t>
      </w: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Default="005206AB" w:rsidP="00980E77">
      <w:pPr>
        <w:spacing w:line="240" w:lineRule="exact"/>
        <w:jc w:val="both"/>
        <w:rPr>
          <w:sz w:val="24"/>
          <w:szCs w:val="24"/>
        </w:rPr>
      </w:pPr>
    </w:p>
    <w:p w:rsidR="005206AB" w:rsidRPr="00734D21" w:rsidRDefault="005206AB" w:rsidP="00980E77">
      <w:pPr>
        <w:spacing w:line="240" w:lineRule="exact"/>
        <w:jc w:val="both"/>
        <w:rPr>
          <w:sz w:val="24"/>
          <w:szCs w:val="24"/>
        </w:rPr>
      </w:pPr>
      <w:r w:rsidRPr="00734D21">
        <w:rPr>
          <w:sz w:val="24"/>
          <w:szCs w:val="24"/>
        </w:rPr>
        <w:t>Старенкова Анна Александровна</w:t>
      </w:r>
      <w:r>
        <w:rPr>
          <w:sz w:val="24"/>
          <w:szCs w:val="24"/>
        </w:rPr>
        <w:t>,</w:t>
      </w:r>
      <w:r w:rsidRPr="00734D21">
        <w:rPr>
          <w:sz w:val="24"/>
          <w:szCs w:val="24"/>
        </w:rPr>
        <w:t>55228</w:t>
      </w:r>
    </w:p>
    <w:p w:rsidR="005206AB" w:rsidRPr="00980E77" w:rsidRDefault="005206AB" w:rsidP="00980E77">
      <w:pPr>
        <w:pStyle w:val="NoSpacing"/>
        <w:ind w:firstLine="567"/>
        <w:jc w:val="right"/>
        <w:rPr>
          <w:rFonts w:ascii="Times New Roman" w:hAnsi="Times New Roman"/>
          <w:sz w:val="28"/>
          <w:szCs w:val="28"/>
        </w:rPr>
      </w:pPr>
      <w:r w:rsidRPr="00980E77">
        <w:rPr>
          <w:rFonts w:ascii="Times New Roman" w:hAnsi="Times New Roman"/>
          <w:sz w:val="28"/>
          <w:szCs w:val="28"/>
        </w:rPr>
        <w:t>Приложение</w:t>
      </w:r>
    </w:p>
    <w:p w:rsidR="005206AB" w:rsidRPr="00980E77" w:rsidRDefault="005206AB" w:rsidP="000A2D9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06AB" w:rsidRPr="00980E77" w:rsidRDefault="005206AB" w:rsidP="000A2D9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06AB" w:rsidRPr="00980E77" w:rsidRDefault="005206AB" w:rsidP="000A2D9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0E77">
        <w:rPr>
          <w:rFonts w:ascii="Times New Roman" w:hAnsi="Times New Roman"/>
          <w:sz w:val="28"/>
          <w:szCs w:val="28"/>
        </w:rPr>
        <w:t xml:space="preserve">                                            График посещения </w:t>
      </w:r>
    </w:p>
    <w:p w:rsidR="005206AB" w:rsidRPr="00980E77" w:rsidRDefault="005206AB" w:rsidP="000A2D9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8"/>
        <w:gridCol w:w="2403"/>
      </w:tblGrid>
      <w:tr w:rsidR="005206AB" w:rsidRPr="00980E77" w:rsidTr="00980E77">
        <w:tc>
          <w:tcPr>
            <w:tcW w:w="6948" w:type="dxa"/>
          </w:tcPr>
          <w:p w:rsidR="005206AB" w:rsidRPr="00980E77" w:rsidRDefault="005206AB" w:rsidP="00980E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403" w:type="dxa"/>
          </w:tcPr>
          <w:p w:rsidR="005206AB" w:rsidRPr="00980E77" w:rsidRDefault="005206AB" w:rsidP="00980E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Дата и время посещения</w:t>
            </w:r>
          </w:p>
        </w:tc>
      </w:tr>
      <w:tr w:rsidR="005206AB" w:rsidRPr="00980E77" w:rsidTr="00980E77">
        <w:tc>
          <w:tcPr>
            <w:tcW w:w="6948" w:type="dxa"/>
          </w:tcPr>
          <w:p w:rsidR="005206AB" w:rsidRPr="00980E77" w:rsidRDefault="005206AB" w:rsidP="00AA608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городского поселения «Рабочий поселок Ванино» Ванинского муниципального района Хабаровского края</w:t>
            </w:r>
          </w:p>
        </w:tc>
        <w:tc>
          <w:tcPr>
            <w:tcW w:w="2403" w:type="dxa"/>
          </w:tcPr>
          <w:p w:rsidR="005206AB" w:rsidRPr="00980E77" w:rsidRDefault="005206AB" w:rsidP="00AA608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20 марта 2021 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5206AB" w:rsidRPr="00980E77" w:rsidTr="00980E77">
        <w:tc>
          <w:tcPr>
            <w:tcW w:w="6948" w:type="dxa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городского поселения «Рабочий поселок Октябрьский» Ванинского муниципального района Хабаровского края</w:t>
            </w:r>
          </w:p>
        </w:tc>
        <w:tc>
          <w:tcPr>
            <w:tcW w:w="2403" w:type="dxa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20 марта 2021  11.00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5206AB" w:rsidRPr="00980E77" w:rsidTr="00980E77">
        <w:tc>
          <w:tcPr>
            <w:tcW w:w="6948" w:type="dxa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сельского поселения «Поселок Токи» Ванинского муниципального района Хабаровского края</w:t>
            </w:r>
          </w:p>
        </w:tc>
        <w:tc>
          <w:tcPr>
            <w:tcW w:w="2403" w:type="dxa"/>
            <w:vMerge w:val="restart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20 марта 2021 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5206AB" w:rsidRPr="00980E77" w:rsidTr="00980E77">
        <w:tc>
          <w:tcPr>
            <w:tcW w:w="6948" w:type="dxa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городского поселения «Рабочий поселок Ванино» Ванинского муниципального района Хабаровского края</w:t>
            </w:r>
          </w:p>
        </w:tc>
        <w:tc>
          <w:tcPr>
            <w:tcW w:w="2403" w:type="dxa"/>
            <w:vMerge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6AB" w:rsidRPr="00980E77" w:rsidTr="00980E77">
        <w:tc>
          <w:tcPr>
            <w:tcW w:w="6948" w:type="dxa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</w:t>
            </w:r>
          </w:p>
        </w:tc>
        <w:tc>
          <w:tcPr>
            <w:tcW w:w="2403" w:type="dxa"/>
          </w:tcPr>
          <w:p w:rsidR="005206AB" w:rsidRPr="00980E77" w:rsidRDefault="005206AB" w:rsidP="00756E4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77">
              <w:rPr>
                <w:rFonts w:ascii="Times New Roman" w:hAnsi="Times New Roman"/>
                <w:sz w:val="28"/>
                <w:szCs w:val="28"/>
              </w:rPr>
              <w:t>20 марта 2021 13.00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5206AB" w:rsidRDefault="005206AB" w:rsidP="000A2D9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6AB" w:rsidRDefault="005206AB" w:rsidP="000A2D9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6AB" w:rsidRPr="003812AA" w:rsidRDefault="005206AB" w:rsidP="00980E77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5206AB" w:rsidRPr="003812AA" w:rsidSect="00980E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627"/>
    <w:multiLevelType w:val="hybridMultilevel"/>
    <w:tmpl w:val="0C86E04E"/>
    <w:lvl w:ilvl="0" w:tplc="9F9A84C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472F0B76"/>
    <w:multiLevelType w:val="hybridMultilevel"/>
    <w:tmpl w:val="BA748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F79"/>
    <w:rsid w:val="00001482"/>
    <w:rsid w:val="00037291"/>
    <w:rsid w:val="00037560"/>
    <w:rsid w:val="0004099F"/>
    <w:rsid w:val="00060F11"/>
    <w:rsid w:val="000828AA"/>
    <w:rsid w:val="000861EC"/>
    <w:rsid w:val="000A2D98"/>
    <w:rsid w:val="0010149F"/>
    <w:rsid w:val="00107C08"/>
    <w:rsid w:val="0012455F"/>
    <w:rsid w:val="00145F7F"/>
    <w:rsid w:val="001505A0"/>
    <w:rsid w:val="001528EF"/>
    <w:rsid w:val="00155180"/>
    <w:rsid w:val="00164EF6"/>
    <w:rsid w:val="00183453"/>
    <w:rsid w:val="001D1ADA"/>
    <w:rsid w:val="00200C8A"/>
    <w:rsid w:val="002356D7"/>
    <w:rsid w:val="00242D2E"/>
    <w:rsid w:val="0025362A"/>
    <w:rsid w:val="00264CB5"/>
    <w:rsid w:val="00292C2F"/>
    <w:rsid w:val="00294F8D"/>
    <w:rsid w:val="002E13E6"/>
    <w:rsid w:val="002E1C39"/>
    <w:rsid w:val="002F61B5"/>
    <w:rsid w:val="003074C2"/>
    <w:rsid w:val="00312B80"/>
    <w:rsid w:val="003305ED"/>
    <w:rsid w:val="003400A5"/>
    <w:rsid w:val="00354446"/>
    <w:rsid w:val="00363BCA"/>
    <w:rsid w:val="00364981"/>
    <w:rsid w:val="003812AA"/>
    <w:rsid w:val="003B0450"/>
    <w:rsid w:val="003E634F"/>
    <w:rsid w:val="003F1A76"/>
    <w:rsid w:val="004263B4"/>
    <w:rsid w:val="00436A7F"/>
    <w:rsid w:val="00446740"/>
    <w:rsid w:val="00446B91"/>
    <w:rsid w:val="00446F79"/>
    <w:rsid w:val="0047749F"/>
    <w:rsid w:val="00480F05"/>
    <w:rsid w:val="004C7233"/>
    <w:rsid w:val="004D35F4"/>
    <w:rsid w:val="004E2E4B"/>
    <w:rsid w:val="004E5894"/>
    <w:rsid w:val="00514F21"/>
    <w:rsid w:val="005206AB"/>
    <w:rsid w:val="00530EC0"/>
    <w:rsid w:val="00577094"/>
    <w:rsid w:val="00591A74"/>
    <w:rsid w:val="00591FE0"/>
    <w:rsid w:val="005A4E78"/>
    <w:rsid w:val="005C51C0"/>
    <w:rsid w:val="0061112C"/>
    <w:rsid w:val="00615D4D"/>
    <w:rsid w:val="00621619"/>
    <w:rsid w:val="00624CF1"/>
    <w:rsid w:val="00634E12"/>
    <w:rsid w:val="006426C9"/>
    <w:rsid w:val="00642ECD"/>
    <w:rsid w:val="00667AA4"/>
    <w:rsid w:val="00681540"/>
    <w:rsid w:val="006A3B8A"/>
    <w:rsid w:val="006C7170"/>
    <w:rsid w:val="006D43FD"/>
    <w:rsid w:val="006F0B5A"/>
    <w:rsid w:val="00721BD0"/>
    <w:rsid w:val="00734D21"/>
    <w:rsid w:val="00737A2D"/>
    <w:rsid w:val="00756E4B"/>
    <w:rsid w:val="00787096"/>
    <w:rsid w:val="0079217A"/>
    <w:rsid w:val="007F7900"/>
    <w:rsid w:val="00804C07"/>
    <w:rsid w:val="0082108B"/>
    <w:rsid w:val="00837A9A"/>
    <w:rsid w:val="00866193"/>
    <w:rsid w:val="00872174"/>
    <w:rsid w:val="00893AC2"/>
    <w:rsid w:val="008A03AD"/>
    <w:rsid w:val="008C5A3E"/>
    <w:rsid w:val="008E3898"/>
    <w:rsid w:val="008F02AE"/>
    <w:rsid w:val="008F6E8C"/>
    <w:rsid w:val="00905B5B"/>
    <w:rsid w:val="00932F3C"/>
    <w:rsid w:val="00966A64"/>
    <w:rsid w:val="00973974"/>
    <w:rsid w:val="00980E77"/>
    <w:rsid w:val="009B1CC9"/>
    <w:rsid w:val="009B42DA"/>
    <w:rsid w:val="009D0D35"/>
    <w:rsid w:val="009D4A73"/>
    <w:rsid w:val="009E7E4F"/>
    <w:rsid w:val="009F667B"/>
    <w:rsid w:val="00A24519"/>
    <w:rsid w:val="00A24684"/>
    <w:rsid w:val="00A307A9"/>
    <w:rsid w:val="00A46401"/>
    <w:rsid w:val="00A52437"/>
    <w:rsid w:val="00A627F5"/>
    <w:rsid w:val="00AA0690"/>
    <w:rsid w:val="00AA6085"/>
    <w:rsid w:val="00AD2935"/>
    <w:rsid w:val="00AE4D7D"/>
    <w:rsid w:val="00B220E1"/>
    <w:rsid w:val="00B26B29"/>
    <w:rsid w:val="00B324AC"/>
    <w:rsid w:val="00B657AC"/>
    <w:rsid w:val="00B90CA7"/>
    <w:rsid w:val="00BA36B3"/>
    <w:rsid w:val="00BC7D26"/>
    <w:rsid w:val="00BE392D"/>
    <w:rsid w:val="00BF72A3"/>
    <w:rsid w:val="00C13DE3"/>
    <w:rsid w:val="00C65CCC"/>
    <w:rsid w:val="00C76DE2"/>
    <w:rsid w:val="00C8574E"/>
    <w:rsid w:val="00CF7F03"/>
    <w:rsid w:val="00D160D6"/>
    <w:rsid w:val="00D70A8F"/>
    <w:rsid w:val="00D70D69"/>
    <w:rsid w:val="00D75E22"/>
    <w:rsid w:val="00D80A73"/>
    <w:rsid w:val="00D9158A"/>
    <w:rsid w:val="00D96771"/>
    <w:rsid w:val="00DB06AB"/>
    <w:rsid w:val="00DB3172"/>
    <w:rsid w:val="00DD67B6"/>
    <w:rsid w:val="00E034EC"/>
    <w:rsid w:val="00E14D2E"/>
    <w:rsid w:val="00E17729"/>
    <w:rsid w:val="00E20F02"/>
    <w:rsid w:val="00E23B59"/>
    <w:rsid w:val="00E26FDD"/>
    <w:rsid w:val="00E51362"/>
    <w:rsid w:val="00E55182"/>
    <w:rsid w:val="00E5618C"/>
    <w:rsid w:val="00EC32C4"/>
    <w:rsid w:val="00EF1C2B"/>
    <w:rsid w:val="00EF33A2"/>
    <w:rsid w:val="00F261AD"/>
    <w:rsid w:val="00F26B3D"/>
    <w:rsid w:val="00F40C73"/>
    <w:rsid w:val="00F8096C"/>
    <w:rsid w:val="00F81044"/>
    <w:rsid w:val="00FE62AB"/>
    <w:rsid w:val="00FF2D71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79"/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6F79"/>
    <w:rPr>
      <w:sz w:val="1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6F79"/>
    <w:rPr>
      <w:rFonts w:cs="Times New Roman"/>
      <w:sz w:val="144"/>
      <w:lang w:val="ru-RU" w:eastAsia="ar-SA" w:bidi="ar-SA"/>
    </w:rPr>
  </w:style>
  <w:style w:type="table" w:styleId="TableGrid">
    <w:name w:val="Table Grid"/>
    <w:basedOn w:val="TableNormal"/>
    <w:uiPriority w:val="99"/>
    <w:rsid w:val="00446F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46F7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C723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B657AC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235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56D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.vanino@edu.27.ru" TargetMode="External"/><Relationship Id="rId5" Type="http://schemas.openxmlformats.org/officeDocument/2006/relationships/hyperlink" Target="mailto:sekretar@rono.vanin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411</Words>
  <Characters>2345</Characters>
  <Application>Microsoft Office Outlook</Application>
  <DocSecurity>0</DocSecurity>
  <Lines>0</Lines>
  <Paragraphs>0</Paragraphs>
  <ScaleCrop>false</ScaleCrop>
  <Company>poh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dc:description/>
  <cp:lastModifiedBy>Управление образован</cp:lastModifiedBy>
  <cp:revision>4</cp:revision>
  <cp:lastPrinted>2019-12-20T06:07:00Z</cp:lastPrinted>
  <dcterms:created xsi:type="dcterms:W3CDTF">2021-03-16T23:09:00Z</dcterms:created>
  <dcterms:modified xsi:type="dcterms:W3CDTF">2021-03-16T23:25:00Z</dcterms:modified>
</cp:coreProperties>
</file>