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227" w:type="dxa"/>
        <w:tblBorders>
          <w:bottom w:val="single" w:sz="4" w:space="0" w:color="auto"/>
        </w:tblBorders>
        <w:tblLook w:val="00A0"/>
      </w:tblPr>
      <w:tblGrid>
        <w:gridCol w:w="6127"/>
      </w:tblGrid>
      <w:tr w:rsidR="00762155" w:rsidRPr="00870E93" w:rsidTr="00870E93">
        <w:tc>
          <w:tcPr>
            <w:tcW w:w="6127" w:type="dxa"/>
            <w:tcBorders>
              <w:bottom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едседателю оргкомитета муниципального</w:t>
            </w:r>
            <w:bookmarkStart w:id="0" w:name="_GoBack"/>
            <w:bookmarkEnd w:id="0"/>
            <w:r w:rsidRPr="00870E93">
              <w:rPr>
                <w:rFonts w:ascii="Times New Roman" w:hAnsi="Times New Roman" w:cs="Times New Roman"/>
              </w:rPr>
              <w:t xml:space="preserve"> этапа </w:t>
            </w:r>
          </w:p>
          <w:p w:rsidR="00762155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Всероссийской олимпиады школьников</w:t>
            </w:r>
          </w:p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Голованову М.Л.</w:t>
            </w:r>
          </w:p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155" w:rsidRPr="00870E93" w:rsidTr="00870E93">
        <w:tc>
          <w:tcPr>
            <w:tcW w:w="6127" w:type="dxa"/>
            <w:tcBorders>
              <w:top w:val="single" w:sz="4" w:space="0" w:color="auto"/>
              <w:bottom w:val="nil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Фамилия, имя, отчество заявителя  в родительном падеже</w:t>
            </w:r>
          </w:p>
        </w:tc>
      </w:tr>
    </w:tbl>
    <w:p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762155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762155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762155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70E93">
        <w:rPr>
          <w:rFonts w:ascii="Times New Roman" w:hAnsi="Times New Roman" w:cs="Times New Roman"/>
        </w:rPr>
        <w:t>тчество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Ученик(ца) ______ «_____» класса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304"/>
        <w:gridCol w:w="1141"/>
        <w:gridCol w:w="304"/>
        <w:gridCol w:w="1140"/>
      </w:tblGrid>
      <w:tr w:rsidR="00762155" w:rsidRPr="00870E93" w:rsidTr="00870E93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bottom w:val="nil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bottom w:val="nil"/>
              <w:right w:val="nil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391"/>
        <w:gridCol w:w="392"/>
        <w:gridCol w:w="283"/>
        <w:gridCol w:w="412"/>
        <w:gridCol w:w="412"/>
        <w:gridCol w:w="283"/>
        <w:gridCol w:w="394"/>
        <w:gridCol w:w="394"/>
        <w:gridCol w:w="394"/>
        <w:gridCol w:w="394"/>
      </w:tblGrid>
      <w:tr w:rsidR="00762155" w:rsidRPr="00870E93" w:rsidTr="00870E9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Ч</w:t>
            </w:r>
          </w:p>
        </w:tc>
        <w:tc>
          <w:tcPr>
            <w:tcW w:w="334" w:type="pct"/>
          </w:tcPr>
          <w:p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М</w:t>
            </w:r>
          </w:p>
        </w:tc>
        <w:tc>
          <w:tcPr>
            <w:tcW w:w="335" w:type="pct"/>
          </w:tcPr>
          <w:p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Г</w:t>
            </w:r>
          </w:p>
        </w:tc>
        <w:tc>
          <w:tcPr>
            <w:tcW w:w="335" w:type="pct"/>
            <w:vAlign w:val="center"/>
          </w:tcPr>
          <w:p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Г</w:t>
            </w:r>
          </w:p>
        </w:tc>
        <w:tc>
          <w:tcPr>
            <w:tcW w:w="335" w:type="pct"/>
            <w:vAlign w:val="center"/>
          </w:tcPr>
          <w:p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Г</w:t>
            </w:r>
          </w:p>
        </w:tc>
        <w:tc>
          <w:tcPr>
            <w:tcW w:w="335" w:type="pct"/>
            <w:vAlign w:val="center"/>
          </w:tcPr>
          <w:p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Г</w:t>
            </w:r>
          </w:p>
        </w:tc>
      </w:tr>
    </w:tbl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Документ, удостоверяющий личность: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Свидетельство о рождении:__________________________________________________________ или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Паспорт: серия__________ номер_______________ выдан «_____»_____________  ________года 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70E93">
        <w:rPr>
          <w:rFonts w:ascii="Times New Roman" w:hAnsi="Times New Roman" w:cs="Times New Roman"/>
        </w:rPr>
        <w:t>,</w:t>
      </w:r>
    </w:p>
    <w:p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Прошу зарегистрировать меня для участия в </w:t>
      </w:r>
      <w:r>
        <w:rPr>
          <w:rFonts w:ascii="Times New Roman" w:hAnsi="Times New Roman" w:cs="Times New Roman"/>
        </w:rPr>
        <w:t>муниципальном</w:t>
      </w:r>
      <w:r w:rsidRPr="00870E93">
        <w:rPr>
          <w:rFonts w:ascii="Times New Roman" w:hAnsi="Times New Roman" w:cs="Times New Roman"/>
        </w:rPr>
        <w:t xml:space="preserve"> этапе олимпиады по следующим общеобразовательным предметам: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26"/>
        <w:gridCol w:w="4944"/>
      </w:tblGrid>
      <w:tr w:rsidR="00762155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Наименование предмета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2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sLWJB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2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Y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qh3M86csNSj&#10;z6SacFuj2GyWBOp9qCjvyT9iKjH4B5DfAnOw6ihN3SFC3ynREK1xyi9eXEhOoKts03+AhuDFLkLW&#10;6tCiTYCkAjvklhzPLVGHyCT9vCnn5RVnkiKDmfBF9XzVY4jvFFiWjJojMc/QYv8Q4pD6nJKpg9HN&#10;WhuTHdxuVgbZXtBsrPOX2VOFl2nGsZ4Km1yXZYZ+EQyXGGX+/oZhdaQpN9rWfH5OElUS7a1riKeo&#10;otBmsKk8404qJuGGBmygOZKICMMI08qR0QH+4Kyn8a15+L4TqDgz7x014mY8naZ5z8706np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bGsGB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>право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2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Rx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YoUcR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2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zL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/mnFkw1KPP&#10;pBrYTkt2OU8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Q+T/OenfnF1YwcPI9s&#10;ziNgBUHVPHI2mqs47sjWo+p6emmaa7fujprXqixtauzI6kiWRjQ357hOaQfO/Zz1a+m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x9zLHAIAADw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3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SiHA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x/GSiHAIAADw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3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FgtTbYbAgAAPAQAAA4AAAAAAAAAAAAAAAAALgIAAGRycy9lMm9Eb2MueG1sUEsBAi0AFAAG&#10;AAgAAAAhAEzD0n3bAAAAAwEAAA8AAAAAAAAAAAAAAAAAdQQAAGRycy9kb3ducmV2LnhtbFBLBQYA&#10;AAAABAAEAPMAAAB9BQAAAAA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>искусство (мхк)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3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UMHQ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GCFDB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3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G5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MCfG5HAIAADs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3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Bb13x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3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tZHA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S3HtZHAIAADs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3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nQHAIAADs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EMknQHAIAADs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3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IfHAIAADs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AbaIfHAIAADs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3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Mw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Zq+T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a58MwHAIAADs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3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4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p2HAIAADs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IVhp2HAIAADs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4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1lGw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EhbPWUbAgAAPAQAAA4AAAAAAAAAAAAAAAAALgIAAGRycy9lMm9Eb2MueG1sUEsBAi0AFAAG&#10;AAgAAAAhAEzD0n3bAAAAAwEAAA8AAAAAAAAAAAAAAAAAdQQAAGRycy9kb3ducmV2LnhtbFBLBQYA&#10;AAAABAAEAPMAAAB9BQAAAAA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4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vY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c2S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yvvYHAIAADs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4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VG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2zlnTljq&#10;0RdSTbitUexykgTqfago78HfYyox+DuQ3wNzsOooTd0gQt8p0RCtccovXlxITqCrbNN/hIbgxS5C&#10;1urQok2ApAI75JY8nlqiDpFJ+jkvZ+UFZ5Iig5nwRfV81WOI7xVYloyaIzHP0GJ/F+KQ+pySqYPR&#10;zVobkx3cblYG2V7QbKzzl9lThedpxrGeCptclWWGfhEM5xhl/v6GYXWkKTfa1nx2ShJVEu2da4in&#10;qKLQZrCpPOOOKibhhgZsoHkkERGGEaaVI6MD/MlZT+Nb8/BjJ1BxZj44asR8PJ2mec/O9OJq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I/dUYeAgAAPAQAAA4AAAAAAAAAAAAAAAAALgIAAGRycy9lMm9Eb2MueG1sUEsBAi0A&#10;FAAGAAgAAAAhAEzD0n3bAAAAAwEAAA8AAAAAAAAAAAAAAAAAeAQAAGRycy9kb3ducmV2LnhtbFBL&#10;BQYAAAAABAAEAPMAAACABQAAAAA=&#10;" strokeweight="1pt">
                  <w10:anchorlock/>
                </v:rect>
              </w:pict>
            </w:r>
            <w:r>
              <w:rPr>
                <w:rFonts w:ascii="Times New Roman" w:hAnsi="Times New Roman" w:cs="Times New Roman"/>
              </w:rPr>
              <w:t>немецкий</w:t>
            </w:r>
            <w:r w:rsidRPr="00870E93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4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nnHAIAADsEAAAOAAAAZHJzL2Uyb0RvYy54bWysU1Fv0zAQfkfiP1h+p0mrjnZ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EFxnnHAIAADs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4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th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1HxO8lgw1KPP&#10;pBrYTkt2OUs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SeGhqzM7+4mpGD55HN&#10;eQSsIKiaR85GcxXHHdl6VF1PL01z7dbdUfNalaVNjR1ZHcnSiObmHNcp7cC5n7N+Lf3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RgRthHAIAADw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>
              <w:rPr>
                <w:rFonts w:ascii="Times New Roman" w:hAnsi="Times New Roman" w:cs="Times New Roman"/>
              </w:rPr>
              <w:t>китайский</w:t>
            </w:r>
            <w:r w:rsidRPr="00870E93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4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mvluTR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5" w:rsidRPr="00870E93" w:rsidRDefault="00762155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_x0000_s104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C3C1THAIAADw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>
              <w:rPr>
                <w:rFonts w:ascii="Times New Roman" w:hAnsi="Times New Roman" w:cs="Times New Roman"/>
              </w:rPr>
              <w:t>французский</w:t>
            </w:r>
            <w:r w:rsidRPr="00870E93">
              <w:rPr>
                <w:rFonts w:ascii="Times New Roman" w:hAnsi="Times New Roman" w:cs="Times New Roman"/>
              </w:rPr>
              <w:t xml:space="preserve"> язык</w:t>
            </w:r>
          </w:p>
        </w:tc>
      </w:tr>
    </w:tbl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В период проведения </w:t>
      </w:r>
      <w:r>
        <w:rPr>
          <w:rFonts w:ascii="Times New Roman" w:hAnsi="Times New Roman" w:cs="Times New Roman"/>
        </w:rPr>
        <w:t>муниципального</w:t>
      </w:r>
      <w:r w:rsidRPr="00870E93">
        <w:rPr>
          <w:rFonts w:ascii="Times New Roman" w:hAnsi="Times New Roman" w:cs="Times New Roman"/>
        </w:rPr>
        <w:t xml:space="preserve"> этапа всероссий</w:t>
      </w:r>
      <w:r>
        <w:rPr>
          <w:rFonts w:ascii="Times New Roman" w:hAnsi="Times New Roman" w:cs="Times New Roman"/>
        </w:rPr>
        <w:t>ской олимпиады школьников в 2021/2022</w:t>
      </w:r>
      <w:r w:rsidRPr="00870E93">
        <w:rPr>
          <w:rFonts w:ascii="Times New Roman" w:hAnsi="Times New Roman" w:cs="Times New Roman"/>
        </w:rPr>
        <w:t xml:space="preserve"> учебном году.</w:t>
      </w:r>
    </w:p>
    <w:p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проведения и </w:t>
      </w:r>
      <w:r w:rsidRPr="00870E93">
        <w:rPr>
          <w:rFonts w:ascii="Times New Roman" w:hAnsi="Times New Roman" w:cs="Times New Roman"/>
        </w:rPr>
        <w:t>сроками всероссийской олимпиады школьников ознакомлен (ознакомлена)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Подпись заявителя   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</w:t>
      </w:r>
      <w:r>
        <w:rPr>
          <w:rFonts w:ascii="Times New Roman" w:hAnsi="Times New Roman" w:cs="Times New Roman"/>
        </w:rPr>
        <w:t>__________________________(ФИО</w:t>
      </w:r>
      <w:r w:rsidRPr="00870E9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«____»______________2021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 выбором экзаменов ребенка согласен (согласна):</w:t>
      </w:r>
      <w:r w:rsidRPr="00870E93">
        <w:rPr>
          <w:rFonts w:ascii="Times New Roman" w:hAnsi="Times New Roman" w:cs="Times New Roman"/>
        </w:rPr>
        <w:tab/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</w:t>
      </w:r>
      <w:r>
        <w:rPr>
          <w:rFonts w:ascii="Times New Roman" w:hAnsi="Times New Roman" w:cs="Times New Roman"/>
        </w:rPr>
        <w:t>_________________________(ФИО</w:t>
      </w:r>
      <w:r w:rsidRPr="00870E93">
        <w:rPr>
          <w:rFonts w:ascii="Times New Roman" w:hAnsi="Times New Roman" w:cs="Times New Roman"/>
        </w:rPr>
        <w:t>)         «____»______________</w:t>
      </w:r>
      <w:r>
        <w:rPr>
          <w:rFonts w:ascii="Times New Roman" w:hAnsi="Times New Roman" w:cs="Times New Roman"/>
        </w:rPr>
        <w:t>2021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762155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2155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родителя/законного представителя</w:t>
      </w:r>
    </w:p>
    <w:p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На обработку персональных данных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Я, _____________________________________________________________________,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870E93">
        <w:rPr>
          <w:rFonts w:ascii="Times New Roman" w:hAnsi="Times New Roman" w:cs="Times New Roman"/>
        </w:rPr>
        <w:t>)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Паспорт: серия_________ номер________________ выдан «______»_____________ _________года ________________________________________________________________________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Адрес регистрации:____________________________________________________________________,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Являясь родителем  (законным представителем), даю согласие управлению образования администрации ванинского муниципального рай</w:t>
      </w:r>
      <w:r>
        <w:rPr>
          <w:rFonts w:ascii="Times New Roman" w:hAnsi="Times New Roman" w:cs="Times New Roman"/>
        </w:rPr>
        <w:t>она (место нахождения: 682860, В</w:t>
      </w:r>
      <w:r w:rsidRPr="00870E93">
        <w:rPr>
          <w:rFonts w:ascii="Times New Roman" w:hAnsi="Times New Roman" w:cs="Times New Roman"/>
        </w:rPr>
        <w:t xml:space="preserve">анино, пл. Мира, 1) (далее управление образования) на обработку персональных данных  моего (моей) ________________________________________________________________________                                                                                                                                                                      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(сына, дочери , опекаемого)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870E93">
        <w:rPr>
          <w:rFonts w:ascii="Times New Roman" w:hAnsi="Times New Roman" w:cs="Times New Roman"/>
        </w:rPr>
        <w:t>., адрес регистрации; серия и номер документа, удостоверяющего личность, дата выдачи и кем выдан документ)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Обучающегося в ________ классе _______________________________________________________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(название образовательной организации по уставу)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Участника </w:t>
      </w:r>
      <w:r>
        <w:rPr>
          <w:rFonts w:ascii="Times New Roman" w:hAnsi="Times New Roman" w:cs="Times New Roman"/>
        </w:rPr>
        <w:t>муниципального</w:t>
      </w:r>
      <w:r w:rsidRPr="00870E93">
        <w:rPr>
          <w:rFonts w:ascii="Times New Roman" w:hAnsi="Times New Roman" w:cs="Times New Roman"/>
        </w:rPr>
        <w:t xml:space="preserve"> этапа всероссийской олимпиады школьника по предмету(ам):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/>
      </w:tblPr>
      <w:tblGrid>
        <w:gridCol w:w="4752"/>
        <w:gridCol w:w="5078"/>
      </w:tblGrid>
      <w:tr w:rsidR="00762155" w:rsidRPr="00870E93" w:rsidTr="00870E93">
        <w:trPr>
          <w:trHeight w:val="284"/>
        </w:trPr>
        <w:tc>
          <w:tcPr>
            <w:tcW w:w="2417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69" o:spid="_x0000_s104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68" o:spid="_x0000_s104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обществознание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67" o:spid="_x0000_s105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66" o:spid="_x0000_s105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право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65" o:spid="_x0000_s105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64" o:spid="_x0000_s105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экономика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63" o:spid="_x0000_s105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62" o:spid="_x0000_s105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61" o:spid="_x0000_s105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60" o:spid="_x0000_s105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искусство (мхк)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59" o:spid="_x0000_s105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58" o:spid="_x0000_s105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астрономия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53" o:spid="_x0000_s106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52" o:spid="_x0000_s106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73" o:spid="_x0000_s106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72" o:spid="_x0000_s106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75" o:spid="_x0000_s106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71" o:spid="_x0000_s106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технология</w:t>
            </w:r>
          </w:p>
        </w:tc>
      </w:tr>
      <w:tr w:rsidR="00762155" w:rsidRPr="00870E93" w:rsidTr="00870E93">
        <w:trPr>
          <w:trHeight w:val="284"/>
        </w:trPr>
        <w:tc>
          <w:tcPr>
            <w:tcW w:w="2417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Pr="006A6CCA">
              <w:rPr>
                <w:rFonts w:ascii="Times New Roman" w:hAnsi="Times New Roman" w:cs="Times New Roman"/>
                <w:noProof/>
              </w:rPr>
              <w:pict>
                <v:rect id="Rectangle 74" o:spid="_x0000_s106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<w10:anchorlock/>
                </v:rect>
              </w:pict>
            </w:r>
            <w:r w:rsidRPr="00870E93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vAlign w:val="center"/>
          </w:tcPr>
          <w:p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:rsidR="00762155" w:rsidRPr="00870E93" w:rsidRDefault="00762155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762155" w:rsidRPr="00870E93" w:rsidRDefault="00762155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на обработку персональных данных дается сроком на 3 года с момента подачи заявления.</w:t>
      </w:r>
    </w:p>
    <w:p w:rsidR="00762155" w:rsidRPr="00870E93" w:rsidRDefault="00762155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:rsidR="00762155" w:rsidRPr="00870E93" w:rsidRDefault="00762155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заявителя   _______________/________________________________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                  подпись                                 расшифровка подписи</w:t>
      </w:r>
    </w:p>
    <w:p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 2021</w:t>
      </w:r>
      <w:r w:rsidRPr="00870E93">
        <w:rPr>
          <w:rFonts w:ascii="Times New Roman" w:hAnsi="Times New Roman" w:cs="Times New Roman"/>
        </w:rPr>
        <w:t xml:space="preserve"> год</w:t>
      </w:r>
    </w:p>
    <w:p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sectPr w:rsidR="00762155" w:rsidSect="009E449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cs="Times New Roman"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44"/>
  </w:num>
  <w:num w:numId="4">
    <w:abstractNumId w:val="1"/>
  </w:num>
  <w:num w:numId="5">
    <w:abstractNumId w:val="19"/>
  </w:num>
  <w:num w:numId="6">
    <w:abstractNumId w:val="45"/>
  </w:num>
  <w:num w:numId="7">
    <w:abstractNumId w:val="40"/>
  </w:num>
  <w:num w:numId="8">
    <w:abstractNumId w:val="36"/>
  </w:num>
  <w:num w:numId="9">
    <w:abstractNumId w:val="26"/>
  </w:num>
  <w:num w:numId="10">
    <w:abstractNumId w:val="46"/>
  </w:num>
  <w:num w:numId="11">
    <w:abstractNumId w:val="11"/>
  </w:num>
  <w:num w:numId="12">
    <w:abstractNumId w:val="32"/>
  </w:num>
  <w:num w:numId="13">
    <w:abstractNumId w:val="30"/>
  </w:num>
  <w:num w:numId="14">
    <w:abstractNumId w:val="9"/>
  </w:num>
  <w:num w:numId="15">
    <w:abstractNumId w:val="27"/>
  </w:num>
  <w:num w:numId="16">
    <w:abstractNumId w:val="25"/>
  </w:num>
  <w:num w:numId="17">
    <w:abstractNumId w:val="6"/>
  </w:num>
  <w:num w:numId="18">
    <w:abstractNumId w:val="2"/>
  </w:num>
  <w:num w:numId="19">
    <w:abstractNumId w:val="29"/>
  </w:num>
  <w:num w:numId="20">
    <w:abstractNumId w:val="0"/>
  </w:num>
  <w:num w:numId="21">
    <w:abstractNumId w:val="12"/>
  </w:num>
  <w:num w:numId="22">
    <w:abstractNumId w:val="41"/>
  </w:num>
  <w:num w:numId="23">
    <w:abstractNumId w:val="7"/>
  </w:num>
  <w:num w:numId="24">
    <w:abstractNumId w:val="34"/>
  </w:num>
  <w:num w:numId="25">
    <w:abstractNumId w:val="10"/>
  </w:num>
  <w:num w:numId="26">
    <w:abstractNumId w:val="4"/>
  </w:num>
  <w:num w:numId="27">
    <w:abstractNumId w:val="42"/>
  </w:num>
  <w:num w:numId="28">
    <w:abstractNumId w:val="38"/>
  </w:num>
  <w:num w:numId="29">
    <w:abstractNumId w:val="48"/>
  </w:num>
  <w:num w:numId="30">
    <w:abstractNumId w:val="13"/>
  </w:num>
  <w:num w:numId="31">
    <w:abstractNumId w:val="5"/>
  </w:num>
  <w:num w:numId="32">
    <w:abstractNumId w:val="18"/>
  </w:num>
  <w:num w:numId="33">
    <w:abstractNumId w:val="43"/>
  </w:num>
  <w:num w:numId="34">
    <w:abstractNumId w:val="35"/>
  </w:num>
  <w:num w:numId="35">
    <w:abstractNumId w:val="8"/>
  </w:num>
  <w:num w:numId="36">
    <w:abstractNumId w:val="31"/>
  </w:num>
  <w:num w:numId="37">
    <w:abstractNumId w:val="17"/>
  </w:num>
  <w:num w:numId="38">
    <w:abstractNumId w:val="20"/>
  </w:num>
  <w:num w:numId="39">
    <w:abstractNumId w:val="14"/>
  </w:num>
  <w:num w:numId="40">
    <w:abstractNumId w:val="22"/>
  </w:num>
  <w:num w:numId="41">
    <w:abstractNumId w:val="16"/>
  </w:num>
  <w:num w:numId="42">
    <w:abstractNumId w:val="39"/>
  </w:num>
  <w:num w:numId="43">
    <w:abstractNumId w:val="15"/>
  </w:num>
  <w:num w:numId="44">
    <w:abstractNumId w:val="21"/>
  </w:num>
  <w:num w:numId="45">
    <w:abstractNumId w:val="23"/>
  </w:num>
  <w:num w:numId="46">
    <w:abstractNumId w:val="47"/>
  </w:num>
  <w:num w:numId="47">
    <w:abstractNumId w:val="37"/>
  </w:num>
  <w:num w:numId="48">
    <w:abstractNumId w:val="28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F18"/>
    <w:rsid w:val="000003D3"/>
    <w:rsid w:val="000062C5"/>
    <w:rsid w:val="00016753"/>
    <w:rsid w:val="0002150F"/>
    <w:rsid w:val="00021F18"/>
    <w:rsid w:val="00030139"/>
    <w:rsid w:val="0004237A"/>
    <w:rsid w:val="0004242E"/>
    <w:rsid w:val="000531B1"/>
    <w:rsid w:val="0006119E"/>
    <w:rsid w:val="0006312A"/>
    <w:rsid w:val="00074FEF"/>
    <w:rsid w:val="000830A8"/>
    <w:rsid w:val="00083343"/>
    <w:rsid w:val="0008518A"/>
    <w:rsid w:val="00086E43"/>
    <w:rsid w:val="00090ADD"/>
    <w:rsid w:val="0009733C"/>
    <w:rsid w:val="000A2919"/>
    <w:rsid w:val="000C7AC9"/>
    <w:rsid w:val="000C7DEA"/>
    <w:rsid w:val="000D1B5A"/>
    <w:rsid w:val="000D1C39"/>
    <w:rsid w:val="000D30B1"/>
    <w:rsid w:val="000D580A"/>
    <w:rsid w:val="000D76E1"/>
    <w:rsid w:val="000F0C16"/>
    <w:rsid w:val="000F5193"/>
    <w:rsid w:val="00107391"/>
    <w:rsid w:val="00111CC9"/>
    <w:rsid w:val="001527BC"/>
    <w:rsid w:val="00152A59"/>
    <w:rsid w:val="00154E2B"/>
    <w:rsid w:val="00160B18"/>
    <w:rsid w:val="001669E0"/>
    <w:rsid w:val="00191041"/>
    <w:rsid w:val="001B696D"/>
    <w:rsid w:val="001C086B"/>
    <w:rsid w:val="001C2EBF"/>
    <w:rsid w:val="001D1420"/>
    <w:rsid w:val="001D391D"/>
    <w:rsid w:val="001F0C60"/>
    <w:rsid w:val="001F24F9"/>
    <w:rsid w:val="00200EF9"/>
    <w:rsid w:val="00202768"/>
    <w:rsid w:val="002029B2"/>
    <w:rsid w:val="0020721E"/>
    <w:rsid w:val="002402E7"/>
    <w:rsid w:val="002439A4"/>
    <w:rsid w:val="002470AC"/>
    <w:rsid w:val="00250F09"/>
    <w:rsid w:val="0025342A"/>
    <w:rsid w:val="00265707"/>
    <w:rsid w:val="00272172"/>
    <w:rsid w:val="002815ED"/>
    <w:rsid w:val="0029449C"/>
    <w:rsid w:val="002A3823"/>
    <w:rsid w:val="002A3BF9"/>
    <w:rsid w:val="002B58BE"/>
    <w:rsid w:val="002C4176"/>
    <w:rsid w:val="002E6069"/>
    <w:rsid w:val="002E69C0"/>
    <w:rsid w:val="00300BCA"/>
    <w:rsid w:val="003010F6"/>
    <w:rsid w:val="003122F1"/>
    <w:rsid w:val="00312FEB"/>
    <w:rsid w:val="0031648C"/>
    <w:rsid w:val="00317EAA"/>
    <w:rsid w:val="00322F89"/>
    <w:rsid w:val="00323445"/>
    <w:rsid w:val="00324594"/>
    <w:rsid w:val="003343DC"/>
    <w:rsid w:val="00336EAF"/>
    <w:rsid w:val="00341795"/>
    <w:rsid w:val="00353B61"/>
    <w:rsid w:val="00355E3B"/>
    <w:rsid w:val="00360AAB"/>
    <w:rsid w:val="00395C01"/>
    <w:rsid w:val="003A3798"/>
    <w:rsid w:val="003C02BB"/>
    <w:rsid w:val="003D3E66"/>
    <w:rsid w:val="003E1F69"/>
    <w:rsid w:val="00414AEC"/>
    <w:rsid w:val="00415E9A"/>
    <w:rsid w:val="00420116"/>
    <w:rsid w:val="00432549"/>
    <w:rsid w:val="00454487"/>
    <w:rsid w:val="00464440"/>
    <w:rsid w:val="00464C0F"/>
    <w:rsid w:val="0046546A"/>
    <w:rsid w:val="0046787E"/>
    <w:rsid w:val="0047385C"/>
    <w:rsid w:val="00474E78"/>
    <w:rsid w:val="004756EC"/>
    <w:rsid w:val="00475C7F"/>
    <w:rsid w:val="00480C55"/>
    <w:rsid w:val="004A2C8B"/>
    <w:rsid w:val="004A7D8A"/>
    <w:rsid w:val="004B6578"/>
    <w:rsid w:val="004D287E"/>
    <w:rsid w:val="004D48DC"/>
    <w:rsid w:val="004D5531"/>
    <w:rsid w:val="004E6CEE"/>
    <w:rsid w:val="004F492B"/>
    <w:rsid w:val="004F68E3"/>
    <w:rsid w:val="005014A5"/>
    <w:rsid w:val="00520391"/>
    <w:rsid w:val="00520A0F"/>
    <w:rsid w:val="00522BAC"/>
    <w:rsid w:val="005309C5"/>
    <w:rsid w:val="00550659"/>
    <w:rsid w:val="005571F7"/>
    <w:rsid w:val="00565D5B"/>
    <w:rsid w:val="00571537"/>
    <w:rsid w:val="005749C8"/>
    <w:rsid w:val="00576437"/>
    <w:rsid w:val="0058145F"/>
    <w:rsid w:val="00584F20"/>
    <w:rsid w:val="00594612"/>
    <w:rsid w:val="0059677D"/>
    <w:rsid w:val="005A221F"/>
    <w:rsid w:val="005B24E6"/>
    <w:rsid w:val="005B5F5C"/>
    <w:rsid w:val="005C52E8"/>
    <w:rsid w:val="005D4498"/>
    <w:rsid w:val="005D7631"/>
    <w:rsid w:val="005E432C"/>
    <w:rsid w:val="005F4ED0"/>
    <w:rsid w:val="005F7610"/>
    <w:rsid w:val="005F7B6A"/>
    <w:rsid w:val="00600D2A"/>
    <w:rsid w:val="0061039A"/>
    <w:rsid w:val="00625213"/>
    <w:rsid w:val="00636441"/>
    <w:rsid w:val="00644693"/>
    <w:rsid w:val="00651747"/>
    <w:rsid w:val="006608F1"/>
    <w:rsid w:val="00663D1F"/>
    <w:rsid w:val="006A6CCA"/>
    <w:rsid w:val="006C76F5"/>
    <w:rsid w:val="006D54FE"/>
    <w:rsid w:val="00713A5E"/>
    <w:rsid w:val="00724BF3"/>
    <w:rsid w:val="00730999"/>
    <w:rsid w:val="00732935"/>
    <w:rsid w:val="0075228E"/>
    <w:rsid w:val="007613E8"/>
    <w:rsid w:val="00762155"/>
    <w:rsid w:val="00763887"/>
    <w:rsid w:val="00793DC4"/>
    <w:rsid w:val="007A49A1"/>
    <w:rsid w:val="007B0AC6"/>
    <w:rsid w:val="007D4A24"/>
    <w:rsid w:val="007D574F"/>
    <w:rsid w:val="007E725F"/>
    <w:rsid w:val="007F1F09"/>
    <w:rsid w:val="007F499C"/>
    <w:rsid w:val="0080208F"/>
    <w:rsid w:val="00802C5C"/>
    <w:rsid w:val="00803133"/>
    <w:rsid w:val="00816285"/>
    <w:rsid w:val="008200A8"/>
    <w:rsid w:val="0082748A"/>
    <w:rsid w:val="008409D9"/>
    <w:rsid w:val="008442C3"/>
    <w:rsid w:val="00845182"/>
    <w:rsid w:val="00850B3A"/>
    <w:rsid w:val="00851AA4"/>
    <w:rsid w:val="00862C9C"/>
    <w:rsid w:val="00863696"/>
    <w:rsid w:val="0086552E"/>
    <w:rsid w:val="008656EE"/>
    <w:rsid w:val="00870E93"/>
    <w:rsid w:val="00886224"/>
    <w:rsid w:val="00896128"/>
    <w:rsid w:val="008A73AB"/>
    <w:rsid w:val="008D0186"/>
    <w:rsid w:val="008D0871"/>
    <w:rsid w:val="008D633E"/>
    <w:rsid w:val="008E2A2A"/>
    <w:rsid w:val="008E73D5"/>
    <w:rsid w:val="008F0716"/>
    <w:rsid w:val="008F09E3"/>
    <w:rsid w:val="009029AF"/>
    <w:rsid w:val="00913EFE"/>
    <w:rsid w:val="0092470B"/>
    <w:rsid w:val="00945B8B"/>
    <w:rsid w:val="00953D8F"/>
    <w:rsid w:val="00961C36"/>
    <w:rsid w:val="0097703C"/>
    <w:rsid w:val="00990BC5"/>
    <w:rsid w:val="00996D19"/>
    <w:rsid w:val="009A79CA"/>
    <w:rsid w:val="009C04BE"/>
    <w:rsid w:val="009E17D6"/>
    <w:rsid w:val="009E4494"/>
    <w:rsid w:val="009F4D07"/>
    <w:rsid w:val="00A05AEF"/>
    <w:rsid w:val="00A13B44"/>
    <w:rsid w:val="00A17716"/>
    <w:rsid w:val="00A32AB3"/>
    <w:rsid w:val="00A33C10"/>
    <w:rsid w:val="00A34736"/>
    <w:rsid w:val="00A357E1"/>
    <w:rsid w:val="00A40996"/>
    <w:rsid w:val="00A56F13"/>
    <w:rsid w:val="00A7114B"/>
    <w:rsid w:val="00A732AB"/>
    <w:rsid w:val="00A85EF3"/>
    <w:rsid w:val="00A9685C"/>
    <w:rsid w:val="00AA2CEB"/>
    <w:rsid w:val="00AD34D4"/>
    <w:rsid w:val="00AD5E4B"/>
    <w:rsid w:val="00AF0D6E"/>
    <w:rsid w:val="00AF1593"/>
    <w:rsid w:val="00AF3480"/>
    <w:rsid w:val="00B27BF0"/>
    <w:rsid w:val="00B31F3C"/>
    <w:rsid w:val="00B37C7E"/>
    <w:rsid w:val="00B40C99"/>
    <w:rsid w:val="00B54B6B"/>
    <w:rsid w:val="00B55E5A"/>
    <w:rsid w:val="00B6100D"/>
    <w:rsid w:val="00B64884"/>
    <w:rsid w:val="00B778A8"/>
    <w:rsid w:val="00B93C51"/>
    <w:rsid w:val="00B95CA7"/>
    <w:rsid w:val="00BA2D6E"/>
    <w:rsid w:val="00BA632E"/>
    <w:rsid w:val="00BD55E8"/>
    <w:rsid w:val="00BE251C"/>
    <w:rsid w:val="00C02618"/>
    <w:rsid w:val="00C17E23"/>
    <w:rsid w:val="00C25A3D"/>
    <w:rsid w:val="00C31EBD"/>
    <w:rsid w:val="00C3476A"/>
    <w:rsid w:val="00C37D7E"/>
    <w:rsid w:val="00C52A1A"/>
    <w:rsid w:val="00C53A10"/>
    <w:rsid w:val="00C56877"/>
    <w:rsid w:val="00C60EC3"/>
    <w:rsid w:val="00C709F5"/>
    <w:rsid w:val="00C75439"/>
    <w:rsid w:val="00C83921"/>
    <w:rsid w:val="00C8707C"/>
    <w:rsid w:val="00CA070F"/>
    <w:rsid w:val="00CA08FA"/>
    <w:rsid w:val="00CA5E63"/>
    <w:rsid w:val="00CA7B7F"/>
    <w:rsid w:val="00CE1D7E"/>
    <w:rsid w:val="00CE20B4"/>
    <w:rsid w:val="00CF38DF"/>
    <w:rsid w:val="00CF44AA"/>
    <w:rsid w:val="00CF4FB6"/>
    <w:rsid w:val="00D00026"/>
    <w:rsid w:val="00D039D7"/>
    <w:rsid w:val="00D0685E"/>
    <w:rsid w:val="00D14389"/>
    <w:rsid w:val="00D31621"/>
    <w:rsid w:val="00D3593B"/>
    <w:rsid w:val="00D3739A"/>
    <w:rsid w:val="00D4095F"/>
    <w:rsid w:val="00D5520C"/>
    <w:rsid w:val="00D55D12"/>
    <w:rsid w:val="00D55F4D"/>
    <w:rsid w:val="00D65993"/>
    <w:rsid w:val="00D663AD"/>
    <w:rsid w:val="00D67D61"/>
    <w:rsid w:val="00D724F9"/>
    <w:rsid w:val="00D73743"/>
    <w:rsid w:val="00D82098"/>
    <w:rsid w:val="00DB04E2"/>
    <w:rsid w:val="00DB7334"/>
    <w:rsid w:val="00DC71CB"/>
    <w:rsid w:val="00DE6CC0"/>
    <w:rsid w:val="00E12EEF"/>
    <w:rsid w:val="00E262D0"/>
    <w:rsid w:val="00E30933"/>
    <w:rsid w:val="00E37E2D"/>
    <w:rsid w:val="00E413F9"/>
    <w:rsid w:val="00E419C1"/>
    <w:rsid w:val="00E43B11"/>
    <w:rsid w:val="00E93B53"/>
    <w:rsid w:val="00EA6FB5"/>
    <w:rsid w:val="00EC172C"/>
    <w:rsid w:val="00ED774F"/>
    <w:rsid w:val="00EE1D80"/>
    <w:rsid w:val="00EF0C29"/>
    <w:rsid w:val="00EF0EA2"/>
    <w:rsid w:val="00F00ADE"/>
    <w:rsid w:val="00F03902"/>
    <w:rsid w:val="00F1342D"/>
    <w:rsid w:val="00F31553"/>
    <w:rsid w:val="00F370C9"/>
    <w:rsid w:val="00F4794D"/>
    <w:rsid w:val="00F55A37"/>
    <w:rsid w:val="00F60CE8"/>
    <w:rsid w:val="00F84DEC"/>
    <w:rsid w:val="00F90A63"/>
    <w:rsid w:val="00FA5A06"/>
    <w:rsid w:val="00FA6475"/>
    <w:rsid w:val="00FB005F"/>
    <w:rsid w:val="00FB1AF9"/>
    <w:rsid w:val="00FB46ED"/>
    <w:rsid w:val="00FE0802"/>
    <w:rsid w:val="00FE5CB5"/>
    <w:rsid w:val="00FE7464"/>
    <w:rsid w:val="00FF0C0F"/>
    <w:rsid w:val="00F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D9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33C1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33C10"/>
    <w:rPr>
      <w:rFonts w:ascii="Times New Roman" w:hAnsi="Times New Roman" w:cs="Times New Roman"/>
      <w:b/>
      <w:color w:val="000080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3C10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F90A6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2A5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7703C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32344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4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3E1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A33C10"/>
    <w:rPr>
      <w:rFonts w:cs="Times New Roman"/>
      <w:i/>
      <w:iCs/>
    </w:rPr>
  </w:style>
  <w:style w:type="paragraph" w:customStyle="1" w:styleId="1">
    <w:name w:val="Абзац списка1"/>
    <w:basedOn w:val="Normal"/>
    <w:uiPriority w:val="99"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uiPriority w:val="99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893</Words>
  <Characters>5093</Characters>
  <Application>Microsoft Office Outlook</Application>
  <DocSecurity>0</DocSecurity>
  <Lines>0</Lines>
  <Paragraphs>0</Paragraphs>
  <ScaleCrop>false</ScaleCrop>
  <Company>RONO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Управление образован</cp:lastModifiedBy>
  <cp:revision>5</cp:revision>
  <cp:lastPrinted>2018-09-16T04:05:00Z</cp:lastPrinted>
  <dcterms:created xsi:type="dcterms:W3CDTF">2019-10-24T01:14:00Z</dcterms:created>
  <dcterms:modified xsi:type="dcterms:W3CDTF">2021-10-27T05:31:00Z</dcterms:modified>
</cp:coreProperties>
</file>