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26D" w:rsidRDefault="00E8626D" w:rsidP="00093899">
      <w:pPr>
        <w:pStyle w:val="11"/>
        <w:rPr>
          <w:rFonts w:ascii="Times New Roman" w:hAnsi="Times New Roman"/>
          <w:sz w:val="28"/>
          <w:szCs w:val="28"/>
        </w:rPr>
      </w:pPr>
      <w:r w:rsidRPr="00093899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0938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093899">
        <w:rPr>
          <w:rFonts w:ascii="Times New Roman" w:hAnsi="Times New Roman"/>
          <w:sz w:val="28"/>
          <w:szCs w:val="28"/>
        </w:rPr>
        <w:t xml:space="preserve"> </w:t>
      </w:r>
    </w:p>
    <w:p w:rsidR="00E8626D" w:rsidRDefault="00E8626D" w:rsidP="00093899">
      <w:pPr>
        <w:pStyle w:val="11"/>
        <w:rPr>
          <w:rFonts w:ascii="Times New Roman" w:hAnsi="Times New Roman"/>
          <w:sz w:val="28"/>
          <w:szCs w:val="28"/>
        </w:rPr>
      </w:pPr>
    </w:p>
    <w:p w:rsidR="00E8626D" w:rsidRPr="009C2AC8" w:rsidRDefault="00E8626D" w:rsidP="00194926">
      <w:pPr>
        <w:pStyle w:val="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Pr="00093899">
        <w:rPr>
          <w:rFonts w:ascii="Times New Roman" w:hAnsi="Times New Roman"/>
          <w:sz w:val="28"/>
          <w:szCs w:val="28"/>
        </w:rPr>
        <w:t>«</w:t>
      </w:r>
      <w:r w:rsidRPr="009C2AC8">
        <w:rPr>
          <w:rFonts w:ascii="Times New Roman" w:hAnsi="Times New Roman"/>
          <w:sz w:val="24"/>
          <w:szCs w:val="24"/>
        </w:rPr>
        <w:t>СОГЛАСОВАНО»</w:t>
      </w:r>
    </w:p>
    <w:p w:rsidR="00E8626D" w:rsidRPr="009C2AC8" w:rsidRDefault="00E8626D" w:rsidP="006171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2AC8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E8626D" w:rsidRPr="009C2AC8" w:rsidRDefault="00E8626D" w:rsidP="006171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2AC8">
        <w:rPr>
          <w:rFonts w:ascii="Times New Roman" w:hAnsi="Times New Roman" w:cs="Times New Roman"/>
          <w:sz w:val="24"/>
          <w:szCs w:val="24"/>
        </w:rPr>
        <w:t>Ванинского муниципального района</w:t>
      </w:r>
    </w:p>
    <w:p w:rsidR="00E8626D" w:rsidRPr="009C2AC8" w:rsidRDefault="00E8626D" w:rsidP="006171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2AC8">
        <w:rPr>
          <w:rFonts w:ascii="Times New Roman" w:hAnsi="Times New Roman" w:cs="Times New Roman"/>
          <w:sz w:val="24"/>
          <w:szCs w:val="24"/>
        </w:rPr>
        <w:t xml:space="preserve"> по социальным вопросам</w:t>
      </w:r>
    </w:p>
    <w:p w:rsidR="00E8626D" w:rsidRPr="009C2AC8" w:rsidRDefault="00E8626D" w:rsidP="006171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2AC8">
        <w:rPr>
          <w:rFonts w:ascii="Times New Roman" w:hAnsi="Times New Roman" w:cs="Times New Roman"/>
          <w:sz w:val="24"/>
          <w:szCs w:val="24"/>
        </w:rPr>
        <w:t>______________Г.В. Губакина</w:t>
      </w:r>
    </w:p>
    <w:p w:rsidR="00E8626D" w:rsidRPr="009C2AC8" w:rsidRDefault="00E8626D" w:rsidP="006171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«___»________________2016</w:t>
      </w:r>
      <w:r w:rsidRPr="009C2AC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8626D" w:rsidRPr="009C2AC8" w:rsidRDefault="00E8626D" w:rsidP="006171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626D" w:rsidRDefault="00E8626D" w:rsidP="006171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626D" w:rsidRPr="009C2AC8" w:rsidRDefault="00E8626D" w:rsidP="006171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AC8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E8626D" w:rsidRPr="009C2AC8" w:rsidRDefault="00E8626D" w:rsidP="006171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AC8">
        <w:rPr>
          <w:rFonts w:ascii="Times New Roman" w:hAnsi="Times New Roman" w:cs="Times New Roman"/>
          <w:b/>
          <w:bCs/>
          <w:sz w:val="28"/>
          <w:szCs w:val="28"/>
        </w:rPr>
        <w:t xml:space="preserve">основных мероприятий управления образования  администрации Ванинского муниципального район </w:t>
      </w:r>
    </w:p>
    <w:p w:rsidR="00E8626D" w:rsidRPr="009C2AC8" w:rsidRDefault="00E8626D" w:rsidP="006171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2017</w:t>
      </w:r>
      <w:r w:rsidRPr="009C2AC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E8626D" w:rsidRPr="006171D5" w:rsidRDefault="00E8626D" w:rsidP="006171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75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6237"/>
        <w:gridCol w:w="2127"/>
        <w:gridCol w:w="97"/>
        <w:gridCol w:w="44"/>
        <w:gridCol w:w="1395"/>
      </w:tblGrid>
      <w:tr w:rsidR="00E8626D" w:rsidRPr="00FA2CE6" w:rsidTr="0098367E">
        <w:tc>
          <w:tcPr>
            <w:tcW w:w="851" w:type="dxa"/>
          </w:tcPr>
          <w:p w:rsidR="00E8626D" w:rsidRPr="00FA2CE6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</w:tcPr>
          <w:p w:rsidR="00E8626D" w:rsidRPr="00FA2CE6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E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24" w:type="dxa"/>
            <w:gridSpan w:val="2"/>
          </w:tcPr>
          <w:p w:rsidR="00E8626D" w:rsidRPr="00FA2CE6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E6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439" w:type="dxa"/>
            <w:gridSpan w:val="2"/>
          </w:tcPr>
          <w:p w:rsidR="00E8626D" w:rsidRPr="00FA2CE6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E6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E8626D" w:rsidRPr="00FA2CE6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E6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</w:tr>
      <w:tr w:rsidR="00E8626D" w:rsidRPr="00FA2CE6" w:rsidTr="0098367E">
        <w:trPr>
          <w:trHeight w:val="105"/>
        </w:trPr>
        <w:tc>
          <w:tcPr>
            <w:tcW w:w="851" w:type="dxa"/>
          </w:tcPr>
          <w:p w:rsidR="00E8626D" w:rsidRPr="00FA2CE6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E8626D" w:rsidRPr="00FA2CE6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4" w:type="dxa"/>
            <w:gridSpan w:val="2"/>
          </w:tcPr>
          <w:p w:rsidR="00E8626D" w:rsidRPr="00FA2CE6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9" w:type="dxa"/>
            <w:gridSpan w:val="2"/>
          </w:tcPr>
          <w:p w:rsidR="00E8626D" w:rsidRPr="00FA2CE6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626D" w:rsidRPr="00FA2CE6" w:rsidTr="0098367E">
        <w:trPr>
          <w:cantSplit/>
        </w:trPr>
        <w:tc>
          <w:tcPr>
            <w:tcW w:w="10751" w:type="dxa"/>
            <w:gridSpan w:val="6"/>
          </w:tcPr>
          <w:p w:rsidR="00E8626D" w:rsidRPr="00FA2CE6" w:rsidRDefault="00E8626D" w:rsidP="006171D5">
            <w:pPr>
              <w:numPr>
                <w:ilvl w:val="0"/>
                <w:numId w:val="1"/>
              </w:numPr>
              <w:tabs>
                <w:tab w:val="clear" w:pos="2705"/>
                <w:tab w:val="num" w:pos="1386"/>
              </w:tabs>
              <w:spacing w:after="0" w:line="240" w:lineRule="auto"/>
              <w:ind w:hanging="216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2C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Вопросы, выносимые  на заседание Собрания депутатов Ванинского муниципального района</w:t>
            </w:r>
          </w:p>
        </w:tc>
      </w:tr>
      <w:tr w:rsidR="00E8626D" w:rsidRPr="00D61709" w:rsidTr="0098367E">
        <w:trPr>
          <w:trHeight w:val="675"/>
        </w:trPr>
        <w:tc>
          <w:tcPr>
            <w:tcW w:w="851" w:type="dxa"/>
          </w:tcPr>
          <w:p w:rsidR="00E8626D" w:rsidRPr="00312238" w:rsidRDefault="00E8626D" w:rsidP="00BC22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2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E8626D" w:rsidRPr="00312238" w:rsidRDefault="00E8626D" w:rsidP="00BC22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238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управления образования администрации Ванинского муниципального района в новой редакции</w:t>
            </w:r>
          </w:p>
        </w:tc>
        <w:tc>
          <w:tcPr>
            <w:tcW w:w="2224" w:type="dxa"/>
            <w:gridSpan w:val="2"/>
          </w:tcPr>
          <w:p w:rsidR="00E8626D" w:rsidRPr="00312238" w:rsidRDefault="00E8626D" w:rsidP="00C5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238">
              <w:rPr>
                <w:rFonts w:ascii="Times New Roman" w:hAnsi="Times New Roman" w:cs="Times New Roman"/>
                <w:sz w:val="24"/>
                <w:szCs w:val="24"/>
              </w:rPr>
              <w:t>Голованов М.Л.</w:t>
            </w:r>
          </w:p>
          <w:p w:rsidR="00E8626D" w:rsidRPr="00312238" w:rsidRDefault="00E8626D" w:rsidP="00C5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626D" w:rsidRPr="00312238" w:rsidRDefault="00E8626D" w:rsidP="00C5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2"/>
          </w:tcPr>
          <w:p w:rsidR="00E8626D" w:rsidRPr="00312238" w:rsidRDefault="00E8626D" w:rsidP="006E57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2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январь</w:t>
            </w:r>
          </w:p>
        </w:tc>
      </w:tr>
      <w:tr w:rsidR="00E8626D" w:rsidRPr="00D61709" w:rsidTr="0098367E">
        <w:trPr>
          <w:trHeight w:val="675"/>
        </w:trPr>
        <w:tc>
          <w:tcPr>
            <w:tcW w:w="851" w:type="dxa"/>
          </w:tcPr>
          <w:p w:rsidR="00E8626D" w:rsidRPr="00312238" w:rsidRDefault="00E8626D" w:rsidP="00BC22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2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E8626D" w:rsidRPr="00E310AE" w:rsidRDefault="00E8626D" w:rsidP="00E31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0A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  ходе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«</w:t>
            </w:r>
            <w:r w:rsidRPr="00E310AE">
              <w:rPr>
                <w:rFonts w:ascii="Times New Roman" w:hAnsi="Times New Roman" w:cs="Times New Roman"/>
                <w:sz w:val="24"/>
                <w:szCs w:val="24"/>
              </w:rPr>
              <w:t>Развитие системы образования в Ванинском муниципальном районе Хабаровского края на 2014 - 2018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4" w:type="dxa"/>
            <w:gridSpan w:val="2"/>
          </w:tcPr>
          <w:p w:rsidR="00E8626D" w:rsidRPr="00312238" w:rsidRDefault="00E8626D" w:rsidP="00C74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238">
              <w:rPr>
                <w:rFonts w:ascii="Times New Roman" w:hAnsi="Times New Roman" w:cs="Times New Roman"/>
                <w:sz w:val="24"/>
                <w:szCs w:val="24"/>
              </w:rPr>
              <w:t>Голованов М.Л.</w:t>
            </w:r>
          </w:p>
          <w:p w:rsidR="00E8626D" w:rsidRPr="00312238" w:rsidRDefault="00E8626D" w:rsidP="00C74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626D" w:rsidRPr="00312238" w:rsidRDefault="00E8626D" w:rsidP="00C74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2"/>
          </w:tcPr>
          <w:p w:rsidR="00E8626D" w:rsidRPr="00312238" w:rsidRDefault="00E8626D" w:rsidP="00353C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апрель </w:t>
            </w:r>
          </w:p>
        </w:tc>
      </w:tr>
      <w:tr w:rsidR="00E8626D" w:rsidRPr="00FA2CE6" w:rsidTr="0098367E">
        <w:trPr>
          <w:trHeight w:val="697"/>
        </w:trPr>
        <w:tc>
          <w:tcPr>
            <w:tcW w:w="10751" w:type="dxa"/>
            <w:gridSpan w:val="6"/>
          </w:tcPr>
          <w:p w:rsidR="00E8626D" w:rsidRPr="00312238" w:rsidRDefault="00E8626D" w:rsidP="00BC22E7">
            <w:pPr>
              <w:numPr>
                <w:ilvl w:val="0"/>
                <w:numId w:val="1"/>
              </w:numPr>
              <w:tabs>
                <w:tab w:val="clear" w:pos="2705"/>
              </w:tabs>
              <w:spacing w:after="0" w:line="240" w:lineRule="auto"/>
              <w:ind w:left="96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22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Перечень вопросов, выносимых на</w:t>
            </w:r>
          </w:p>
          <w:p w:rsidR="00E8626D" w:rsidRPr="00312238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22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Коллегию при главе Ванинского муниципального района</w:t>
            </w:r>
          </w:p>
        </w:tc>
      </w:tr>
      <w:tr w:rsidR="00E8626D" w:rsidRPr="00FA2CE6" w:rsidTr="006E5709">
        <w:trPr>
          <w:trHeight w:val="788"/>
        </w:trPr>
        <w:tc>
          <w:tcPr>
            <w:tcW w:w="851" w:type="dxa"/>
          </w:tcPr>
          <w:p w:rsidR="00E8626D" w:rsidRPr="00312238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23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237" w:type="dxa"/>
          </w:tcPr>
          <w:p w:rsidR="00E8626D" w:rsidRPr="00312238" w:rsidRDefault="00E8626D" w:rsidP="00C55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23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 реализации «Комплекса мер по развитию кадрового ресурса отрасли «Образование» Хабаровского края на 2016-2020 годы» на территории Ванинского муниципального района</w:t>
            </w:r>
          </w:p>
        </w:tc>
        <w:tc>
          <w:tcPr>
            <w:tcW w:w="2224" w:type="dxa"/>
            <w:gridSpan w:val="2"/>
          </w:tcPr>
          <w:p w:rsidR="00E8626D" w:rsidRPr="00312238" w:rsidRDefault="00E8626D" w:rsidP="00C5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238">
              <w:rPr>
                <w:rFonts w:ascii="Times New Roman" w:hAnsi="Times New Roman" w:cs="Times New Roman"/>
                <w:sz w:val="24"/>
                <w:szCs w:val="24"/>
              </w:rPr>
              <w:t>Голованов М.Л.</w:t>
            </w:r>
          </w:p>
          <w:p w:rsidR="00E8626D" w:rsidRPr="00312238" w:rsidRDefault="00E8626D" w:rsidP="00C5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238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Дмитриева Н.Г. </w:t>
            </w:r>
          </w:p>
          <w:p w:rsidR="00E8626D" w:rsidRPr="00312238" w:rsidRDefault="00E8626D" w:rsidP="00C5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2"/>
          </w:tcPr>
          <w:p w:rsidR="00E8626D" w:rsidRPr="00312238" w:rsidRDefault="00E8626D" w:rsidP="00C55E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Февраль - март</w:t>
            </w:r>
          </w:p>
        </w:tc>
      </w:tr>
      <w:tr w:rsidR="00E8626D" w:rsidRPr="00FA2CE6" w:rsidTr="006E5709">
        <w:trPr>
          <w:trHeight w:val="788"/>
        </w:trPr>
        <w:tc>
          <w:tcPr>
            <w:tcW w:w="851" w:type="dxa"/>
          </w:tcPr>
          <w:p w:rsidR="00E8626D" w:rsidRPr="00E310AE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6237" w:type="dxa"/>
          </w:tcPr>
          <w:p w:rsidR="00E8626D" w:rsidRPr="00312238" w:rsidRDefault="00E8626D" w:rsidP="00C55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238">
              <w:rPr>
                <w:rFonts w:ascii="Times New Roman" w:hAnsi="Times New Roman" w:cs="Times New Roman"/>
                <w:sz w:val="24"/>
                <w:szCs w:val="24"/>
              </w:rPr>
              <w:t>О ходе внедрения Федеральных государственных образовательных стандартов в образовательных учреждениях Ванинского муниципального района</w:t>
            </w:r>
          </w:p>
        </w:tc>
        <w:tc>
          <w:tcPr>
            <w:tcW w:w="2224" w:type="dxa"/>
            <w:gridSpan w:val="2"/>
          </w:tcPr>
          <w:p w:rsidR="00E8626D" w:rsidRPr="00312238" w:rsidRDefault="00E8626D" w:rsidP="00C5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238">
              <w:rPr>
                <w:rFonts w:ascii="Times New Roman" w:hAnsi="Times New Roman" w:cs="Times New Roman"/>
                <w:sz w:val="24"/>
                <w:szCs w:val="24"/>
              </w:rPr>
              <w:t>Голованов М.Л.</w:t>
            </w:r>
          </w:p>
          <w:p w:rsidR="00E8626D" w:rsidRPr="00312238" w:rsidRDefault="00E8626D" w:rsidP="00C5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238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Дмитриева Н.Г.</w:t>
            </w:r>
          </w:p>
          <w:p w:rsidR="00E8626D" w:rsidRPr="00312238" w:rsidRDefault="00E8626D" w:rsidP="00C5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gridSpan w:val="2"/>
          </w:tcPr>
          <w:p w:rsidR="00E8626D" w:rsidRPr="00312238" w:rsidRDefault="00E8626D" w:rsidP="00C5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</w:tr>
      <w:tr w:rsidR="00E8626D" w:rsidRPr="00FA2CE6" w:rsidTr="0098367E">
        <w:trPr>
          <w:trHeight w:val="555"/>
        </w:trPr>
        <w:tc>
          <w:tcPr>
            <w:tcW w:w="851" w:type="dxa"/>
          </w:tcPr>
          <w:p w:rsidR="00E8626D" w:rsidRPr="00312238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2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E8626D" w:rsidRPr="00312238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238">
              <w:rPr>
                <w:rFonts w:ascii="Times New Roman" w:hAnsi="Times New Roman" w:cs="Times New Roman"/>
                <w:sz w:val="24"/>
                <w:szCs w:val="24"/>
              </w:rPr>
              <w:t>Об итогах проведения летней оздоровительной кампании 2017 года и задачах на 2018 год</w:t>
            </w:r>
          </w:p>
        </w:tc>
        <w:tc>
          <w:tcPr>
            <w:tcW w:w="2224" w:type="dxa"/>
            <w:gridSpan w:val="2"/>
          </w:tcPr>
          <w:p w:rsidR="00E8626D" w:rsidRPr="00312238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238">
              <w:rPr>
                <w:rFonts w:ascii="Times New Roman" w:hAnsi="Times New Roman" w:cs="Times New Roman"/>
                <w:sz w:val="24"/>
                <w:szCs w:val="24"/>
              </w:rPr>
              <w:t>Голованов М.Л.</w:t>
            </w:r>
          </w:p>
          <w:p w:rsidR="00E8626D" w:rsidRPr="00312238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238">
              <w:rPr>
                <w:rFonts w:ascii="Times New Roman" w:hAnsi="Times New Roman" w:cs="Times New Roman"/>
                <w:sz w:val="24"/>
                <w:szCs w:val="24"/>
              </w:rPr>
              <w:t>Старенкова А.А.</w:t>
            </w:r>
          </w:p>
        </w:tc>
        <w:tc>
          <w:tcPr>
            <w:tcW w:w="1439" w:type="dxa"/>
            <w:gridSpan w:val="2"/>
          </w:tcPr>
          <w:p w:rsidR="00E8626D" w:rsidRPr="00312238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23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8626D" w:rsidRPr="00FA2CE6" w:rsidTr="0098367E">
        <w:trPr>
          <w:trHeight w:val="555"/>
        </w:trPr>
        <w:tc>
          <w:tcPr>
            <w:tcW w:w="10751" w:type="dxa"/>
            <w:gridSpan w:val="6"/>
          </w:tcPr>
          <w:p w:rsidR="00E8626D" w:rsidRPr="00FA2CE6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2C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Ш. Перечень наиболее значимых НПА главы района,</w:t>
            </w:r>
          </w:p>
          <w:p w:rsidR="00E8626D" w:rsidRPr="00FA2CE6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5F9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планируемых к принятию в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2017</w:t>
              </w:r>
              <w:r w:rsidRPr="00FA2CE6"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 xml:space="preserve"> г</w:t>
              </w:r>
            </w:smartTag>
            <w:r w:rsidRPr="00FA2C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E8626D" w:rsidRPr="00FA2CE6" w:rsidTr="0098367E">
        <w:trPr>
          <w:trHeight w:val="555"/>
        </w:trPr>
        <w:tc>
          <w:tcPr>
            <w:tcW w:w="851" w:type="dxa"/>
          </w:tcPr>
          <w:p w:rsidR="00E8626D" w:rsidRPr="00551CD8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D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237" w:type="dxa"/>
          </w:tcPr>
          <w:p w:rsidR="00E8626D" w:rsidRPr="00551CD8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1CD8">
              <w:rPr>
                <w:rFonts w:ascii="Times New Roman" w:hAnsi="Times New Roman" w:cs="Times New Roman"/>
                <w:sz w:val="24"/>
                <w:szCs w:val="24"/>
              </w:rPr>
              <w:t>Об организации летней оздоровительной кампании школьников  в 2017 году</w:t>
            </w:r>
          </w:p>
        </w:tc>
        <w:tc>
          <w:tcPr>
            <w:tcW w:w="2224" w:type="dxa"/>
            <w:gridSpan w:val="2"/>
          </w:tcPr>
          <w:p w:rsidR="00E8626D" w:rsidRPr="00551CD8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D8">
              <w:rPr>
                <w:rFonts w:ascii="Times New Roman" w:hAnsi="Times New Roman" w:cs="Times New Roman"/>
                <w:sz w:val="24"/>
                <w:szCs w:val="24"/>
              </w:rPr>
              <w:t>Голованов М.Л.</w:t>
            </w:r>
          </w:p>
          <w:p w:rsidR="00E8626D" w:rsidRPr="00551CD8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D8">
              <w:rPr>
                <w:rFonts w:ascii="Times New Roman" w:hAnsi="Times New Roman" w:cs="Times New Roman"/>
                <w:sz w:val="24"/>
                <w:szCs w:val="24"/>
              </w:rPr>
              <w:t>Старенкова А.А.</w:t>
            </w:r>
          </w:p>
        </w:tc>
        <w:tc>
          <w:tcPr>
            <w:tcW w:w="1439" w:type="dxa"/>
            <w:gridSpan w:val="2"/>
          </w:tcPr>
          <w:p w:rsidR="00E8626D" w:rsidRPr="00551CD8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51CD8">
              <w:rPr>
                <w:rFonts w:ascii="Times New Roman" w:hAnsi="Times New Roman" w:cs="Times New Roman"/>
                <w:sz w:val="24"/>
                <w:szCs w:val="24"/>
              </w:rPr>
              <w:t>евраль-март</w:t>
            </w:r>
          </w:p>
        </w:tc>
      </w:tr>
      <w:tr w:rsidR="00E8626D" w:rsidRPr="00FA2CE6" w:rsidTr="0098367E">
        <w:trPr>
          <w:trHeight w:val="555"/>
        </w:trPr>
        <w:tc>
          <w:tcPr>
            <w:tcW w:w="851" w:type="dxa"/>
          </w:tcPr>
          <w:p w:rsidR="00E8626D" w:rsidRPr="00551CD8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237" w:type="dxa"/>
          </w:tcPr>
          <w:p w:rsidR="00E8626D" w:rsidRPr="00551CD8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1CD8">
              <w:rPr>
                <w:rFonts w:ascii="Times New Roman" w:hAnsi="Times New Roman" w:cs="Times New Roman"/>
                <w:sz w:val="24"/>
                <w:szCs w:val="24"/>
              </w:rPr>
              <w:t>О подготовке учреждений образования Ванинского муниципального района к началу 2017/2018 учебного года</w:t>
            </w:r>
          </w:p>
        </w:tc>
        <w:tc>
          <w:tcPr>
            <w:tcW w:w="2224" w:type="dxa"/>
            <w:gridSpan w:val="2"/>
          </w:tcPr>
          <w:p w:rsidR="00E8626D" w:rsidRPr="00551CD8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D8">
              <w:rPr>
                <w:rFonts w:ascii="Times New Roman" w:hAnsi="Times New Roman" w:cs="Times New Roman"/>
                <w:sz w:val="24"/>
                <w:szCs w:val="24"/>
              </w:rPr>
              <w:t>Голованов М.Л.</w:t>
            </w:r>
          </w:p>
          <w:p w:rsidR="00E8626D" w:rsidRPr="00551CD8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D8">
              <w:rPr>
                <w:rFonts w:ascii="Times New Roman" w:hAnsi="Times New Roman" w:cs="Times New Roman"/>
                <w:sz w:val="24"/>
                <w:szCs w:val="24"/>
              </w:rPr>
              <w:t>Василькин Д.В.</w:t>
            </w:r>
          </w:p>
        </w:tc>
        <w:tc>
          <w:tcPr>
            <w:tcW w:w="1439" w:type="dxa"/>
            <w:gridSpan w:val="2"/>
          </w:tcPr>
          <w:p w:rsidR="00E8626D" w:rsidRPr="00551CD8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1CD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8626D" w:rsidRPr="00FA2CE6" w:rsidTr="0098367E">
        <w:trPr>
          <w:trHeight w:val="555"/>
        </w:trPr>
        <w:tc>
          <w:tcPr>
            <w:tcW w:w="851" w:type="dxa"/>
          </w:tcPr>
          <w:p w:rsidR="00E8626D" w:rsidRPr="00551CD8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D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237" w:type="dxa"/>
          </w:tcPr>
          <w:p w:rsidR="00E8626D" w:rsidRPr="00551CD8" w:rsidRDefault="00E8626D" w:rsidP="00F615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CD8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питания в муниципальных бюджетных общеобразовательных учреждениях Ванинского муниципального района в </w:t>
            </w:r>
            <w:r w:rsidRPr="00551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51CD8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полугодии 2017 года</w:t>
            </w:r>
          </w:p>
        </w:tc>
        <w:tc>
          <w:tcPr>
            <w:tcW w:w="2224" w:type="dxa"/>
            <w:gridSpan w:val="2"/>
          </w:tcPr>
          <w:p w:rsidR="00E8626D" w:rsidRPr="00551CD8" w:rsidRDefault="00E8626D" w:rsidP="00DF3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Климонтова Ю.А.</w:t>
            </w:r>
          </w:p>
          <w:p w:rsidR="00E8626D" w:rsidRPr="00551CD8" w:rsidRDefault="00E8626D" w:rsidP="00DF3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2"/>
          </w:tcPr>
          <w:p w:rsidR="00E8626D" w:rsidRPr="00551CD8" w:rsidRDefault="00E8626D" w:rsidP="00F61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D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E8626D" w:rsidRPr="00FA2CE6" w:rsidTr="0098367E">
        <w:trPr>
          <w:trHeight w:val="555"/>
        </w:trPr>
        <w:tc>
          <w:tcPr>
            <w:tcW w:w="851" w:type="dxa"/>
          </w:tcPr>
          <w:p w:rsidR="00E8626D" w:rsidRPr="00551CD8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D8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237" w:type="dxa"/>
          </w:tcPr>
          <w:p w:rsidR="00E8626D" w:rsidRPr="00551CD8" w:rsidRDefault="00E8626D" w:rsidP="00F615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CD8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питания в муниципальных бюджетных общеобразовательных учреждениях Ванинского муниципального района в </w:t>
            </w:r>
            <w:r w:rsidRPr="00551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51CD8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полугодии 2018 года</w:t>
            </w:r>
          </w:p>
        </w:tc>
        <w:tc>
          <w:tcPr>
            <w:tcW w:w="2224" w:type="dxa"/>
            <w:gridSpan w:val="2"/>
          </w:tcPr>
          <w:p w:rsidR="00E8626D" w:rsidRPr="00551CD8" w:rsidRDefault="00E8626D" w:rsidP="00DF3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Климонтова Ю.А.</w:t>
            </w:r>
          </w:p>
        </w:tc>
        <w:tc>
          <w:tcPr>
            <w:tcW w:w="1439" w:type="dxa"/>
            <w:gridSpan w:val="2"/>
          </w:tcPr>
          <w:p w:rsidR="00E8626D" w:rsidRPr="00551CD8" w:rsidRDefault="00E8626D" w:rsidP="00F61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D8"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</w:tr>
      <w:tr w:rsidR="00E8626D" w:rsidRPr="00FA2CE6" w:rsidTr="0098367E">
        <w:trPr>
          <w:trHeight w:val="179"/>
        </w:trPr>
        <w:tc>
          <w:tcPr>
            <w:tcW w:w="851" w:type="dxa"/>
          </w:tcPr>
          <w:p w:rsidR="00E8626D" w:rsidRPr="00551CD8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D8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237" w:type="dxa"/>
          </w:tcPr>
          <w:p w:rsidR="00E8626D" w:rsidRPr="00551CD8" w:rsidRDefault="00E8626D" w:rsidP="00F615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CD8">
              <w:rPr>
                <w:rFonts w:ascii="Times New Roman" w:hAnsi="Times New Roman" w:cs="Times New Roman"/>
                <w:sz w:val="24"/>
                <w:szCs w:val="24"/>
              </w:rPr>
              <w:t>Об установлении размера  родительской платы в дошкольных учреждениях</w:t>
            </w:r>
          </w:p>
        </w:tc>
        <w:tc>
          <w:tcPr>
            <w:tcW w:w="2224" w:type="dxa"/>
            <w:gridSpan w:val="2"/>
          </w:tcPr>
          <w:p w:rsidR="00E8626D" w:rsidRPr="00551CD8" w:rsidRDefault="00E8626D" w:rsidP="00DF3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D8">
              <w:rPr>
                <w:rFonts w:ascii="Times New Roman" w:hAnsi="Times New Roman" w:cs="Times New Roman"/>
                <w:sz w:val="24"/>
                <w:szCs w:val="24"/>
              </w:rPr>
              <w:t>Голованов М.Л.</w:t>
            </w:r>
          </w:p>
          <w:p w:rsidR="00E8626D" w:rsidRPr="00551CD8" w:rsidRDefault="00E8626D" w:rsidP="00DF3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Мартыненко Е.А.</w:t>
            </w:r>
            <w:r w:rsidRPr="00551C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9" w:type="dxa"/>
            <w:gridSpan w:val="2"/>
          </w:tcPr>
          <w:p w:rsidR="00E8626D" w:rsidRPr="00551CD8" w:rsidRDefault="00E8626D" w:rsidP="00F61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CD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E8626D" w:rsidRPr="00FA2CE6" w:rsidTr="0098367E">
        <w:trPr>
          <w:trHeight w:val="865"/>
        </w:trPr>
        <w:tc>
          <w:tcPr>
            <w:tcW w:w="851" w:type="dxa"/>
          </w:tcPr>
          <w:p w:rsidR="00E8626D" w:rsidRPr="00393B6C" w:rsidRDefault="00E8626D" w:rsidP="00D43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6C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237" w:type="dxa"/>
          </w:tcPr>
          <w:p w:rsidR="00E8626D" w:rsidRPr="00393B6C" w:rsidRDefault="00E8626D" w:rsidP="00D434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B6C">
              <w:rPr>
                <w:rFonts w:ascii="Times New Roman" w:hAnsi="Times New Roman" w:cs="Times New Roman"/>
                <w:sz w:val="24"/>
                <w:szCs w:val="24"/>
              </w:rPr>
              <w:t>Об утверждении Уставов образовательных учреждений, внесении в них изменений и дополнений</w:t>
            </w:r>
          </w:p>
        </w:tc>
        <w:tc>
          <w:tcPr>
            <w:tcW w:w="2224" w:type="dxa"/>
            <w:gridSpan w:val="2"/>
          </w:tcPr>
          <w:p w:rsidR="00E8626D" w:rsidRPr="00393B6C" w:rsidRDefault="00E8626D" w:rsidP="00DF39BA">
            <w:pPr>
              <w:spacing w:line="240" w:lineRule="auto"/>
              <w:jc w:val="center"/>
            </w:pPr>
            <w:r w:rsidRPr="00393B6C">
              <w:rPr>
                <w:rFonts w:ascii="Times New Roman" w:hAnsi="Times New Roman" w:cs="Times New Roman"/>
                <w:sz w:val="24"/>
                <w:szCs w:val="24"/>
              </w:rPr>
              <w:t>Голованов М.Л.</w:t>
            </w:r>
          </w:p>
        </w:tc>
        <w:tc>
          <w:tcPr>
            <w:tcW w:w="1439" w:type="dxa"/>
            <w:gridSpan w:val="2"/>
          </w:tcPr>
          <w:p w:rsidR="00E8626D" w:rsidRPr="00393B6C" w:rsidRDefault="00E8626D" w:rsidP="00434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6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E8626D" w:rsidRPr="00FA2CE6" w:rsidTr="0098367E">
        <w:trPr>
          <w:trHeight w:val="179"/>
        </w:trPr>
        <w:tc>
          <w:tcPr>
            <w:tcW w:w="851" w:type="dxa"/>
          </w:tcPr>
          <w:p w:rsidR="00E8626D" w:rsidRPr="00393B6C" w:rsidRDefault="00E8626D" w:rsidP="00D43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6C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6237" w:type="dxa"/>
          </w:tcPr>
          <w:p w:rsidR="00E8626D" w:rsidRPr="00393B6C" w:rsidRDefault="00E8626D" w:rsidP="00434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B6C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нормативно-правовые акты, регламентирующие деятельность управления образования и образовательных учреждений, в связи с изменениями в законодательстве</w:t>
            </w:r>
          </w:p>
        </w:tc>
        <w:tc>
          <w:tcPr>
            <w:tcW w:w="2224" w:type="dxa"/>
            <w:gridSpan w:val="2"/>
          </w:tcPr>
          <w:p w:rsidR="00E8626D" w:rsidRPr="00393B6C" w:rsidRDefault="00E8626D" w:rsidP="00DF39BA">
            <w:pPr>
              <w:spacing w:line="240" w:lineRule="auto"/>
              <w:jc w:val="center"/>
            </w:pPr>
            <w:r w:rsidRPr="00393B6C">
              <w:rPr>
                <w:rFonts w:ascii="Times New Roman" w:hAnsi="Times New Roman" w:cs="Times New Roman"/>
                <w:sz w:val="24"/>
                <w:szCs w:val="24"/>
              </w:rPr>
              <w:t>Голованов М.Л.</w:t>
            </w:r>
          </w:p>
        </w:tc>
        <w:tc>
          <w:tcPr>
            <w:tcW w:w="1439" w:type="dxa"/>
            <w:gridSpan w:val="2"/>
          </w:tcPr>
          <w:p w:rsidR="00E8626D" w:rsidRPr="00393B6C" w:rsidRDefault="00E8626D" w:rsidP="00F615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6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E8626D" w:rsidRPr="00FA2CE6" w:rsidTr="0098367E">
        <w:trPr>
          <w:trHeight w:val="179"/>
        </w:trPr>
        <w:tc>
          <w:tcPr>
            <w:tcW w:w="851" w:type="dxa"/>
          </w:tcPr>
          <w:p w:rsidR="00E8626D" w:rsidRPr="00393B6C" w:rsidRDefault="00E8626D" w:rsidP="00D43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6C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6237" w:type="dxa"/>
          </w:tcPr>
          <w:p w:rsidR="00E8626D" w:rsidRPr="00393B6C" w:rsidRDefault="00E8626D" w:rsidP="00434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B6C">
              <w:rPr>
                <w:rFonts w:ascii="Times New Roman" w:hAnsi="Times New Roman" w:cs="Times New Roman"/>
                <w:sz w:val="24"/>
                <w:szCs w:val="24"/>
              </w:rPr>
              <w:t>Об утверждении стоимости путевки в оздоровительных формированиях для детей и подростков района, организованных в каникулярный период</w:t>
            </w:r>
          </w:p>
        </w:tc>
        <w:tc>
          <w:tcPr>
            <w:tcW w:w="2224" w:type="dxa"/>
            <w:gridSpan w:val="2"/>
          </w:tcPr>
          <w:p w:rsidR="00E8626D" w:rsidRPr="00393B6C" w:rsidRDefault="00E8626D" w:rsidP="00DF39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6C">
              <w:rPr>
                <w:rFonts w:ascii="Times New Roman" w:hAnsi="Times New Roman" w:cs="Times New Roman"/>
                <w:sz w:val="24"/>
                <w:szCs w:val="24"/>
              </w:rPr>
              <w:t>Старенкова А.А.</w:t>
            </w:r>
          </w:p>
        </w:tc>
        <w:tc>
          <w:tcPr>
            <w:tcW w:w="1439" w:type="dxa"/>
            <w:gridSpan w:val="2"/>
          </w:tcPr>
          <w:p w:rsidR="00E8626D" w:rsidRPr="00393B6C" w:rsidRDefault="00E8626D" w:rsidP="00F615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6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8626D" w:rsidRPr="00FA2CE6" w:rsidTr="0098367E">
        <w:trPr>
          <w:trHeight w:val="788"/>
        </w:trPr>
        <w:tc>
          <w:tcPr>
            <w:tcW w:w="851" w:type="dxa"/>
          </w:tcPr>
          <w:p w:rsidR="00E8626D" w:rsidRPr="00D43434" w:rsidRDefault="00E8626D" w:rsidP="00D43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34">
              <w:rPr>
                <w:rFonts w:ascii="Times New Roman" w:hAnsi="Times New Roman" w:cs="Times New Roman"/>
                <w:sz w:val="24"/>
                <w:szCs w:val="24"/>
              </w:rPr>
              <w:t xml:space="preserve">3.9. </w:t>
            </w:r>
          </w:p>
        </w:tc>
        <w:tc>
          <w:tcPr>
            <w:tcW w:w="6237" w:type="dxa"/>
          </w:tcPr>
          <w:p w:rsidR="00E8626D" w:rsidRPr="00D43434" w:rsidRDefault="00E8626D" w:rsidP="00434DF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34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 стоимости питания в оздоровительных лагерях с дневным пребыванием детей  в каникулярное время в Ванин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ском муниципальном районе в 2017</w:t>
            </w:r>
            <w:r w:rsidRPr="00D434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году</w:t>
            </w:r>
          </w:p>
        </w:tc>
        <w:tc>
          <w:tcPr>
            <w:tcW w:w="2224" w:type="dxa"/>
            <w:gridSpan w:val="2"/>
          </w:tcPr>
          <w:p w:rsidR="00E8626D" w:rsidRPr="00D43434" w:rsidRDefault="00E8626D" w:rsidP="00DF39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34">
              <w:rPr>
                <w:rFonts w:ascii="Times New Roman" w:hAnsi="Times New Roman" w:cs="Times New Roman"/>
                <w:sz w:val="24"/>
                <w:szCs w:val="24"/>
              </w:rPr>
              <w:t>Старенкова А.А.</w:t>
            </w:r>
          </w:p>
        </w:tc>
        <w:tc>
          <w:tcPr>
            <w:tcW w:w="1439" w:type="dxa"/>
            <w:gridSpan w:val="2"/>
          </w:tcPr>
          <w:p w:rsidR="00E8626D" w:rsidRPr="00D43434" w:rsidRDefault="00E8626D" w:rsidP="00DF39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434"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</w:tc>
      </w:tr>
      <w:tr w:rsidR="00E8626D" w:rsidRPr="00FA2CE6" w:rsidTr="0098367E">
        <w:trPr>
          <w:trHeight w:val="179"/>
        </w:trPr>
        <w:tc>
          <w:tcPr>
            <w:tcW w:w="851" w:type="dxa"/>
          </w:tcPr>
          <w:p w:rsidR="00E8626D" w:rsidRPr="00D43434" w:rsidRDefault="00E8626D" w:rsidP="00D43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34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6237" w:type="dxa"/>
          </w:tcPr>
          <w:p w:rsidR="00E8626D" w:rsidRPr="00D43434" w:rsidRDefault="00E8626D" w:rsidP="00434DF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4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 закреплении территорий Ванинского муниципального района за муниципальными бюджетными образовательными  учреждениями, реализующими образовательные программы дошкольного образования</w:t>
            </w:r>
          </w:p>
        </w:tc>
        <w:tc>
          <w:tcPr>
            <w:tcW w:w="2224" w:type="dxa"/>
            <w:gridSpan w:val="2"/>
          </w:tcPr>
          <w:p w:rsidR="00E8626D" w:rsidRPr="00D43434" w:rsidRDefault="00E8626D" w:rsidP="00DF39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34">
              <w:rPr>
                <w:rFonts w:ascii="Times New Roman" w:hAnsi="Times New Roman" w:cs="Times New Roman"/>
                <w:sz w:val="24"/>
                <w:szCs w:val="24"/>
              </w:rPr>
              <w:t>Мартыненко Е.А.</w:t>
            </w:r>
          </w:p>
        </w:tc>
        <w:tc>
          <w:tcPr>
            <w:tcW w:w="1439" w:type="dxa"/>
            <w:gridSpan w:val="2"/>
          </w:tcPr>
          <w:p w:rsidR="00E8626D" w:rsidRPr="00D43434" w:rsidRDefault="00E8626D" w:rsidP="00F615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26D" w:rsidRPr="00FA2CE6" w:rsidTr="0098367E">
        <w:trPr>
          <w:trHeight w:val="179"/>
        </w:trPr>
        <w:tc>
          <w:tcPr>
            <w:tcW w:w="851" w:type="dxa"/>
          </w:tcPr>
          <w:p w:rsidR="00E8626D" w:rsidRPr="00D43434" w:rsidRDefault="00E8626D" w:rsidP="00D43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6237" w:type="dxa"/>
          </w:tcPr>
          <w:p w:rsidR="00E8626D" w:rsidRPr="00D43434" w:rsidRDefault="00E8626D" w:rsidP="00434DF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34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 закреплении территорий Ванинского муниципального района за муниципальными бюджетными образовательными  учреждениями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реализующими образовательные программы общего образования</w:t>
            </w:r>
          </w:p>
        </w:tc>
        <w:tc>
          <w:tcPr>
            <w:tcW w:w="2224" w:type="dxa"/>
            <w:gridSpan w:val="2"/>
          </w:tcPr>
          <w:p w:rsidR="00E8626D" w:rsidRPr="00D43434" w:rsidRDefault="00E8626D" w:rsidP="00DF39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34">
              <w:rPr>
                <w:rFonts w:ascii="Times New Roman" w:hAnsi="Times New Roman" w:cs="Times New Roman"/>
                <w:sz w:val="24"/>
                <w:szCs w:val="24"/>
              </w:rPr>
              <w:t>Климонтова Ю.А.</w:t>
            </w:r>
          </w:p>
        </w:tc>
        <w:tc>
          <w:tcPr>
            <w:tcW w:w="1439" w:type="dxa"/>
            <w:gridSpan w:val="2"/>
          </w:tcPr>
          <w:p w:rsidR="00E8626D" w:rsidRPr="00D43434" w:rsidRDefault="00E8626D" w:rsidP="00F615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43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8626D" w:rsidRPr="00FA2CE6" w:rsidTr="0098367E">
        <w:trPr>
          <w:trHeight w:val="179"/>
        </w:trPr>
        <w:tc>
          <w:tcPr>
            <w:tcW w:w="851" w:type="dxa"/>
          </w:tcPr>
          <w:p w:rsidR="00E8626D" w:rsidRPr="00476924" w:rsidRDefault="00E8626D" w:rsidP="00D43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6237" w:type="dxa"/>
          </w:tcPr>
          <w:p w:rsidR="00E8626D" w:rsidRPr="00476924" w:rsidRDefault="00E8626D" w:rsidP="00E62BF3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 районной акции «</w:t>
            </w:r>
            <w:r w:rsidRPr="004769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Безопасность детей превыше всего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224" w:type="dxa"/>
            <w:gridSpan w:val="2"/>
          </w:tcPr>
          <w:p w:rsidR="00E8626D" w:rsidRPr="00476924" w:rsidRDefault="00E8626D" w:rsidP="00E62B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924">
              <w:rPr>
                <w:rFonts w:ascii="Times New Roman" w:hAnsi="Times New Roman" w:cs="Times New Roman"/>
                <w:sz w:val="24"/>
                <w:szCs w:val="24"/>
              </w:rPr>
              <w:t xml:space="preserve"> Старенкова А.А.</w:t>
            </w:r>
          </w:p>
        </w:tc>
        <w:tc>
          <w:tcPr>
            <w:tcW w:w="1439" w:type="dxa"/>
            <w:gridSpan w:val="2"/>
          </w:tcPr>
          <w:p w:rsidR="00E8626D" w:rsidRPr="00476924" w:rsidRDefault="00E8626D" w:rsidP="00E62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924">
              <w:rPr>
                <w:rFonts w:ascii="Times New Roman" w:hAnsi="Times New Roman" w:cs="Times New Roman"/>
                <w:sz w:val="24"/>
                <w:szCs w:val="24"/>
              </w:rPr>
              <w:t xml:space="preserve"> Январь- февраль</w:t>
            </w:r>
          </w:p>
        </w:tc>
      </w:tr>
      <w:tr w:rsidR="00E8626D" w:rsidRPr="00FA2CE6" w:rsidTr="00DC32E4">
        <w:trPr>
          <w:trHeight w:val="770"/>
        </w:trPr>
        <w:tc>
          <w:tcPr>
            <w:tcW w:w="851" w:type="dxa"/>
          </w:tcPr>
          <w:p w:rsidR="00E8626D" w:rsidRPr="00AE5E43" w:rsidRDefault="00E8626D" w:rsidP="00D43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E43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6237" w:type="dxa"/>
          </w:tcPr>
          <w:p w:rsidR="00E8626D" w:rsidRPr="00AE5E43" w:rsidRDefault="00E8626D" w:rsidP="00577C9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E43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стоимости питания ребенка в муниципальных дошкольных образовательных учреждениях на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AE5E43">
                <w:rPr>
                  <w:rFonts w:ascii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AE5E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4" w:type="dxa"/>
            <w:gridSpan w:val="2"/>
          </w:tcPr>
          <w:p w:rsidR="00E8626D" w:rsidRPr="00AE5E43" w:rsidRDefault="00E8626D" w:rsidP="001A336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Мартыненко Е.А.</w:t>
            </w:r>
          </w:p>
        </w:tc>
        <w:tc>
          <w:tcPr>
            <w:tcW w:w="1439" w:type="dxa"/>
            <w:gridSpan w:val="2"/>
          </w:tcPr>
          <w:p w:rsidR="00E8626D" w:rsidRPr="00AE5E43" w:rsidRDefault="00E8626D" w:rsidP="006847CF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E4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8626D" w:rsidRPr="00FA2CE6" w:rsidTr="00DC32E4">
        <w:trPr>
          <w:trHeight w:val="770"/>
        </w:trPr>
        <w:tc>
          <w:tcPr>
            <w:tcW w:w="851" w:type="dxa"/>
          </w:tcPr>
          <w:p w:rsidR="00E8626D" w:rsidRPr="00652251" w:rsidRDefault="00E8626D" w:rsidP="008922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251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6237" w:type="dxa"/>
          </w:tcPr>
          <w:p w:rsidR="00E8626D" w:rsidRPr="00652251" w:rsidRDefault="00E8626D" w:rsidP="008922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251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 «Осуществление присмотра и ухода за детьми, осваивающими образовательные программы дошкольного образования»</w:t>
            </w:r>
          </w:p>
        </w:tc>
        <w:tc>
          <w:tcPr>
            <w:tcW w:w="2224" w:type="dxa"/>
            <w:gridSpan w:val="2"/>
          </w:tcPr>
          <w:p w:rsidR="00E8626D" w:rsidRPr="00652251" w:rsidRDefault="00E8626D" w:rsidP="008922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652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Мартыненко Е.А. </w:t>
            </w:r>
          </w:p>
        </w:tc>
        <w:tc>
          <w:tcPr>
            <w:tcW w:w="1439" w:type="dxa"/>
            <w:gridSpan w:val="2"/>
          </w:tcPr>
          <w:p w:rsidR="00E8626D" w:rsidRPr="00652251" w:rsidRDefault="00E8626D" w:rsidP="008922B5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5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8626D" w:rsidRPr="00FA2CE6" w:rsidTr="0098367E">
        <w:tc>
          <w:tcPr>
            <w:tcW w:w="851" w:type="dxa"/>
          </w:tcPr>
          <w:p w:rsidR="00E8626D" w:rsidRPr="00FA2CE6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5F91"/>
                <w:sz w:val="28"/>
                <w:szCs w:val="28"/>
              </w:rPr>
            </w:pPr>
          </w:p>
        </w:tc>
        <w:tc>
          <w:tcPr>
            <w:tcW w:w="9900" w:type="dxa"/>
            <w:gridSpan w:val="5"/>
          </w:tcPr>
          <w:p w:rsidR="00E8626D" w:rsidRPr="009764A7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4A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IV</w:t>
            </w:r>
            <w:r w:rsidRPr="009764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Совещания при главе администрации района, </w:t>
            </w:r>
          </w:p>
          <w:p w:rsidR="00E8626D" w:rsidRPr="009764A7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4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его заместителях</w:t>
            </w:r>
          </w:p>
        </w:tc>
      </w:tr>
      <w:tr w:rsidR="00E8626D" w:rsidRPr="00FA2CE6" w:rsidTr="0098367E">
        <w:trPr>
          <w:trHeight w:val="70"/>
        </w:trPr>
        <w:tc>
          <w:tcPr>
            <w:tcW w:w="851" w:type="dxa"/>
          </w:tcPr>
          <w:p w:rsidR="00E8626D" w:rsidRPr="0063228C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28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237" w:type="dxa"/>
          </w:tcPr>
          <w:p w:rsidR="00E8626D" w:rsidRPr="00BB5BD2" w:rsidRDefault="00E8626D" w:rsidP="00632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28C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государственной итоговой аттестации выпускников школ Ванинского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B5BD2">
              <w:rPr>
                <w:rFonts w:ascii="Times New Roman" w:hAnsi="Times New Roman" w:cs="Times New Roman"/>
                <w:sz w:val="24"/>
                <w:szCs w:val="24"/>
              </w:rPr>
              <w:t xml:space="preserve"> 2017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2268" w:type="dxa"/>
            <w:gridSpan w:val="3"/>
          </w:tcPr>
          <w:p w:rsidR="00E8626D" w:rsidRPr="0063228C" w:rsidRDefault="00E8626D" w:rsidP="00F95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28C">
              <w:rPr>
                <w:rFonts w:ascii="Times New Roman" w:hAnsi="Times New Roman" w:cs="Times New Roman"/>
                <w:sz w:val="24"/>
                <w:szCs w:val="24"/>
              </w:rPr>
              <w:t>Голованов М.Л.</w:t>
            </w:r>
          </w:p>
          <w:p w:rsidR="00E8626D" w:rsidRPr="0063228C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28C">
              <w:rPr>
                <w:rFonts w:ascii="Times New Roman" w:hAnsi="Times New Roman" w:cs="Times New Roman"/>
                <w:sz w:val="24"/>
                <w:szCs w:val="24"/>
              </w:rPr>
              <w:t>Дмитриева Н.Г.</w:t>
            </w:r>
          </w:p>
          <w:p w:rsidR="00E8626D" w:rsidRPr="0063228C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28C">
              <w:rPr>
                <w:rFonts w:ascii="Times New Roman" w:hAnsi="Times New Roman" w:cs="Times New Roman"/>
                <w:sz w:val="24"/>
                <w:szCs w:val="24"/>
              </w:rPr>
              <w:t xml:space="preserve"> Ухин М.М.</w:t>
            </w:r>
          </w:p>
        </w:tc>
        <w:tc>
          <w:tcPr>
            <w:tcW w:w="1395" w:type="dxa"/>
          </w:tcPr>
          <w:p w:rsidR="00E8626D" w:rsidRPr="0063228C" w:rsidRDefault="00E8626D" w:rsidP="00BB5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28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8626D" w:rsidRPr="00FA2CE6" w:rsidTr="0098367E">
        <w:trPr>
          <w:trHeight w:val="398"/>
        </w:trPr>
        <w:tc>
          <w:tcPr>
            <w:tcW w:w="851" w:type="dxa"/>
          </w:tcPr>
          <w:p w:rsidR="00E8626D" w:rsidRPr="0063228C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28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237" w:type="dxa"/>
          </w:tcPr>
          <w:p w:rsidR="00E8626D" w:rsidRPr="0063228C" w:rsidRDefault="00E8626D" w:rsidP="006171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28C">
              <w:rPr>
                <w:rFonts w:ascii="Times New Roman" w:hAnsi="Times New Roman" w:cs="Times New Roman"/>
                <w:sz w:val="24"/>
                <w:szCs w:val="24"/>
              </w:rPr>
              <w:t>Об организации летней оздоровите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льной кампании школьников в 2017</w:t>
            </w:r>
            <w:r w:rsidRPr="0063228C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268" w:type="dxa"/>
            <w:gridSpan w:val="3"/>
          </w:tcPr>
          <w:p w:rsidR="00E8626D" w:rsidRPr="0063228C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28C">
              <w:rPr>
                <w:rFonts w:ascii="Times New Roman" w:hAnsi="Times New Roman" w:cs="Times New Roman"/>
                <w:sz w:val="24"/>
                <w:szCs w:val="24"/>
              </w:rPr>
              <w:t xml:space="preserve"> Голованов М.Л.</w:t>
            </w:r>
          </w:p>
          <w:p w:rsidR="00E8626D" w:rsidRPr="0063228C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28C">
              <w:rPr>
                <w:rFonts w:ascii="Times New Roman" w:hAnsi="Times New Roman" w:cs="Times New Roman"/>
                <w:sz w:val="24"/>
                <w:szCs w:val="24"/>
              </w:rPr>
              <w:t>Старенкова А.А.</w:t>
            </w:r>
          </w:p>
        </w:tc>
        <w:tc>
          <w:tcPr>
            <w:tcW w:w="1395" w:type="dxa"/>
          </w:tcPr>
          <w:p w:rsidR="00E8626D" w:rsidRPr="0063228C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28C">
              <w:rPr>
                <w:rFonts w:ascii="Times New Roman" w:hAnsi="Times New Roman" w:cs="Times New Roman"/>
                <w:sz w:val="24"/>
                <w:szCs w:val="24"/>
              </w:rPr>
              <w:t>апрель-август</w:t>
            </w:r>
          </w:p>
        </w:tc>
      </w:tr>
      <w:tr w:rsidR="00E8626D" w:rsidRPr="00FA2CE6" w:rsidTr="0098367E">
        <w:trPr>
          <w:trHeight w:val="398"/>
        </w:trPr>
        <w:tc>
          <w:tcPr>
            <w:tcW w:w="851" w:type="dxa"/>
          </w:tcPr>
          <w:p w:rsidR="00E8626D" w:rsidRPr="0063228C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237" w:type="dxa"/>
          </w:tcPr>
          <w:p w:rsidR="00E8626D" w:rsidRPr="0063228C" w:rsidRDefault="00E8626D" w:rsidP="00617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предварительном комплектовании образовательных организаций на 2017-2018 учебный год</w:t>
            </w:r>
          </w:p>
        </w:tc>
        <w:tc>
          <w:tcPr>
            <w:tcW w:w="2268" w:type="dxa"/>
            <w:gridSpan w:val="3"/>
          </w:tcPr>
          <w:p w:rsidR="00E8626D" w:rsidRPr="0063228C" w:rsidRDefault="00E8626D" w:rsidP="00C5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28C">
              <w:rPr>
                <w:rFonts w:ascii="Times New Roman" w:hAnsi="Times New Roman" w:cs="Times New Roman"/>
                <w:sz w:val="24"/>
                <w:szCs w:val="24"/>
              </w:rPr>
              <w:t>Голованов М.Л.</w:t>
            </w:r>
          </w:p>
          <w:p w:rsidR="00E8626D" w:rsidRPr="0063228C" w:rsidRDefault="00E8626D" w:rsidP="000D6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Н.Г.</w:t>
            </w:r>
          </w:p>
        </w:tc>
        <w:tc>
          <w:tcPr>
            <w:tcW w:w="1395" w:type="dxa"/>
          </w:tcPr>
          <w:p w:rsidR="00E8626D" w:rsidRPr="0063228C" w:rsidRDefault="00E8626D" w:rsidP="00C5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28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8626D" w:rsidRPr="00FA2CE6" w:rsidTr="0098367E">
        <w:trPr>
          <w:trHeight w:val="398"/>
        </w:trPr>
        <w:tc>
          <w:tcPr>
            <w:tcW w:w="851" w:type="dxa"/>
          </w:tcPr>
          <w:p w:rsidR="00E8626D" w:rsidRPr="0063228C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237" w:type="dxa"/>
          </w:tcPr>
          <w:p w:rsidR="00E8626D" w:rsidRPr="0063228C" w:rsidRDefault="00E8626D" w:rsidP="000C70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28C">
              <w:rPr>
                <w:rFonts w:ascii="Times New Roman" w:hAnsi="Times New Roman" w:cs="Times New Roman"/>
                <w:sz w:val="24"/>
                <w:szCs w:val="24"/>
              </w:rPr>
              <w:t>О проведение выпускных вечеров в общеобразовательных организациях</w:t>
            </w:r>
          </w:p>
        </w:tc>
        <w:tc>
          <w:tcPr>
            <w:tcW w:w="2268" w:type="dxa"/>
            <w:gridSpan w:val="3"/>
          </w:tcPr>
          <w:p w:rsidR="00E8626D" w:rsidRPr="0063228C" w:rsidRDefault="00E8626D" w:rsidP="000C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28C">
              <w:rPr>
                <w:rFonts w:ascii="Times New Roman" w:hAnsi="Times New Roman" w:cs="Times New Roman"/>
                <w:sz w:val="24"/>
                <w:szCs w:val="24"/>
              </w:rPr>
              <w:t>Голованов М.Л.</w:t>
            </w:r>
          </w:p>
          <w:p w:rsidR="00E8626D" w:rsidRPr="0063228C" w:rsidRDefault="00E8626D" w:rsidP="000C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28C">
              <w:rPr>
                <w:rFonts w:ascii="Times New Roman" w:hAnsi="Times New Roman" w:cs="Times New Roman"/>
                <w:sz w:val="24"/>
                <w:szCs w:val="24"/>
              </w:rPr>
              <w:t>Дмитриева Н.Г.</w:t>
            </w:r>
          </w:p>
          <w:p w:rsidR="00E8626D" w:rsidRPr="0063228C" w:rsidRDefault="00E8626D" w:rsidP="000C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E8626D" w:rsidRPr="0063228C" w:rsidRDefault="00E8626D" w:rsidP="000C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28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8626D" w:rsidRPr="00FA2CE6" w:rsidTr="0098367E">
        <w:trPr>
          <w:trHeight w:val="398"/>
        </w:trPr>
        <w:tc>
          <w:tcPr>
            <w:tcW w:w="851" w:type="dxa"/>
          </w:tcPr>
          <w:p w:rsidR="00E8626D" w:rsidRPr="0063228C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28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E8626D" w:rsidRPr="0063228C" w:rsidRDefault="00E8626D" w:rsidP="006171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28C">
              <w:rPr>
                <w:rFonts w:ascii="Times New Roman" w:hAnsi="Times New Roman" w:cs="Times New Roman"/>
                <w:sz w:val="24"/>
                <w:szCs w:val="24"/>
              </w:rPr>
              <w:t>О подготовке учреждений образования Ванинского муни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ципального района  к началу 2017/2018</w:t>
            </w:r>
            <w:r w:rsidRPr="0063228C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268" w:type="dxa"/>
            <w:gridSpan w:val="3"/>
          </w:tcPr>
          <w:p w:rsidR="00E8626D" w:rsidRPr="0063228C" w:rsidRDefault="00E8626D" w:rsidP="00F95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28C">
              <w:rPr>
                <w:rFonts w:ascii="Times New Roman" w:hAnsi="Times New Roman" w:cs="Times New Roman"/>
                <w:sz w:val="24"/>
                <w:szCs w:val="24"/>
              </w:rPr>
              <w:t>Голованов М.Л.</w:t>
            </w:r>
          </w:p>
          <w:p w:rsidR="00E8626D" w:rsidRDefault="00E8626D" w:rsidP="00F95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Дмитриева Н.Г. </w:t>
            </w:r>
          </w:p>
          <w:p w:rsidR="00E8626D" w:rsidRPr="0063228C" w:rsidRDefault="00E8626D" w:rsidP="00F95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Лаврук И.П.</w:t>
            </w:r>
          </w:p>
          <w:p w:rsidR="00E8626D" w:rsidRPr="0063228C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E8626D" w:rsidRPr="0063228C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28C">
              <w:rPr>
                <w:rFonts w:ascii="Times New Roman" w:hAnsi="Times New Roman" w:cs="Times New Roman"/>
                <w:sz w:val="24"/>
                <w:szCs w:val="24"/>
              </w:rPr>
              <w:t>май –</w:t>
            </w:r>
          </w:p>
          <w:p w:rsidR="00E8626D" w:rsidRPr="0063228C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28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E8626D" w:rsidRPr="00FA2CE6" w:rsidTr="0098367E">
        <w:trPr>
          <w:trHeight w:val="398"/>
        </w:trPr>
        <w:tc>
          <w:tcPr>
            <w:tcW w:w="851" w:type="dxa"/>
          </w:tcPr>
          <w:p w:rsidR="00E8626D" w:rsidRPr="0063228C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6237" w:type="dxa"/>
          </w:tcPr>
          <w:p w:rsidR="00E8626D" w:rsidRPr="0063228C" w:rsidRDefault="00E8626D" w:rsidP="00BB5B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августовского совещания педагогических работников системы образования Ванинского муниципального района</w:t>
            </w:r>
          </w:p>
        </w:tc>
        <w:tc>
          <w:tcPr>
            <w:tcW w:w="2268" w:type="dxa"/>
            <w:gridSpan w:val="3"/>
          </w:tcPr>
          <w:p w:rsidR="00E8626D" w:rsidRPr="0063228C" w:rsidRDefault="00E8626D" w:rsidP="00BB5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28C">
              <w:rPr>
                <w:rFonts w:ascii="Times New Roman" w:hAnsi="Times New Roman" w:cs="Times New Roman"/>
                <w:sz w:val="24"/>
                <w:szCs w:val="24"/>
              </w:rPr>
              <w:t>Голованов М.Л.</w:t>
            </w:r>
          </w:p>
          <w:p w:rsidR="00E8626D" w:rsidRDefault="00E8626D" w:rsidP="00BB5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Дмитриева Н.Г. </w:t>
            </w:r>
          </w:p>
          <w:p w:rsidR="00E8626D" w:rsidRPr="0063228C" w:rsidRDefault="00E8626D" w:rsidP="00F95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E8626D" w:rsidRPr="0063228C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август</w:t>
            </w:r>
          </w:p>
        </w:tc>
      </w:tr>
      <w:tr w:rsidR="00E8626D" w:rsidRPr="00FA2CE6" w:rsidTr="0098367E">
        <w:trPr>
          <w:trHeight w:val="398"/>
        </w:trPr>
        <w:tc>
          <w:tcPr>
            <w:tcW w:w="851" w:type="dxa"/>
          </w:tcPr>
          <w:p w:rsidR="00E8626D" w:rsidRPr="0063228C" w:rsidRDefault="00E8626D" w:rsidP="00C74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28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E8626D" w:rsidRPr="0063228C" w:rsidRDefault="00E8626D" w:rsidP="00C74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28C">
              <w:rPr>
                <w:rFonts w:ascii="Times New Roman" w:hAnsi="Times New Roman" w:cs="Times New Roman"/>
                <w:sz w:val="24"/>
                <w:szCs w:val="24"/>
              </w:rPr>
              <w:t>О проведении торжественного приема, посвященного Дню Учителя</w:t>
            </w:r>
          </w:p>
        </w:tc>
        <w:tc>
          <w:tcPr>
            <w:tcW w:w="2268" w:type="dxa"/>
            <w:gridSpan w:val="3"/>
          </w:tcPr>
          <w:p w:rsidR="00E8626D" w:rsidRPr="0063228C" w:rsidRDefault="00E8626D" w:rsidP="00C74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28C">
              <w:rPr>
                <w:rFonts w:ascii="Times New Roman" w:hAnsi="Times New Roman" w:cs="Times New Roman"/>
                <w:sz w:val="24"/>
                <w:szCs w:val="24"/>
              </w:rPr>
              <w:t>Голованов М.Л.</w:t>
            </w:r>
          </w:p>
          <w:p w:rsidR="00E8626D" w:rsidRPr="0063228C" w:rsidRDefault="00E8626D" w:rsidP="00C74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28C">
              <w:rPr>
                <w:rFonts w:ascii="Times New Roman" w:hAnsi="Times New Roman" w:cs="Times New Roman"/>
                <w:sz w:val="24"/>
                <w:szCs w:val="24"/>
              </w:rPr>
              <w:t>Дмитриева Н.Г.</w:t>
            </w:r>
          </w:p>
        </w:tc>
        <w:tc>
          <w:tcPr>
            <w:tcW w:w="1395" w:type="dxa"/>
          </w:tcPr>
          <w:p w:rsidR="00E8626D" w:rsidRPr="0063228C" w:rsidRDefault="00E8626D" w:rsidP="00C74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28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8626D" w:rsidRPr="00FA2CE6" w:rsidTr="0098367E">
        <w:trPr>
          <w:trHeight w:val="398"/>
        </w:trPr>
        <w:tc>
          <w:tcPr>
            <w:tcW w:w="851" w:type="dxa"/>
          </w:tcPr>
          <w:p w:rsidR="00E8626D" w:rsidRPr="0063228C" w:rsidRDefault="00E8626D" w:rsidP="00C74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  <w:r w:rsidRPr="00632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E8626D" w:rsidRPr="0063228C" w:rsidRDefault="00E8626D" w:rsidP="000C70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28C">
              <w:rPr>
                <w:rFonts w:ascii="Times New Roman" w:hAnsi="Times New Roman" w:cs="Times New Roman"/>
                <w:sz w:val="24"/>
                <w:szCs w:val="24"/>
              </w:rPr>
              <w:t>О проведении Новогодних мероприятий и зимних каникул школьников</w:t>
            </w:r>
          </w:p>
        </w:tc>
        <w:tc>
          <w:tcPr>
            <w:tcW w:w="2268" w:type="dxa"/>
            <w:gridSpan w:val="3"/>
          </w:tcPr>
          <w:p w:rsidR="00E8626D" w:rsidRPr="0063228C" w:rsidRDefault="00E8626D" w:rsidP="000C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28C">
              <w:rPr>
                <w:rFonts w:ascii="Times New Roman" w:hAnsi="Times New Roman" w:cs="Times New Roman"/>
                <w:sz w:val="24"/>
                <w:szCs w:val="24"/>
              </w:rPr>
              <w:t>Голованов М.Л.</w:t>
            </w:r>
          </w:p>
          <w:p w:rsidR="00E8626D" w:rsidRPr="0063228C" w:rsidRDefault="00E8626D" w:rsidP="000C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28C">
              <w:rPr>
                <w:rFonts w:ascii="Times New Roman" w:hAnsi="Times New Roman" w:cs="Times New Roman"/>
                <w:sz w:val="24"/>
                <w:szCs w:val="24"/>
              </w:rPr>
              <w:t>Старенкова А.А.</w:t>
            </w:r>
          </w:p>
        </w:tc>
        <w:tc>
          <w:tcPr>
            <w:tcW w:w="1395" w:type="dxa"/>
          </w:tcPr>
          <w:p w:rsidR="00E8626D" w:rsidRPr="0063228C" w:rsidRDefault="00E8626D" w:rsidP="00312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28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8626D" w:rsidRPr="00FA2CE6" w:rsidTr="0098367E">
        <w:trPr>
          <w:trHeight w:val="398"/>
        </w:trPr>
        <w:tc>
          <w:tcPr>
            <w:tcW w:w="851" w:type="dxa"/>
          </w:tcPr>
          <w:p w:rsidR="00E8626D" w:rsidRPr="0063228C" w:rsidRDefault="00E8626D" w:rsidP="00C74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237" w:type="dxa"/>
          </w:tcPr>
          <w:p w:rsidR="00E8626D" w:rsidRPr="0063228C" w:rsidRDefault="00E8626D" w:rsidP="000C70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28C">
              <w:rPr>
                <w:rFonts w:ascii="Times New Roman" w:hAnsi="Times New Roman" w:cs="Times New Roman"/>
                <w:sz w:val="24"/>
                <w:szCs w:val="24"/>
              </w:rPr>
              <w:t>О проведении торжественного приема одаренных детей</w:t>
            </w:r>
          </w:p>
        </w:tc>
        <w:tc>
          <w:tcPr>
            <w:tcW w:w="2268" w:type="dxa"/>
            <w:gridSpan w:val="3"/>
          </w:tcPr>
          <w:p w:rsidR="00E8626D" w:rsidRPr="0063228C" w:rsidRDefault="00E8626D" w:rsidP="000C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28C">
              <w:rPr>
                <w:rFonts w:ascii="Times New Roman" w:hAnsi="Times New Roman" w:cs="Times New Roman"/>
                <w:sz w:val="24"/>
                <w:szCs w:val="24"/>
              </w:rPr>
              <w:t>Голованов М.Л.</w:t>
            </w:r>
          </w:p>
          <w:p w:rsidR="00E8626D" w:rsidRPr="0063228C" w:rsidRDefault="00E8626D" w:rsidP="000C7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2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Ухин М.М.</w:t>
            </w:r>
          </w:p>
        </w:tc>
        <w:tc>
          <w:tcPr>
            <w:tcW w:w="1395" w:type="dxa"/>
          </w:tcPr>
          <w:p w:rsidR="00E8626D" w:rsidRPr="0063228C" w:rsidRDefault="00E8626D" w:rsidP="00312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</w:tr>
      <w:tr w:rsidR="00E8626D" w:rsidRPr="00FA2CE6" w:rsidTr="0098367E">
        <w:trPr>
          <w:trHeight w:val="398"/>
        </w:trPr>
        <w:tc>
          <w:tcPr>
            <w:tcW w:w="851" w:type="dxa"/>
          </w:tcPr>
          <w:p w:rsidR="00E8626D" w:rsidRPr="00FA2CE6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5F91"/>
                <w:sz w:val="28"/>
                <w:szCs w:val="28"/>
              </w:rPr>
            </w:pPr>
          </w:p>
        </w:tc>
        <w:tc>
          <w:tcPr>
            <w:tcW w:w="9900" w:type="dxa"/>
            <w:gridSpan w:val="5"/>
          </w:tcPr>
          <w:p w:rsidR="00E8626D" w:rsidRPr="00FA2CE6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  <w:r w:rsidRPr="00FA2C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Совет управления</w:t>
            </w:r>
          </w:p>
        </w:tc>
      </w:tr>
      <w:tr w:rsidR="00E8626D" w:rsidRPr="003A4387" w:rsidTr="0098367E">
        <w:trPr>
          <w:trHeight w:val="590"/>
        </w:trPr>
        <w:tc>
          <w:tcPr>
            <w:tcW w:w="851" w:type="dxa"/>
          </w:tcPr>
          <w:p w:rsidR="00E8626D" w:rsidRPr="00E05F85" w:rsidRDefault="00E8626D" w:rsidP="00F2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8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237" w:type="dxa"/>
          </w:tcPr>
          <w:p w:rsidR="00E8626D" w:rsidRPr="00E05F85" w:rsidRDefault="00E8626D" w:rsidP="006847C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о</w:t>
            </w:r>
            <w:r w:rsidRPr="00E05F85">
              <w:rPr>
                <w:rFonts w:ascii="Times New Roman" w:hAnsi="Times New Roman" w:cs="Times New Roman"/>
                <w:sz w:val="24"/>
                <w:szCs w:val="24"/>
              </w:rPr>
              <w:t>рганизации обучения детей с ОВЗ и детей-инвалидов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учреждениях Ванинского района</w:t>
            </w:r>
          </w:p>
        </w:tc>
        <w:tc>
          <w:tcPr>
            <w:tcW w:w="2224" w:type="dxa"/>
            <w:gridSpan w:val="2"/>
          </w:tcPr>
          <w:p w:rsidR="00E8626D" w:rsidRDefault="00E8626D" w:rsidP="00684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Н.Г.</w:t>
            </w:r>
          </w:p>
          <w:p w:rsidR="00E8626D" w:rsidRDefault="00E8626D" w:rsidP="00684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85">
              <w:rPr>
                <w:rFonts w:ascii="Times New Roman" w:hAnsi="Times New Roman" w:cs="Times New Roman"/>
                <w:sz w:val="24"/>
                <w:szCs w:val="24"/>
              </w:rPr>
              <w:t>Климонтова Ю.А.</w:t>
            </w:r>
          </w:p>
          <w:p w:rsidR="00E8626D" w:rsidRPr="00E05F85" w:rsidRDefault="00E8626D" w:rsidP="00684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ИМЦ РО</w:t>
            </w:r>
          </w:p>
        </w:tc>
        <w:tc>
          <w:tcPr>
            <w:tcW w:w="1439" w:type="dxa"/>
            <w:gridSpan w:val="2"/>
          </w:tcPr>
          <w:p w:rsidR="00E8626D" w:rsidRPr="00E05F85" w:rsidRDefault="00E8626D" w:rsidP="00B71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8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8626D" w:rsidRPr="003A4387" w:rsidTr="0098367E">
        <w:trPr>
          <w:trHeight w:val="590"/>
        </w:trPr>
        <w:tc>
          <w:tcPr>
            <w:tcW w:w="851" w:type="dxa"/>
          </w:tcPr>
          <w:p w:rsidR="00E8626D" w:rsidRPr="00E05F85" w:rsidRDefault="00E8626D" w:rsidP="00F2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85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237" w:type="dxa"/>
          </w:tcPr>
          <w:p w:rsidR="00E8626D" w:rsidRPr="00E05F85" w:rsidRDefault="00E8626D" w:rsidP="003F70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с одаренными детьми в образовательных учреждениях Ванинского района</w:t>
            </w:r>
          </w:p>
        </w:tc>
        <w:tc>
          <w:tcPr>
            <w:tcW w:w="2224" w:type="dxa"/>
            <w:gridSpan w:val="2"/>
          </w:tcPr>
          <w:p w:rsidR="00E8626D" w:rsidRDefault="00E8626D" w:rsidP="00342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Н.Г.</w:t>
            </w:r>
          </w:p>
          <w:p w:rsidR="00E8626D" w:rsidRDefault="00E8626D" w:rsidP="00342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Ухин М.М.</w:t>
            </w:r>
          </w:p>
          <w:p w:rsidR="00E8626D" w:rsidRPr="00E05F85" w:rsidRDefault="00E8626D" w:rsidP="00342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ИМЦ РО</w:t>
            </w:r>
          </w:p>
        </w:tc>
        <w:tc>
          <w:tcPr>
            <w:tcW w:w="1439" w:type="dxa"/>
            <w:gridSpan w:val="2"/>
          </w:tcPr>
          <w:p w:rsidR="00E8626D" w:rsidRPr="00E05F85" w:rsidRDefault="00E8626D" w:rsidP="00342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E8626D" w:rsidRPr="003A4387" w:rsidTr="0098367E">
        <w:trPr>
          <w:trHeight w:val="444"/>
        </w:trPr>
        <w:tc>
          <w:tcPr>
            <w:tcW w:w="851" w:type="dxa"/>
          </w:tcPr>
          <w:p w:rsidR="00E8626D" w:rsidRPr="00B710FF" w:rsidRDefault="00E8626D" w:rsidP="00F2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0FF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237" w:type="dxa"/>
          </w:tcPr>
          <w:p w:rsidR="00E8626D" w:rsidRPr="00E05F85" w:rsidRDefault="00E8626D" w:rsidP="00515C29">
            <w:pPr>
              <w:pStyle w:val="Heading2"/>
              <w:spacing w:before="0" w:after="0" w:line="240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 результатах мониторинга системы образования Ванинского муниципального района</w:t>
            </w:r>
          </w:p>
        </w:tc>
        <w:tc>
          <w:tcPr>
            <w:tcW w:w="2224" w:type="dxa"/>
            <w:gridSpan w:val="2"/>
          </w:tcPr>
          <w:p w:rsidR="00E8626D" w:rsidRDefault="00E8626D" w:rsidP="00E05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85">
              <w:rPr>
                <w:rFonts w:ascii="Times New Roman" w:hAnsi="Times New Roman" w:cs="Times New Roman"/>
                <w:sz w:val="24"/>
                <w:szCs w:val="24"/>
              </w:rPr>
              <w:t>Дмитриева Н.Г.</w:t>
            </w:r>
          </w:p>
          <w:p w:rsidR="00E8626D" w:rsidRPr="00E05F85" w:rsidRDefault="00E8626D" w:rsidP="00E05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ИМЦ РО</w:t>
            </w:r>
          </w:p>
          <w:p w:rsidR="00E8626D" w:rsidRPr="00E05F85" w:rsidRDefault="00E8626D" w:rsidP="00E05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2"/>
          </w:tcPr>
          <w:p w:rsidR="00E8626D" w:rsidRPr="00E05F85" w:rsidRDefault="00E8626D" w:rsidP="00B71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8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8626D" w:rsidRPr="003A4387" w:rsidTr="0098367E">
        <w:trPr>
          <w:trHeight w:val="398"/>
        </w:trPr>
        <w:tc>
          <w:tcPr>
            <w:tcW w:w="851" w:type="dxa"/>
          </w:tcPr>
          <w:p w:rsidR="00E8626D" w:rsidRPr="00B710FF" w:rsidRDefault="00E8626D" w:rsidP="00F2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0FF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237" w:type="dxa"/>
          </w:tcPr>
          <w:p w:rsidR="00E8626D" w:rsidRPr="00E05F85" w:rsidRDefault="00E8626D" w:rsidP="00DB0A2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реализации общеобразовательных программ дополнительного образования в образовательных учреждениях Ванинского района</w:t>
            </w:r>
          </w:p>
        </w:tc>
        <w:tc>
          <w:tcPr>
            <w:tcW w:w="2224" w:type="dxa"/>
            <w:gridSpan w:val="2"/>
          </w:tcPr>
          <w:p w:rsidR="00E8626D" w:rsidRDefault="00E8626D" w:rsidP="00E05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Н.Г.</w:t>
            </w:r>
          </w:p>
          <w:p w:rsidR="00E8626D" w:rsidRDefault="00E8626D" w:rsidP="00E05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Старенкова А.А.</w:t>
            </w:r>
          </w:p>
          <w:p w:rsidR="00E8626D" w:rsidRPr="00E05F85" w:rsidRDefault="00E8626D" w:rsidP="00E05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ИМЦРО</w:t>
            </w:r>
          </w:p>
        </w:tc>
        <w:tc>
          <w:tcPr>
            <w:tcW w:w="1439" w:type="dxa"/>
            <w:gridSpan w:val="2"/>
          </w:tcPr>
          <w:p w:rsidR="00E8626D" w:rsidRPr="00E05F85" w:rsidRDefault="00E8626D" w:rsidP="00B71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8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8626D" w:rsidRPr="00FA2CE6" w:rsidTr="0098367E">
        <w:trPr>
          <w:cantSplit/>
          <w:trHeight w:val="301"/>
        </w:trPr>
        <w:tc>
          <w:tcPr>
            <w:tcW w:w="10751" w:type="dxa"/>
            <w:gridSpan w:val="6"/>
          </w:tcPr>
          <w:p w:rsidR="00E8626D" w:rsidRPr="00C07F82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F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  <w:r w:rsidRPr="00C07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Аппаратные совещания при начальнике управления</w:t>
            </w:r>
          </w:p>
        </w:tc>
      </w:tr>
      <w:tr w:rsidR="00E8626D" w:rsidRPr="00FA2CE6" w:rsidTr="0098367E">
        <w:trPr>
          <w:trHeight w:val="647"/>
        </w:trPr>
        <w:tc>
          <w:tcPr>
            <w:tcW w:w="851" w:type="dxa"/>
          </w:tcPr>
          <w:p w:rsidR="00E8626D" w:rsidRPr="00E62BF3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F3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6237" w:type="dxa"/>
          </w:tcPr>
          <w:p w:rsidR="00E8626D" w:rsidRPr="00E62BF3" w:rsidRDefault="00E8626D" w:rsidP="00617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62BF3">
              <w:rPr>
                <w:rFonts w:ascii="Times New Roman" w:hAnsi="Times New Roman" w:cs="Times New Roman"/>
                <w:bCs/>
                <w:sz w:val="24"/>
                <w:szCs w:val="24"/>
              </w:rPr>
              <w:t>По отдельному плану</w:t>
            </w:r>
          </w:p>
        </w:tc>
        <w:tc>
          <w:tcPr>
            <w:tcW w:w="2268" w:type="dxa"/>
            <w:gridSpan w:val="3"/>
          </w:tcPr>
          <w:p w:rsidR="00E8626D" w:rsidRPr="00E62BF3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F3">
              <w:rPr>
                <w:rFonts w:ascii="Times New Roman" w:hAnsi="Times New Roman" w:cs="Times New Roman"/>
                <w:sz w:val="24"/>
                <w:szCs w:val="24"/>
              </w:rPr>
              <w:t>Голованов М.Л.</w:t>
            </w:r>
          </w:p>
        </w:tc>
        <w:tc>
          <w:tcPr>
            <w:tcW w:w="1395" w:type="dxa"/>
          </w:tcPr>
          <w:p w:rsidR="00E8626D" w:rsidRPr="00B921B4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 по понедельникам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FA2CE6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5F91"/>
                <w:sz w:val="24"/>
                <w:szCs w:val="24"/>
              </w:rPr>
            </w:pPr>
          </w:p>
        </w:tc>
        <w:tc>
          <w:tcPr>
            <w:tcW w:w="9900" w:type="dxa"/>
            <w:gridSpan w:val="5"/>
          </w:tcPr>
          <w:p w:rsidR="00E8626D" w:rsidRPr="00D15AB6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5A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D15A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Информационные встречи</w:t>
            </w:r>
          </w:p>
        </w:tc>
      </w:tr>
      <w:tr w:rsidR="00E8626D" w:rsidRPr="00D15AB6" w:rsidTr="0098367E">
        <w:trPr>
          <w:cantSplit/>
          <w:trHeight w:val="465"/>
        </w:trPr>
        <w:tc>
          <w:tcPr>
            <w:tcW w:w="851" w:type="dxa"/>
          </w:tcPr>
          <w:p w:rsidR="00E8626D" w:rsidRPr="00E62BF3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F3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237" w:type="dxa"/>
          </w:tcPr>
          <w:p w:rsidR="00E8626D" w:rsidRPr="00E62BF3" w:rsidRDefault="00E8626D" w:rsidP="00617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BF3">
              <w:rPr>
                <w:rFonts w:ascii="Times New Roman" w:hAnsi="Times New Roman" w:cs="Times New Roman"/>
                <w:sz w:val="24"/>
                <w:szCs w:val="24"/>
              </w:rPr>
              <w:t>Информационные встречи с педагогическими коллективами учреждений образования</w:t>
            </w:r>
          </w:p>
        </w:tc>
        <w:tc>
          <w:tcPr>
            <w:tcW w:w="2224" w:type="dxa"/>
            <w:gridSpan w:val="2"/>
          </w:tcPr>
          <w:p w:rsidR="00E8626D" w:rsidRPr="00E62BF3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F3">
              <w:rPr>
                <w:rFonts w:ascii="Times New Roman" w:hAnsi="Times New Roman" w:cs="Times New Roman"/>
                <w:sz w:val="24"/>
                <w:szCs w:val="24"/>
              </w:rPr>
              <w:t>Все специалисты управления образования</w:t>
            </w:r>
          </w:p>
        </w:tc>
        <w:tc>
          <w:tcPr>
            <w:tcW w:w="1439" w:type="dxa"/>
            <w:gridSpan w:val="2"/>
          </w:tcPr>
          <w:p w:rsidR="00E8626D" w:rsidRPr="00E62BF3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F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8626D" w:rsidRPr="00D15AB6" w:rsidTr="0098367E">
        <w:trPr>
          <w:cantSplit/>
        </w:trPr>
        <w:tc>
          <w:tcPr>
            <w:tcW w:w="10751" w:type="dxa"/>
            <w:gridSpan w:val="6"/>
          </w:tcPr>
          <w:p w:rsidR="00E8626D" w:rsidRPr="00D15AB6" w:rsidRDefault="00E8626D" w:rsidP="003350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15A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D15A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Работа с кадрами</w:t>
            </w:r>
          </w:p>
        </w:tc>
      </w:tr>
      <w:tr w:rsidR="00E8626D" w:rsidRPr="00D15AB6" w:rsidTr="0098367E">
        <w:trPr>
          <w:cantSplit/>
          <w:trHeight w:val="753"/>
        </w:trPr>
        <w:tc>
          <w:tcPr>
            <w:tcW w:w="851" w:type="dxa"/>
          </w:tcPr>
          <w:p w:rsidR="00E8626D" w:rsidRPr="00B710FF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0FF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6237" w:type="dxa"/>
          </w:tcPr>
          <w:p w:rsidR="00E8626D" w:rsidRPr="00B710FF" w:rsidRDefault="00E8626D" w:rsidP="00335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0FF">
              <w:rPr>
                <w:rFonts w:ascii="Times New Roman" w:hAnsi="Times New Roman" w:cs="Times New Roman"/>
                <w:sz w:val="24"/>
                <w:szCs w:val="24"/>
              </w:rPr>
              <w:t>Предложени</w:t>
            </w:r>
            <w:r w:rsidRPr="00B710FF">
              <w:rPr>
                <w:rStyle w:val="PageNumber"/>
                <w:rFonts w:ascii="Times New Roman" w:hAnsi="Times New Roman"/>
                <w:sz w:val="24"/>
                <w:szCs w:val="24"/>
              </w:rPr>
              <w:t xml:space="preserve">я по </w:t>
            </w:r>
            <w:r w:rsidRPr="00B710FF">
              <w:rPr>
                <w:rFonts w:ascii="Times New Roman" w:hAnsi="Times New Roman" w:cs="Times New Roman"/>
                <w:sz w:val="24"/>
                <w:szCs w:val="24"/>
              </w:rPr>
              <w:t xml:space="preserve">вопросам, которые следует вынести на семинары-совещания с начальниками структурных подразделений администрации Ванинского муниципального района, главами городских и сельских поселений – </w:t>
            </w:r>
            <w:r w:rsidRPr="00B710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нет.</w:t>
            </w:r>
          </w:p>
        </w:tc>
        <w:tc>
          <w:tcPr>
            <w:tcW w:w="2224" w:type="dxa"/>
            <w:gridSpan w:val="2"/>
          </w:tcPr>
          <w:p w:rsidR="00E8626D" w:rsidRPr="00D15AB6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/>
                <w:sz w:val="24"/>
                <w:szCs w:val="24"/>
              </w:rPr>
            </w:pPr>
          </w:p>
        </w:tc>
        <w:tc>
          <w:tcPr>
            <w:tcW w:w="1439" w:type="dxa"/>
            <w:gridSpan w:val="2"/>
          </w:tcPr>
          <w:p w:rsidR="00E8626D" w:rsidRPr="00D15AB6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/>
                <w:sz w:val="24"/>
                <w:szCs w:val="24"/>
              </w:rPr>
            </w:pPr>
          </w:p>
        </w:tc>
      </w:tr>
      <w:tr w:rsidR="00E8626D" w:rsidRPr="00D15AB6" w:rsidTr="0098367E">
        <w:trPr>
          <w:cantSplit/>
          <w:trHeight w:val="753"/>
        </w:trPr>
        <w:tc>
          <w:tcPr>
            <w:tcW w:w="851" w:type="dxa"/>
          </w:tcPr>
          <w:p w:rsidR="00E8626D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6237" w:type="dxa"/>
          </w:tcPr>
          <w:p w:rsidR="00E8626D" w:rsidRPr="00CB3634" w:rsidRDefault="00E8626D" w:rsidP="0033501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24" w:type="dxa"/>
            <w:gridSpan w:val="2"/>
          </w:tcPr>
          <w:p w:rsidR="00E8626D" w:rsidRPr="00D15AB6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/>
                <w:sz w:val="24"/>
                <w:szCs w:val="24"/>
              </w:rPr>
            </w:pPr>
          </w:p>
        </w:tc>
        <w:tc>
          <w:tcPr>
            <w:tcW w:w="1439" w:type="dxa"/>
            <w:gridSpan w:val="2"/>
          </w:tcPr>
          <w:p w:rsidR="00E8626D" w:rsidRPr="00D15AB6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/>
                <w:sz w:val="24"/>
                <w:szCs w:val="24"/>
              </w:rPr>
            </w:pPr>
          </w:p>
        </w:tc>
      </w:tr>
      <w:tr w:rsidR="00E8626D" w:rsidRPr="00D15AB6" w:rsidTr="0098367E">
        <w:trPr>
          <w:cantSplit/>
          <w:trHeight w:val="753"/>
        </w:trPr>
        <w:tc>
          <w:tcPr>
            <w:tcW w:w="851" w:type="dxa"/>
          </w:tcPr>
          <w:p w:rsidR="00E8626D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8626D" w:rsidRPr="002E21C0" w:rsidRDefault="00E8626D" w:rsidP="002E21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1C0">
              <w:rPr>
                <w:rFonts w:ascii="Times New Roman" w:hAnsi="Times New Roman" w:cs="Times New Roman"/>
                <w:sz w:val="24"/>
                <w:szCs w:val="24"/>
              </w:rPr>
              <w:t>Организация курсов повышения квалификации для педагогов на базе учреждений п. Ванино и выездные в г. Хабаровск  (по согласованию с ХК  ИРО)</w:t>
            </w:r>
          </w:p>
        </w:tc>
        <w:tc>
          <w:tcPr>
            <w:tcW w:w="2224" w:type="dxa"/>
            <w:gridSpan w:val="2"/>
          </w:tcPr>
          <w:p w:rsidR="00E8626D" w:rsidRPr="002E21C0" w:rsidRDefault="00E8626D" w:rsidP="002E2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C0">
              <w:rPr>
                <w:rFonts w:ascii="Times New Roman" w:hAnsi="Times New Roman" w:cs="Times New Roman"/>
                <w:sz w:val="24"/>
                <w:szCs w:val="24"/>
              </w:rPr>
              <w:t>Дмитриева Н.Г.</w:t>
            </w:r>
          </w:p>
          <w:p w:rsidR="00E8626D" w:rsidRPr="002E21C0" w:rsidRDefault="00E8626D" w:rsidP="002E2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C0">
              <w:rPr>
                <w:rFonts w:ascii="Times New Roman" w:hAnsi="Times New Roman" w:cs="Times New Roman"/>
                <w:sz w:val="24"/>
                <w:szCs w:val="24"/>
              </w:rPr>
              <w:t>ИМЦ РО</w:t>
            </w:r>
          </w:p>
        </w:tc>
        <w:tc>
          <w:tcPr>
            <w:tcW w:w="1439" w:type="dxa"/>
            <w:gridSpan w:val="2"/>
          </w:tcPr>
          <w:p w:rsidR="00E8626D" w:rsidRPr="002E21C0" w:rsidRDefault="00E8626D" w:rsidP="002E2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8626D" w:rsidRPr="00D15AB6" w:rsidTr="0098367E">
        <w:trPr>
          <w:cantSplit/>
          <w:trHeight w:val="753"/>
        </w:trPr>
        <w:tc>
          <w:tcPr>
            <w:tcW w:w="851" w:type="dxa"/>
          </w:tcPr>
          <w:p w:rsidR="00E8626D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8626D" w:rsidRPr="002E21C0" w:rsidRDefault="00E8626D" w:rsidP="002E21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1C0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осуществлению профессиональной (подготовки) переподготовки учителей, преподающих предметы, не соответствующие полученной специальности</w:t>
            </w:r>
          </w:p>
        </w:tc>
        <w:tc>
          <w:tcPr>
            <w:tcW w:w="2224" w:type="dxa"/>
            <w:gridSpan w:val="2"/>
          </w:tcPr>
          <w:p w:rsidR="00E8626D" w:rsidRPr="002E21C0" w:rsidRDefault="00E8626D" w:rsidP="002E2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C0">
              <w:rPr>
                <w:rFonts w:ascii="Times New Roman" w:hAnsi="Times New Roman" w:cs="Times New Roman"/>
                <w:sz w:val="24"/>
                <w:szCs w:val="24"/>
              </w:rPr>
              <w:t>Дмитриева Н.Г. ИМЦРО</w:t>
            </w:r>
          </w:p>
          <w:p w:rsidR="00E8626D" w:rsidRPr="002E21C0" w:rsidRDefault="00E8626D" w:rsidP="002E2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2"/>
          </w:tcPr>
          <w:p w:rsidR="00E8626D" w:rsidRPr="002E21C0" w:rsidRDefault="00E8626D" w:rsidP="002E21C0">
            <w:pPr>
              <w:jc w:val="center"/>
            </w:pPr>
            <w:r w:rsidRPr="002E21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8626D" w:rsidRPr="00D15AB6" w:rsidTr="0098367E">
        <w:trPr>
          <w:cantSplit/>
          <w:trHeight w:val="753"/>
        </w:trPr>
        <w:tc>
          <w:tcPr>
            <w:tcW w:w="851" w:type="dxa"/>
          </w:tcPr>
          <w:p w:rsidR="00E8626D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8626D" w:rsidRPr="002E21C0" w:rsidRDefault="00E8626D" w:rsidP="002E21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1C0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руководителям ОУ по вопросам, возникающим в их деятельности</w:t>
            </w:r>
          </w:p>
        </w:tc>
        <w:tc>
          <w:tcPr>
            <w:tcW w:w="2224" w:type="dxa"/>
            <w:gridSpan w:val="2"/>
          </w:tcPr>
          <w:p w:rsidR="00E8626D" w:rsidRPr="002E21C0" w:rsidRDefault="00E8626D" w:rsidP="002E21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C0">
              <w:rPr>
                <w:rFonts w:ascii="Times New Roman" w:hAnsi="Times New Roman" w:cs="Times New Roman"/>
                <w:sz w:val="24"/>
                <w:szCs w:val="24"/>
              </w:rPr>
              <w:t>все специалисты управления образования</w:t>
            </w:r>
          </w:p>
        </w:tc>
        <w:tc>
          <w:tcPr>
            <w:tcW w:w="1439" w:type="dxa"/>
            <w:gridSpan w:val="2"/>
          </w:tcPr>
          <w:p w:rsidR="00E8626D" w:rsidRPr="002E21C0" w:rsidRDefault="00E8626D" w:rsidP="002E21C0">
            <w:pPr>
              <w:jc w:val="center"/>
            </w:pPr>
            <w:r w:rsidRPr="002E21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8626D" w:rsidRPr="00D15AB6" w:rsidTr="0098367E">
        <w:trPr>
          <w:cantSplit/>
          <w:trHeight w:val="753"/>
        </w:trPr>
        <w:tc>
          <w:tcPr>
            <w:tcW w:w="851" w:type="dxa"/>
          </w:tcPr>
          <w:p w:rsidR="00E8626D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8626D" w:rsidRPr="00B7744A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реализации постановления Правительства о края от 30.12.2008 № 312-пр «О мерах по обеспечению квалифицированными кадрами учреждений социальной сферы Хабаровского края»</w:t>
            </w:r>
          </w:p>
        </w:tc>
        <w:tc>
          <w:tcPr>
            <w:tcW w:w="2224" w:type="dxa"/>
            <w:gridSpan w:val="2"/>
          </w:tcPr>
          <w:p w:rsidR="00E8626D" w:rsidRPr="00B7744A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Н.Г.</w:t>
            </w:r>
          </w:p>
        </w:tc>
        <w:tc>
          <w:tcPr>
            <w:tcW w:w="1439" w:type="dxa"/>
            <w:gridSpan w:val="2"/>
          </w:tcPr>
          <w:p w:rsidR="00E8626D" w:rsidRPr="00C62602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0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8626D" w:rsidRPr="00D15AB6" w:rsidTr="0098367E">
        <w:trPr>
          <w:cantSplit/>
          <w:trHeight w:val="212"/>
        </w:trPr>
        <w:tc>
          <w:tcPr>
            <w:tcW w:w="851" w:type="dxa"/>
          </w:tcPr>
          <w:p w:rsidR="00E8626D" w:rsidRPr="00D15AB6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15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</w:p>
        </w:tc>
        <w:tc>
          <w:tcPr>
            <w:tcW w:w="9900" w:type="dxa"/>
            <w:gridSpan w:val="5"/>
          </w:tcPr>
          <w:p w:rsidR="00E8626D" w:rsidRPr="00D15AB6" w:rsidRDefault="00E8626D" w:rsidP="00D15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Семинары</w:t>
            </w:r>
          </w:p>
        </w:tc>
      </w:tr>
      <w:tr w:rsidR="00E8626D" w:rsidRPr="00D15AB6" w:rsidTr="0098367E">
        <w:trPr>
          <w:cantSplit/>
          <w:trHeight w:val="753"/>
        </w:trPr>
        <w:tc>
          <w:tcPr>
            <w:tcW w:w="851" w:type="dxa"/>
          </w:tcPr>
          <w:p w:rsidR="00E8626D" w:rsidRPr="00E62BF3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62BF3">
              <w:rPr>
                <w:rFonts w:ascii="Times New Roman" w:hAnsi="Times New Roman" w:cs="Times New Roman"/>
                <w:sz w:val="24"/>
                <w:szCs w:val="24"/>
              </w:rPr>
              <w:t>.2.1</w:t>
            </w:r>
          </w:p>
        </w:tc>
        <w:tc>
          <w:tcPr>
            <w:tcW w:w="6237" w:type="dxa"/>
          </w:tcPr>
          <w:p w:rsidR="00E8626D" w:rsidRPr="00E62BF3" w:rsidRDefault="00E8626D" w:rsidP="006171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2BF3">
              <w:rPr>
                <w:rFonts w:ascii="Times New Roman" w:hAnsi="Times New Roman" w:cs="Times New Roman"/>
                <w:sz w:val="24"/>
                <w:szCs w:val="24"/>
              </w:rPr>
              <w:t>Постоянно действующий семинар руководителей муниципальных учреждений образования (директоров и их заместителей)</w:t>
            </w:r>
          </w:p>
        </w:tc>
        <w:tc>
          <w:tcPr>
            <w:tcW w:w="2224" w:type="dxa"/>
            <w:gridSpan w:val="2"/>
          </w:tcPr>
          <w:p w:rsidR="00E8626D" w:rsidRPr="00E62BF3" w:rsidRDefault="00E8626D" w:rsidP="00A7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F3">
              <w:rPr>
                <w:rFonts w:ascii="Times New Roman" w:hAnsi="Times New Roman" w:cs="Times New Roman"/>
                <w:sz w:val="24"/>
                <w:szCs w:val="24"/>
              </w:rPr>
              <w:t>Дмитриева Н.Г.</w:t>
            </w:r>
          </w:p>
          <w:p w:rsidR="00E8626D" w:rsidRPr="00BB5BD2" w:rsidRDefault="00E8626D" w:rsidP="00A71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F3">
              <w:rPr>
                <w:rFonts w:ascii="Times New Roman" w:hAnsi="Times New Roman" w:cs="Times New Roman"/>
                <w:sz w:val="24"/>
                <w:szCs w:val="24"/>
              </w:rPr>
              <w:t xml:space="preserve">  ИМЦ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</w:t>
            </w:r>
          </w:p>
        </w:tc>
        <w:tc>
          <w:tcPr>
            <w:tcW w:w="1439" w:type="dxa"/>
            <w:gridSpan w:val="2"/>
          </w:tcPr>
          <w:p w:rsidR="00E8626D" w:rsidRPr="00E62BF3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BF3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E8626D" w:rsidRPr="00D15AB6" w:rsidTr="0098367E">
        <w:trPr>
          <w:cantSplit/>
          <w:trHeight w:val="753"/>
        </w:trPr>
        <w:tc>
          <w:tcPr>
            <w:tcW w:w="851" w:type="dxa"/>
          </w:tcPr>
          <w:p w:rsidR="00E8626D" w:rsidRPr="000C70E0" w:rsidRDefault="00E8626D" w:rsidP="00F47CA3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0C70E0">
              <w:rPr>
                <w:rFonts w:ascii="Times New Roman" w:hAnsi="Times New Roman" w:cs="Times New Roman"/>
                <w:sz w:val="24"/>
                <w:szCs w:val="24"/>
              </w:rPr>
              <w:t>.2.2</w:t>
            </w:r>
          </w:p>
        </w:tc>
        <w:tc>
          <w:tcPr>
            <w:tcW w:w="6237" w:type="dxa"/>
          </w:tcPr>
          <w:p w:rsidR="00E8626D" w:rsidRPr="000C70E0" w:rsidRDefault="00E8626D" w:rsidP="00017140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0E0">
              <w:rPr>
                <w:rFonts w:ascii="Times New Roman" w:hAnsi="Times New Roman" w:cs="Times New Roman"/>
                <w:sz w:val="24"/>
                <w:szCs w:val="24"/>
              </w:rPr>
              <w:t>Районные семинары по введению федеральных государственных образовательных стандартов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</w:t>
            </w:r>
            <w:r w:rsidRPr="000C70E0"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2224" w:type="dxa"/>
            <w:gridSpan w:val="2"/>
          </w:tcPr>
          <w:p w:rsidR="00E8626D" w:rsidRPr="000C70E0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0E0"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Н.Г., </w:t>
            </w:r>
          </w:p>
          <w:p w:rsidR="00E8626D" w:rsidRPr="000C70E0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0E0">
              <w:rPr>
                <w:rFonts w:ascii="Times New Roman" w:hAnsi="Times New Roman" w:cs="Times New Roman"/>
                <w:sz w:val="24"/>
                <w:szCs w:val="24"/>
              </w:rPr>
              <w:t>Ухин М.М.</w:t>
            </w:r>
          </w:p>
          <w:p w:rsidR="00E8626D" w:rsidRPr="000C70E0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0E0">
              <w:rPr>
                <w:rFonts w:ascii="Times New Roman" w:hAnsi="Times New Roman" w:cs="Times New Roman"/>
                <w:sz w:val="24"/>
                <w:szCs w:val="24"/>
              </w:rPr>
              <w:t xml:space="preserve"> ИМЦ РО</w:t>
            </w:r>
          </w:p>
        </w:tc>
        <w:tc>
          <w:tcPr>
            <w:tcW w:w="1439" w:type="dxa"/>
            <w:gridSpan w:val="2"/>
          </w:tcPr>
          <w:p w:rsidR="00E8626D" w:rsidRPr="000C70E0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0E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8626D" w:rsidRPr="00D15AB6" w:rsidTr="0098367E">
        <w:trPr>
          <w:cantSplit/>
          <w:trHeight w:val="753"/>
        </w:trPr>
        <w:tc>
          <w:tcPr>
            <w:tcW w:w="851" w:type="dxa"/>
          </w:tcPr>
          <w:p w:rsidR="00E8626D" w:rsidRPr="002F0AB7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2F0AB7">
              <w:rPr>
                <w:rFonts w:ascii="Times New Roman" w:hAnsi="Times New Roman" w:cs="Times New Roman"/>
                <w:sz w:val="24"/>
                <w:szCs w:val="24"/>
              </w:rPr>
              <w:t>.2.3</w:t>
            </w:r>
          </w:p>
        </w:tc>
        <w:tc>
          <w:tcPr>
            <w:tcW w:w="6237" w:type="dxa"/>
          </w:tcPr>
          <w:p w:rsidR="00E8626D" w:rsidRPr="002F0AB7" w:rsidRDefault="00E8626D" w:rsidP="002F0AB7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AB7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семинары по введению федеральных государственных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стандартов  дошкольного  образования </w:t>
            </w:r>
            <w:r w:rsidRPr="000C70E0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2224" w:type="dxa"/>
            <w:gridSpan w:val="2"/>
          </w:tcPr>
          <w:p w:rsidR="00E8626D" w:rsidRPr="002F0AB7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Мартыненко Е.А.</w:t>
            </w:r>
          </w:p>
          <w:p w:rsidR="00E8626D" w:rsidRPr="002F0AB7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AB7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</w:t>
            </w:r>
          </w:p>
          <w:p w:rsidR="00E8626D" w:rsidRPr="002F0AB7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2"/>
          </w:tcPr>
          <w:p w:rsidR="00E8626D" w:rsidRPr="002F0AB7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AB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8626D" w:rsidRPr="002F0AB7" w:rsidTr="0098367E">
        <w:trPr>
          <w:cantSplit/>
          <w:trHeight w:val="753"/>
        </w:trPr>
        <w:tc>
          <w:tcPr>
            <w:tcW w:w="851" w:type="dxa"/>
          </w:tcPr>
          <w:p w:rsidR="00E8626D" w:rsidRPr="002F0AB7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2F0AB7">
              <w:rPr>
                <w:rFonts w:ascii="Times New Roman" w:hAnsi="Times New Roman" w:cs="Times New Roman"/>
                <w:sz w:val="24"/>
                <w:szCs w:val="24"/>
              </w:rPr>
              <w:t>.2.4</w:t>
            </w:r>
          </w:p>
        </w:tc>
        <w:tc>
          <w:tcPr>
            <w:tcW w:w="6237" w:type="dxa"/>
          </w:tcPr>
          <w:p w:rsidR="00E8626D" w:rsidRPr="002F0AB7" w:rsidRDefault="00E8626D" w:rsidP="006B6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AB7">
              <w:rPr>
                <w:rFonts w:ascii="Times New Roman" w:hAnsi="Times New Roman" w:cs="Times New Roman"/>
                <w:sz w:val="24"/>
                <w:szCs w:val="24"/>
              </w:rPr>
              <w:t>Семинар для членов предметных жюри по проведению олимпиады младших школьников</w:t>
            </w:r>
          </w:p>
        </w:tc>
        <w:tc>
          <w:tcPr>
            <w:tcW w:w="2224" w:type="dxa"/>
            <w:gridSpan w:val="2"/>
          </w:tcPr>
          <w:p w:rsidR="00E8626D" w:rsidRPr="002F0AB7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Ухин М.М.</w:t>
            </w:r>
          </w:p>
          <w:p w:rsidR="00E8626D" w:rsidRPr="002F0AB7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AB7">
              <w:rPr>
                <w:rFonts w:ascii="Times New Roman" w:hAnsi="Times New Roman" w:cs="Times New Roman"/>
                <w:sz w:val="24"/>
                <w:szCs w:val="24"/>
              </w:rPr>
              <w:t xml:space="preserve"> ИМЦ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</w:t>
            </w:r>
          </w:p>
        </w:tc>
        <w:tc>
          <w:tcPr>
            <w:tcW w:w="1439" w:type="dxa"/>
            <w:gridSpan w:val="2"/>
          </w:tcPr>
          <w:p w:rsidR="00E8626D" w:rsidRPr="002F0AB7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AB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8626D" w:rsidRPr="002F0AB7" w:rsidTr="0098367E">
        <w:trPr>
          <w:cantSplit/>
          <w:trHeight w:val="753"/>
        </w:trPr>
        <w:tc>
          <w:tcPr>
            <w:tcW w:w="851" w:type="dxa"/>
          </w:tcPr>
          <w:p w:rsidR="00E8626D" w:rsidRPr="002F0AB7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2F0AB7">
              <w:rPr>
                <w:rFonts w:ascii="Times New Roman" w:hAnsi="Times New Roman" w:cs="Times New Roman"/>
                <w:sz w:val="24"/>
                <w:szCs w:val="24"/>
              </w:rPr>
              <w:t>.2.5</w:t>
            </w:r>
          </w:p>
        </w:tc>
        <w:tc>
          <w:tcPr>
            <w:tcW w:w="6237" w:type="dxa"/>
          </w:tcPr>
          <w:p w:rsidR="00E8626D" w:rsidRPr="002F0AB7" w:rsidRDefault="00E8626D" w:rsidP="006171D5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AB7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семинар организаторов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летнего отдыха школьников в 2017</w:t>
            </w:r>
            <w:r w:rsidRPr="002F0AB7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224" w:type="dxa"/>
            <w:gridSpan w:val="2"/>
          </w:tcPr>
          <w:p w:rsidR="00E8626D" w:rsidRPr="002F0AB7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AB7">
              <w:rPr>
                <w:rFonts w:ascii="Times New Roman" w:hAnsi="Times New Roman" w:cs="Times New Roman"/>
                <w:sz w:val="24"/>
                <w:szCs w:val="24"/>
              </w:rPr>
              <w:t>Старенкова А.А.</w:t>
            </w:r>
          </w:p>
        </w:tc>
        <w:tc>
          <w:tcPr>
            <w:tcW w:w="1439" w:type="dxa"/>
            <w:gridSpan w:val="2"/>
          </w:tcPr>
          <w:p w:rsidR="00E8626D" w:rsidRPr="002F0AB7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AB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8626D" w:rsidRPr="002F0AB7" w:rsidTr="0098367E">
        <w:trPr>
          <w:cantSplit/>
          <w:trHeight w:val="753"/>
        </w:trPr>
        <w:tc>
          <w:tcPr>
            <w:tcW w:w="851" w:type="dxa"/>
          </w:tcPr>
          <w:p w:rsidR="00E8626D" w:rsidRPr="002F0AB7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2F0AB7">
              <w:rPr>
                <w:rFonts w:ascii="Times New Roman" w:hAnsi="Times New Roman" w:cs="Times New Roman"/>
                <w:sz w:val="24"/>
                <w:szCs w:val="24"/>
              </w:rPr>
              <w:t>.2.6.</w:t>
            </w:r>
          </w:p>
        </w:tc>
        <w:tc>
          <w:tcPr>
            <w:tcW w:w="6237" w:type="dxa"/>
          </w:tcPr>
          <w:p w:rsidR="00E8626D" w:rsidRPr="002F0AB7" w:rsidRDefault="00E8626D" w:rsidP="00617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AB7">
              <w:rPr>
                <w:rFonts w:ascii="Times New Roman" w:hAnsi="Times New Roman" w:cs="Times New Roman"/>
                <w:sz w:val="24"/>
                <w:szCs w:val="24"/>
              </w:rPr>
              <w:t xml:space="preserve">Семинар для организаторов единого государственного экзамена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«Особенности п</w:t>
            </w:r>
            <w:r w:rsidRPr="002F0AB7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единого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государственного экзамена в 2017</w:t>
            </w:r>
            <w:r w:rsidRPr="002F0AB7">
              <w:rPr>
                <w:rFonts w:ascii="Times New Roman" w:hAnsi="Times New Roman" w:cs="Times New Roman"/>
                <w:sz w:val="24"/>
                <w:szCs w:val="24"/>
              </w:rPr>
              <w:t xml:space="preserve"> году»</w:t>
            </w:r>
          </w:p>
        </w:tc>
        <w:tc>
          <w:tcPr>
            <w:tcW w:w="2224" w:type="dxa"/>
            <w:gridSpan w:val="2"/>
          </w:tcPr>
          <w:p w:rsidR="00E8626D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Ухин М.М.</w:t>
            </w:r>
          </w:p>
          <w:p w:rsidR="00E8626D" w:rsidRPr="002F0AB7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AB7">
              <w:rPr>
                <w:rFonts w:ascii="Times New Roman" w:hAnsi="Times New Roman" w:cs="Times New Roman"/>
                <w:sz w:val="24"/>
                <w:szCs w:val="24"/>
              </w:rPr>
              <w:t>Дмитриева Н.Г.</w:t>
            </w:r>
          </w:p>
        </w:tc>
        <w:tc>
          <w:tcPr>
            <w:tcW w:w="1439" w:type="dxa"/>
            <w:gridSpan w:val="2"/>
          </w:tcPr>
          <w:p w:rsidR="00E8626D" w:rsidRPr="002F0AB7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AB7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</w:tr>
      <w:tr w:rsidR="00E8626D" w:rsidRPr="002F0AB7" w:rsidTr="0098367E">
        <w:trPr>
          <w:cantSplit/>
          <w:trHeight w:val="753"/>
        </w:trPr>
        <w:tc>
          <w:tcPr>
            <w:tcW w:w="851" w:type="dxa"/>
          </w:tcPr>
          <w:p w:rsidR="00E8626D" w:rsidRPr="002F0AB7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2F0AB7">
              <w:rPr>
                <w:rFonts w:ascii="Times New Roman" w:hAnsi="Times New Roman" w:cs="Times New Roman"/>
                <w:sz w:val="24"/>
                <w:szCs w:val="24"/>
              </w:rPr>
              <w:t>.2.7.</w:t>
            </w:r>
          </w:p>
        </w:tc>
        <w:tc>
          <w:tcPr>
            <w:tcW w:w="6237" w:type="dxa"/>
          </w:tcPr>
          <w:p w:rsidR="00E8626D" w:rsidRPr="002F0AB7" w:rsidRDefault="00E8626D" w:rsidP="00617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AB7">
              <w:rPr>
                <w:rFonts w:ascii="Times New Roman" w:hAnsi="Times New Roman" w:cs="Times New Roman"/>
                <w:sz w:val="24"/>
                <w:szCs w:val="24"/>
              </w:rPr>
              <w:t>Семинар для организаторов проведения государственной итоговой аттестации выпускников 9 классов по теме « Особенности  проведения  государственной итоговой аттестац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выпускников 9 классов в  2017</w:t>
            </w:r>
            <w:r w:rsidRPr="002F0AB7">
              <w:rPr>
                <w:rFonts w:ascii="Times New Roman" w:hAnsi="Times New Roman" w:cs="Times New Roman"/>
                <w:sz w:val="24"/>
                <w:szCs w:val="24"/>
              </w:rPr>
              <w:t xml:space="preserve"> году»</w:t>
            </w:r>
          </w:p>
        </w:tc>
        <w:tc>
          <w:tcPr>
            <w:tcW w:w="2224" w:type="dxa"/>
            <w:gridSpan w:val="2"/>
          </w:tcPr>
          <w:p w:rsidR="00E8626D" w:rsidRPr="002F0AB7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Ухин М.М.</w:t>
            </w:r>
          </w:p>
          <w:p w:rsidR="00E8626D" w:rsidRPr="002F0AB7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2"/>
          </w:tcPr>
          <w:p w:rsidR="00E8626D" w:rsidRPr="002F0AB7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AB7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</w:tr>
      <w:tr w:rsidR="00E8626D" w:rsidRPr="002F0AB7" w:rsidTr="0098367E">
        <w:trPr>
          <w:cantSplit/>
          <w:trHeight w:val="753"/>
        </w:trPr>
        <w:tc>
          <w:tcPr>
            <w:tcW w:w="851" w:type="dxa"/>
          </w:tcPr>
          <w:p w:rsidR="00E8626D" w:rsidRPr="002F0AB7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2F0AB7">
              <w:rPr>
                <w:rFonts w:ascii="Times New Roman" w:hAnsi="Times New Roman" w:cs="Times New Roman"/>
                <w:sz w:val="24"/>
                <w:szCs w:val="24"/>
              </w:rPr>
              <w:t>.2.8</w:t>
            </w:r>
          </w:p>
        </w:tc>
        <w:tc>
          <w:tcPr>
            <w:tcW w:w="6237" w:type="dxa"/>
          </w:tcPr>
          <w:p w:rsidR="00E8626D" w:rsidRPr="002F0AB7" w:rsidRDefault="00E8626D" w:rsidP="006171D5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AB7">
              <w:rPr>
                <w:rFonts w:ascii="Times New Roman" w:hAnsi="Times New Roman" w:cs="Times New Roman"/>
                <w:sz w:val="24"/>
                <w:szCs w:val="24"/>
              </w:rPr>
              <w:t xml:space="preserve">Семинар-совещание с организаторами школьного питания, поварами школьных столовых, ответственными за питание </w:t>
            </w:r>
          </w:p>
        </w:tc>
        <w:tc>
          <w:tcPr>
            <w:tcW w:w="2224" w:type="dxa"/>
            <w:gridSpan w:val="2"/>
          </w:tcPr>
          <w:p w:rsidR="00E8626D" w:rsidRPr="002F0AB7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Климонтова Ю.А.</w:t>
            </w:r>
          </w:p>
        </w:tc>
        <w:tc>
          <w:tcPr>
            <w:tcW w:w="1439" w:type="dxa"/>
            <w:gridSpan w:val="2"/>
          </w:tcPr>
          <w:p w:rsidR="00E8626D" w:rsidRPr="002F0AB7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AB7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</w:tr>
      <w:tr w:rsidR="00E8626D" w:rsidRPr="002F0AB7" w:rsidTr="0098367E">
        <w:trPr>
          <w:cantSplit/>
          <w:trHeight w:val="753"/>
        </w:trPr>
        <w:tc>
          <w:tcPr>
            <w:tcW w:w="851" w:type="dxa"/>
          </w:tcPr>
          <w:p w:rsidR="00E8626D" w:rsidRPr="002F0AB7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2F0AB7">
              <w:rPr>
                <w:rFonts w:ascii="Times New Roman" w:hAnsi="Times New Roman" w:cs="Times New Roman"/>
                <w:sz w:val="24"/>
                <w:szCs w:val="24"/>
              </w:rPr>
              <w:t>.2.9</w:t>
            </w:r>
          </w:p>
        </w:tc>
        <w:tc>
          <w:tcPr>
            <w:tcW w:w="6237" w:type="dxa"/>
          </w:tcPr>
          <w:p w:rsidR="00E8626D" w:rsidRPr="002F0AB7" w:rsidRDefault="00E8626D" w:rsidP="00617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AB7">
              <w:rPr>
                <w:rFonts w:ascii="Times New Roman" w:hAnsi="Times New Roman" w:cs="Times New Roman"/>
                <w:sz w:val="24"/>
                <w:szCs w:val="24"/>
              </w:rPr>
              <w:t>Семинар для членов муниципального жюри по проведению муниципального этапа  Всероссийской олимпиады школьников</w:t>
            </w:r>
          </w:p>
        </w:tc>
        <w:tc>
          <w:tcPr>
            <w:tcW w:w="2224" w:type="dxa"/>
            <w:gridSpan w:val="2"/>
          </w:tcPr>
          <w:p w:rsidR="00E8626D" w:rsidRPr="002F0AB7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AB7">
              <w:rPr>
                <w:rFonts w:ascii="Times New Roman" w:hAnsi="Times New Roman" w:cs="Times New Roman"/>
                <w:sz w:val="24"/>
                <w:szCs w:val="24"/>
              </w:rPr>
              <w:t>Пономарева Е.С.</w:t>
            </w:r>
          </w:p>
          <w:p w:rsidR="00E8626D" w:rsidRPr="002F0AB7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2"/>
          </w:tcPr>
          <w:p w:rsidR="00E8626D" w:rsidRPr="002F0AB7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AB7">
              <w:rPr>
                <w:rFonts w:ascii="Times New Roman" w:hAnsi="Times New Roman" w:cs="Times New Roman"/>
                <w:sz w:val="24"/>
                <w:szCs w:val="24"/>
              </w:rPr>
              <w:t>октя</w:t>
            </w:r>
            <w:bookmarkStart w:id="0" w:name="_GoBack"/>
            <w:bookmarkEnd w:id="0"/>
            <w:r w:rsidRPr="002F0AB7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</w:p>
        </w:tc>
      </w:tr>
      <w:tr w:rsidR="00E8626D" w:rsidRPr="002F0AB7" w:rsidTr="0098367E">
        <w:trPr>
          <w:cantSplit/>
          <w:trHeight w:val="753"/>
        </w:trPr>
        <w:tc>
          <w:tcPr>
            <w:tcW w:w="851" w:type="dxa"/>
          </w:tcPr>
          <w:p w:rsidR="00E8626D" w:rsidRPr="002F0AB7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2F0AB7">
              <w:rPr>
                <w:rFonts w:ascii="Times New Roman" w:hAnsi="Times New Roman" w:cs="Times New Roman"/>
                <w:sz w:val="24"/>
                <w:szCs w:val="24"/>
              </w:rPr>
              <w:t>.2.10</w:t>
            </w:r>
          </w:p>
        </w:tc>
        <w:tc>
          <w:tcPr>
            <w:tcW w:w="6237" w:type="dxa"/>
          </w:tcPr>
          <w:p w:rsidR="00E8626D" w:rsidRPr="002F0AB7" w:rsidRDefault="00E8626D" w:rsidP="00617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AB7">
              <w:rPr>
                <w:rFonts w:ascii="Times New Roman" w:hAnsi="Times New Roman" w:cs="Times New Roman"/>
                <w:sz w:val="24"/>
                <w:szCs w:val="24"/>
              </w:rPr>
              <w:t>Семинар-совещание с заместителями по воспитательной работы образовательных организаций района по вопросам организации и проведения мероприятий по дополнительному образованию детей</w:t>
            </w:r>
          </w:p>
        </w:tc>
        <w:tc>
          <w:tcPr>
            <w:tcW w:w="2224" w:type="dxa"/>
            <w:gridSpan w:val="2"/>
          </w:tcPr>
          <w:p w:rsidR="00E8626D" w:rsidRPr="002F0AB7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AB7">
              <w:rPr>
                <w:rFonts w:ascii="Times New Roman" w:hAnsi="Times New Roman" w:cs="Times New Roman"/>
                <w:sz w:val="24"/>
                <w:szCs w:val="24"/>
              </w:rPr>
              <w:t>Старенкова А.А.</w:t>
            </w:r>
          </w:p>
        </w:tc>
        <w:tc>
          <w:tcPr>
            <w:tcW w:w="1439" w:type="dxa"/>
            <w:gridSpan w:val="2"/>
          </w:tcPr>
          <w:p w:rsidR="00E8626D" w:rsidRPr="002F0AB7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AB7">
              <w:rPr>
                <w:rFonts w:ascii="Times New Roman" w:hAnsi="Times New Roman" w:cs="Times New Roman"/>
                <w:sz w:val="24"/>
                <w:szCs w:val="24"/>
              </w:rPr>
              <w:t>Август, декабрь</w:t>
            </w:r>
          </w:p>
        </w:tc>
      </w:tr>
      <w:tr w:rsidR="00E8626D" w:rsidRPr="002F0AB7" w:rsidTr="0098367E">
        <w:trPr>
          <w:cantSplit/>
          <w:trHeight w:val="753"/>
        </w:trPr>
        <w:tc>
          <w:tcPr>
            <w:tcW w:w="851" w:type="dxa"/>
          </w:tcPr>
          <w:p w:rsidR="00E8626D" w:rsidRPr="002F0AB7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AB7">
              <w:rPr>
                <w:rFonts w:ascii="Times New Roman" w:hAnsi="Times New Roman" w:cs="Times New Roman"/>
                <w:sz w:val="24"/>
                <w:szCs w:val="24"/>
              </w:rPr>
              <w:t>8.2.11</w:t>
            </w:r>
          </w:p>
        </w:tc>
        <w:tc>
          <w:tcPr>
            <w:tcW w:w="6237" w:type="dxa"/>
          </w:tcPr>
          <w:p w:rsidR="00E8626D" w:rsidRPr="002F0AB7" w:rsidRDefault="00E8626D" w:rsidP="006B6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AB7">
              <w:rPr>
                <w:rFonts w:ascii="Times New Roman" w:hAnsi="Times New Roman" w:cs="Times New Roman"/>
                <w:sz w:val="24"/>
                <w:szCs w:val="24"/>
              </w:rPr>
              <w:t xml:space="preserve">Семинары для педагогических работников образовательных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AB7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ИМЦ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2224" w:type="dxa"/>
            <w:gridSpan w:val="2"/>
          </w:tcPr>
          <w:p w:rsidR="00E8626D" w:rsidRPr="002F0AB7" w:rsidRDefault="00E8626D" w:rsidP="006B6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AB7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</w:t>
            </w:r>
          </w:p>
        </w:tc>
        <w:tc>
          <w:tcPr>
            <w:tcW w:w="1439" w:type="dxa"/>
            <w:gridSpan w:val="2"/>
          </w:tcPr>
          <w:p w:rsidR="00E8626D" w:rsidRPr="002F0AB7" w:rsidRDefault="00E8626D" w:rsidP="006B6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AB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8626D" w:rsidRPr="00D15AB6" w:rsidTr="0098367E">
        <w:trPr>
          <w:cantSplit/>
          <w:trHeight w:val="323"/>
        </w:trPr>
        <w:tc>
          <w:tcPr>
            <w:tcW w:w="851" w:type="dxa"/>
          </w:tcPr>
          <w:p w:rsidR="00E8626D" w:rsidRPr="002C6CF5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C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  <w:r w:rsidRPr="002C6C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.3</w:t>
            </w:r>
          </w:p>
        </w:tc>
        <w:tc>
          <w:tcPr>
            <w:tcW w:w="9900" w:type="dxa"/>
            <w:gridSpan w:val="5"/>
          </w:tcPr>
          <w:p w:rsidR="00E8626D" w:rsidRPr="002C6CF5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C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Конференции, конкурсы, совещания, приемы</w:t>
            </w:r>
          </w:p>
        </w:tc>
      </w:tr>
      <w:tr w:rsidR="00E8626D" w:rsidRPr="00D15AB6" w:rsidTr="0098367E">
        <w:trPr>
          <w:cantSplit/>
          <w:trHeight w:val="753"/>
        </w:trPr>
        <w:tc>
          <w:tcPr>
            <w:tcW w:w="851" w:type="dxa"/>
          </w:tcPr>
          <w:p w:rsidR="00E8626D" w:rsidRPr="002C6CF5" w:rsidRDefault="00E8626D" w:rsidP="00185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2C6CF5">
              <w:rPr>
                <w:rFonts w:ascii="Times New Roman" w:hAnsi="Times New Roman" w:cs="Times New Roman"/>
                <w:sz w:val="24"/>
                <w:szCs w:val="24"/>
              </w:rPr>
              <w:t>.3.1</w:t>
            </w:r>
          </w:p>
        </w:tc>
        <w:tc>
          <w:tcPr>
            <w:tcW w:w="6237" w:type="dxa"/>
          </w:tcPr>
          <w:p w:rsidR="00E8626D" w:rsidRPr="002C6CF5" w:rsidRDefault="00E8626D" w:rsidP="001B3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CF5">
              <w:rPr>
                <w:rFonts w:ascii="Times New Roman" w:hAnsi="Times New Roman" w:cs="Times New Roman"/>
                <w:sz w:val="24"/>
                <w:szCs w:val="24"/>
              </w:rPr>
              <w:t xml:space="preserve">Районное августовское совещание педагогических работников системы общего образования Ванинского муниципального района </w:t>
            </w:r>
          </w:p>
        </w:tc>
        <w:tc>
          <w:tcPr>
            <w:tcW w:w="2224" w:type="dxa"/>
            <w:gridSpan w:val="2"/>
          </w:tcPr>
          <w:p w:rsidR="00E8626D" w:rsidRPr="002C6CF5" w:rsidRDefault="00E8626D" w:rsidP="001B3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F5">
              <w:rPr>
                <w:rFonts w:ascii="Times New Roman" w:hAnsi="Times New Roman" w:cs="Times New Roman"/>
                <w:sz w:val="24"/>
                <w:szCs w:val="24"/>
              </w:rPr>
              <w:t>Голованов М.Л.</w:t>
            </w:r>
          </w:p>
          <w:p w:rsidR="00E8626D" w:rsidRPr="002C6CF5" w:rsidRDefault="00E8626D" w:rsidP="001B3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F5">
              <w:rPr>
                <w:rFonts w:ascii="Times New Roman" w:hAnsi="Times New Roman" w:cs="Times New Roman"/>
                <w:sz w:val="24"/>
                <w:szCs w:val="24"/>
              </w:rPr>
              <w:t>Дмитриева Н.Г.</w:t>
            </w:r>
          </w:p>
        </w:tc>
        <w:tc>
          <w:tcPr>
            <w:tcW w:w="1439" w:type="dxa"/>
            <w:gridSpan w:val="2"/>
          </w:tcPr>
          <w:p w:rsidR="00E8626D" w:rsidRPr="002C6CF5" w:rsidRDefault="00E8626D" w:rsidP="001B3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F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E8626D" w:rsidRPr="00D15AB6" w:rsidTr="0098367E">
        <w:trPr>
          <w:cantSplit/>
          <w:trHeight w:val="753"/>
        </w:trPr>
        <w:tc>
          <w:tcPr>
            <w:tcW w:w="851" w:type="dxa"/>
          </w:tcPr>
          <w:p w:rsidR="00E8626D" w:rsidRPr="002C6CF5" w:rsidRDefault="00E8626D" w:rsidP="00185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2C6CF5">
              <w:rPr>
                <w:rFonts w:ascii="Times New Roman" w:hAnsi="Times New Roman" w:cs="Times New Roman"/>
                <w:sz w:val="24"/>
                <w:szCs w:val="24"/>
              </w:rPr>
              <w:t>.3.2</w:t>
            </w:r>
          </w:p>
        </w:tc>
        <w:tc>
          <w:tcPr>
            <w:tcW w:w="6237" w:type="dxa"/>
          </w:tcPr>
          <w:p w:rsidR="00E8626D" w:rsidRPr="002C6CF5" w:rsidRDefault="00E8626D" w:rsidP="001B3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CF5">
              <w:rPr>
                <w:rFonts w:ascii="Times New Roman" w:hAnsi="Times New Roman" w:cs="Times New Roman"/>
                <w:sz w:val="24"/>
                <w:szCs w:val="24"/>
              </w:rPr>
              <w:t>Участие в конкурсе лучших учителей в рамках реализации приоритетного национального проекта «Образование»</w:t>
            </w:r>
          </w:p>
        </w:tc>
        <w:tc>
          <w:tcPr>
            <w:tcW w:w="2224" w:type="dxa"/>
            <w:gridSpan w:val="2"/>
          </w:tcPr>
          <w:p w:rsidR="00E8626D" w:rsidRPr="002C6CF5" w:rsidRDefault="00E8626D" w:rsidP="001B3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ИМЦ РО</w:t>
            </w:r>
          </w:p>
        </w:tc>
        <w:tc>
          <w:tcPr>
            <w:tcW w:w="1439" w:type="dxa"/>
            <w:gridSpan w:val="2"/>
          </w:tcPr>
          <w:p w:rsidR="00E8626D" w:rsidRPr="002C6CF5" w:rsidRDefault="00E8626D" w:rsidP="001B3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F5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E8626D" w:rsidRPr="00D15AB6" w:rsidTr="0098367E">
        <w:trPr>
          <w:cantSplit/>
          <w:trHeight w:val="528"/>
        </w:trPr>
        <w:tc>
          <w:tcPr>
            <w:tcW w:w="851" w:type="dxa"/>
          </w:tcPr>
          <w:p w:rsidR="00E8626D" w:rsidRPr="002C6CF5" w:rsidRDefault="00E8626D" w:rsidP="00185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2C6CF5">
              <w:rPr>
                <w:rFonts w:ascii="Times New Roman" w:hAnsi="Times New Roman" w:cs="Times New Roman"/>
                <w:sz w:val="24"/>
                <w:szCs w:val="24"/>
              </w:rPr>
              <w:t>.3.3</w:t>
            </w:r>
          </w:p>
        </w:tc>
        <w:tc>
          <w:tcPr>
            <w:tcW w:w="6237" w:type="dxa"/>
          </w:tcPr>
          <w:p w:rsidR="00E8626D" w:rsidRPr="002C6CF5" w:rsidRDefault="00E8626D" w:rsidP="00684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CF5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для педагогических работников (отдельных категорий)</w:t>
            </w:r>
            <w:r w:rsidRPr="002C6CF5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ИМЦ</w:t>
            </w:r>
          </w:p>
        </w:tc>
        <w:tc>
          <w:tcPr>
            <w:tcW w:w="2224" w:type="dxa"/>
            <w:gridSpan w:val="2"/>
          </w:tcPr>
          <w:p w:rsidR="00E8626D" w:rsidRPr="002C6CF5" w:rsidRDefault="00E8626D" w:rsidP="006847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2C6CF5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</w:t>
            </w:r>
          </w:p>
        </w:tc>
        <w:tc>
          <w:tcPr>
            <w:tcW w:w="1439" w:type="dxa"/>
            <w:gridSpan w:val="2"/>
          </w:tcPr>
          <w:p w:rsidR="00E8626D" w:rsidRPr="002C6CF5" w:rsidRDefault="00E8626D" w:rsidP="00684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F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8626D" w:rsidRPr="00D15AB6" w:rsidTr="0098367E">
        <w:trPr>
          <w:cantSplit/>
          <w:trHeight w:val="528"/>
        </w:trPr>
        <w:tc>
          <w:tcPr>
            <w:tcW w:w="851" w:type="dxa"/>
          </w:tcPr>
          <w:p w:rsidR="00E8626D" w:rsidRPr="002C6CF5" w:rsidRDefault="00E8626D" w:rsidP="00185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2C6CF5">
              <w:rPr>
                <w:rFonts w:ascii="Times New Roman" w:hAnsi="Times New Roman" w:cs="Times New Roman"/>
                <w:sz w:val="24"/>
                <w:szCs w:val="24"/>
              </w:rPr>
              <w:t>.3.4</w:t>
            </w:r>
          </w:p>
        </w:tc>
        <w:tc>
          <w:tcPr>
            <w:tcW w:w="6237" w:type="dxa"/>
          </w:tcPr>
          <w:p w:rsidR="00E8626D" w:rsidRPr="009D1389" w:rsidRDefault="00E8626D" w:rsidP="001B3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389">
              <w:rPr>
                <w:rFonts w:ascii="Times New Roman" w:hAnsi="Times New Roman" w:cs="Times New Roman"/>
                <w:sz w:val="24"/>
                <w:szCs w:val="24"/>
              </w:rPr>
              <w:t>Районный конкурс «Лучший сайт образовательного учреждения»</w:t>
            </w:r>
          </w:p>
        </w:tc>
        <w:tc>
          <w:tcPr>
            <w:tcW w:w="2224" w:type="dxa"/>
            <w:gridSpan w:val="2"/>
          </w:tcPr>
          <w:p w:rsidR="00E8626D" w:rsidRPr="009D1389" w:rsidRDefault="00E8626D" w:rsidP="001B3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389">
              <w:rPr>
                <w:rFonts w:ascii="Times New Roman" w:hAnsi="Times New Roman" w:cs="Times New Roman"/>
                <w:sz w:val="24"/>
                <w:szCs w:val="24"/>
              </w:rPr>
              <w:t xml:space="preserve"> Ухин М.М..</w:t>
            </w:r>
          </w:p>
          <w:p w:rsidR="00E8626D" w:rsidRPr="009D1389" w:rsidRDefault="00E8626D" w:rsidP="001B3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2"/>
          </w:tcPr>
          <w:p w:rsidR="00E8626D" w:rsidRPr="009D1389" w:rsidRDefault="00E8626D" w:rsidP="001B3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38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8626D" w:rsidRPr="00D15AB6" w:rsidTr="0098367E">
        <w:trPr>
          <w:cantSplit/>
          <w:trHeight w:val="753"/>
        </w:trPr>
        <w:tc>
          <w:tcPr>
            <w:tcW w:w="851" w:type="dxa"/>
          </w:tcPr>
          <w:p w:rsidR="00E8626D" w:rsidRPr="002C6CF5" w:rsidRDefault="00E8626D" w:rsidP="00185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2C6CF5">
              <w:rPr>
                <w:rFonts w:ascii="Times New Roman" w:hAnsi="Times New Roman" w:cs="Times New Roman"/>
                <w:sz w:val="24"/>
                <w:szCs w:val="24"/>
              </w:rPr>
              <w:t>.3.5</w:t>
            </w:r>
          </w:p>
        </w:tc>
        <w:tc>
          <w:tcPr>
            <w:tcW w:w="6237" w:type="dxa"/>
          </w:tcPr>
          <w:p w:rsidR="00E8626D" w:rsidRPr="002C6CF5" w:rsidRDefault="00E8626D" w:rsidP="002C6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CF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 проведение Торжественного прием  главы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дошкольных учреждений</w:t>
            </w:r>
          </w:p>
        </w:tc>
        <w:tc>
          <w:tcPr>
            <w:tcW w:w="2224" w:type="dxa"/>
            <w:gridSpan w:val="2"/>
          </w:tcPr>
          <w:p w:rsidR="00E8626D" w:rsidRPr="002C6CF5" w:rsidRDefault="00E8626D" w:rsidP="001B3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F5">
              <w:rPr>
                <w:rFonts w:ascii="Times New Roman" w:hAnsi="Times New Roman" w:cs="Times New Roman"/>
                <w:sz w:val="24"/>
                <w:szCs w:val="24"/>
              </w:rPr>
              <w:t>Голованов М.Л.</w:t>
            </w:r>
          </w:p>
          <w:p w:rsidR="00E8626D" w:rsidRDefault="00E8626D" w:rsidP="001B3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Мартыненко Е.А.</w:t>
            </w:r>
          </w:p>
          <w:p w:rsidR="00E8626D" w:rsidRPr="002C6CF5" w:rsidRDefault="00E8626D" w:rsidP="001B3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ИМЦ РО</w:t>
            </w:r>
          </w:p>
        </w:tc>
        <w:tc>
          <w:tcPr>
            <w:tcW w:w="1439" w:type="dxa"/>
            <w:gridSpan w:val="2"/>
          </w:tcPr>
          <w:p w:rsidR="00E8626D" w:rsidRPr="002C6CF5" w:rsidRDefault="00E8626D" w:rsidP="002C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8626D" w:rsidRPr="00D15AB6" w:rsidTr="0098367E">
        <w:trPr>
          <w:cantSplit/>
          <w:trHeight w:val="753"/>
        </w:trPr>
        <w:tc>
          <w:tcPr>
            <w:tcW w:w="851" w:type="dxa"/>
          </w:tcPr>
          <w:p w:rsidR="00E8626D" w:rsidRPr="002C6CF5" w:rsidRDefault="00E8626D" w:rsidP="00185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8.3.6</w:t>
            </w:r>
          </w:p>
        </w:tc>
        <w:tc>
          <w:tcPr>
            <w:tcW w:w="6237" w:type="dxa"/>
          </w:tcPr>
          <w:p w:rsidR="00E8626D" w:rsidRPr="002C6CF5" w:rsidRDefault="00E8626D" w:rsidP="00BF0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CF5">
              <w:rPr>
                <w:rFonts w:ascii="Times New Roman" w:hAnsi="Times New Roman" w:cs="Times New Roman"/>
                <w:sz w:val="24"/>
                <w:szCs w:val="24"/>
              </w:rPr>
              <w:t>Организация и  проведение Торжественного прием  главы района лучших педагогов в честь Международного Дня учителя</w:t>
            </w:r>
          </w:p>
        </w:tc>
        <w:tc>
          <w:tcPr>
            <w:tcW w:w="2224" w:type="dxa"/>
            <w:gridSpan w:val="2"/>
          </w:tcPr>
          <w:p w:rsidR="00E8626D" w:rsidRPr="002C6CF5" w:rsidRDefault="00E8626D" w:rsidP="00BF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F5">
              <w:rPr>
                <w:rFonts w:ascii="Times New Roman" w:hAnsi="Times New Roman" w:cs="Times New Roman"/>
                <w:sz w:val="24"/>
                <w:szCs w:val="24"/>
              </w:rPr>
              <w:t>Голованов М.Л.</w:t>
            </w:r>
          </w:p>
          <w:p w:rsidR="00E8626D" w:rsidRDefault="00E8626D" w:rsidP="00BF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F5">
              <w:rPr>
                <w:rFonts w:ascii="Times New Roman" w:hAnsi="Times New Roman" w:cs="Times New Roman"/>
                <w:sz w:val="24"/>
                <w:szCs w:val="24"/>
              </w:rPr>
              <w:t>Дмитриева Н.Г.</w:t>
            </w:r>
          </w:p>
          <w:p w:rsidR="00E8626D" w:rsidRDefault="00E8626D" w:rsidP="00BF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Старенкова А.А.</w:t>
            </w:r>
          </w:p>
          <w:p w:rsidR="00E8626D" w:rsidRPr="002C6CF5" w:rsidRDefault="00E8626D" w:rsidP="002C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ИМЦ РО</w:t>
            </w:r>
          </w:p>
        </w:tc>
        <w:tc>
          <w:tcPr>
            <w:tcW w:w="1439" w:type="dxa"/>
            <w:gridSpan w:val="2"/>
          </w:tcPr>
          <w:p w:rsidR="00E8626D" w:rsidRPr="002C6CF5" w:rsidRDefault="00E8626D" w:rsidP="00BF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F5"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</w:tr>
      <w:tr w:rsidR="00E8626D" w:rsidRPr="00D15AB6" w:rsidTr="0098367E">
        <w:trPr>
          <w:cantSplit/>
          <w:trHeight w:val="70"/>
        </w:trPr>
        <w:tc>
          <w:tcPr>
            <w:tcW w:w="10751" w:type="dxa"/>
            <w:gridSpan w:val="6"/>
          </w:tcPr>
          <w:p w:rsidR="00E8626D" w:rsidRPr="002C6CF5" w:rsidRDefault="00E8626D" w:rsidP="00D1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2C6C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8.4 Собеседование с руководителями учреждений образования</w:t>
            </w:r>
          </w:p>
        </w:tc>
      </w:tr>
      <w:tr w:rsidR="00E8626D" w:rsidRPr="00D15AB6" w:rsidTr="0098367E">
        <w:trPr>
          <w:cantSplit/>
          <w:trHeight w:val="753"/>
        </w:trPr>
        <w:tc>
          <w:tcPr>
            <w:tcW w:w="851" w:type="dxa"/>
          </w:tcPr>
          <w:p w:rsidR="00E8626D" w:rsidRPr="002C6CF5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2C6CF5">
              <w:rPr>
                <w:rFonts w:ascii="Times New Roman" w:hAnsi="Times New Roman" w:cs="Times New Roman"/>
                <w:sz w:val="24"/>
                <w:szCs w:val="24"/>
              </w:rPr>
              <w:t>.4.1</w:t>
            </w:r>
          </w:p>
        </w:tc>
        <w:tc>
          <w:tcPr>
            <w:tcW w:w="6237" w:type="dxa"/>
          </w:tcPr>
          <w:p w:rsidR="00E8626D" w:rsidRPr="002C6CF5" w:rsidRDefault="00E8626D" w:rsidP="006171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CF5">
              <w:rPr>
                <w:rFonts w:ascii="Times New Roman" w:hAnsi="Times New Roman" w:cs="Times New Roman"/>
                <w:sz w:val="24"/>
                <w:szCs w:val="24"/>
              </w:rPr>
              <w:t>По итогам работы дошкольных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разовательных учреждений за 2016 год и задачи на 2017</w:t>
            </w:r>
            <w:r w:rsidRPr="002C6CF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24" w:type="dxa"/>
            <w:gridSpan w:val="2"/>
          </w:tcPr>
          <w:p w:rsidR="00E8626D" w:rsidRPr="002C6CF5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F5">
              <w:rPr>
                <w:rFonts w:ascii="Times New Roman" w:hAnsi="Times New Roman" w:cs="Times New Roman"/>
                <w:sz w:val="24"/>
                <w:szCs w:val="24"/>
              </w:rPr>
              <w:t>Голованов М.Л.</w:t>
            </w:r>
          </w:p>
          <w:p w:rsidR="00E8626D" w:rsidRPr="002C6CF5" w:rsidRDefault="00E8626D" w:rsidP="002C6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Мартыненко Е.А.</w:t>
            </w:r>
          </w:p>
        </w:tc>
        <w:tc>
          <w:tcPr>
            <w:tcW w:w="1439" w:type="dxa"/>
            <w:gridSpan w:val="2"/>
          </w:tcPr>
          <w:p w:rsidR="00E8626D" w:rsidRPr="002C6CF5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F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E8626D" w:rsidRPr="002C6CF5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26D" w:rsidRPr="002C6CF5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26D" w:rsidRPr="00D15AB6" w:rsidTr="0098367E">
        <w:trPr>
          <w:cantSplit/>
          <w:trHeight w:val="753"/>
        </w:trPr>
        <w:tc>
          <w:tcPr>
            <w:tcW w:w="851" w:type="dxa"/>
          </w:tcPr>
          <w:p w:rsidR="00E8626D" w:rsidRPr="002C6CF5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2C6CF5">
              <w:rPr>
                <w:rFonts w:ascii="Times New Roman" w:hAnsi="Times New Roman" w:cs="Times New Roman"/>
                <w:sz w:val="24"/>
                <w:szCs w:val="24"/>
              </w:rPr>
              <w:t>.4.2</w:t>
            </w:r>
          </w:p>
        </w:tc>
        <w:tc>
          <w:tcPr>
            <w:tcW w:w="6237" w:type="dxa"/>
          </w:tcPr>
          <w:p w:rsidR="00E8626D" w:rsidRPr="002C6CF5" w:rsidRDefault="00E8626D" w:rsidP="00617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CF5">
              <w:rPr>
                <w:rFonts w:ascii="Times New Roman" w:hAnsi="Times New Roman" w:cs="Times New Roman"/>
                <w:sz w:val="24"/>
                <w:szCs w:val="24"/>
              </w:rPr>
              <w:t>По итогам работы учреждений дополните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льного образования детей за 2016</w:t>
            </w:r>
            <w:r w:rsidRPr="002C6CF5">
              <w:rPr>
                <w:rFonts w:ascii="Times New Roman" w:hAnsi="Times New Roman" w:cs="Times New Roman"/>
                <w:sz w:val="24"/>
                <w:szCs w:val="24"/>
              </w:rPr>
              <w:t xml:space="preserve"> год и задачи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6CF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24" w:type="dxa"/>
            <w:gridSpan w:val="2"/>
          </w:tcPr>
          <w:p w:rsidR="00E8626D" w:rsidRPr="002C6CF5" w:rsidRDefault="00E8626D" w:rsidP="00BA7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F5">
              <w:rPr>
                <w:rFonts w:ascii="Times New Roman" w:hAnsi="Times New Roman" w:cs="Times New Roman"/>
                <w:sz w:val="24"/>
                <w:szCs w:val="24"/>
              </w:rPr>
              <w:t>Голованов М.Л.</w:t>
            </w:r>
          </w:p>
          <w:p w:rsidR="00E8626D" w:rsidRPr="002C6CF5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F5">
              <w:rPr>
                <w:rFonts w:ascii="Times New Roman" w:hAnsi="Times New Roman" w:cs="Times New Roman"/>
                <w:sz w:val="24"/>
                <w:szCs w:val="24"/>
              </w:rPr>
              <w:t xml:space="preserve">Старенкова А.А. </w:t>
            </w:r>
          </w:p>
        </w:tc>
        <w:tc>
          <w:tcPr>
            <w:tcW w:w="1439" w:type="dxa"/>
            <w:gridSpan w:val="2"/>
          </w:tcPr>
          <w:p w:rsidR="00E8626D" w:rsidRPr="002C6CF5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F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E8626D" w:rsidRPr="002C6CF5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26D" w:rsidRPr="002C6CF5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26D" w:rsidRPr="00D15AB6" w:rsidTr="0098367E">
        <w:trPr>
          <w:cantSplit/>
          <w:trHeight w:val="753"/>
        </w:trPr>
        <w:tc>
          <w:tcPr>
            <w:tcW w:w="851" w:type="dxa"/>
          </w:tcPr>
          <w:p w:rsidR="00E8626D" w:rsidRPr="002C6CF5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2C6CF5">
              <w:rPr>
                <w:rFonts w:ascii="Times New Roman" w:hAnsi="Times New Roman" w:cs="Times New Roman"/>
                <w:sz w:val="24"/>
                <w:szCs w:val="24"/>
              </w:rPr>
              <w:t>.4.3</w:t>
            </w:r>
          </w:p>
        </w:tc>
        <w:tc>
          <w:tcPr>
            <w:tcW w:w="6237" w:type="dxa"/>
          </w:tcPr>
          <w:p w:rsidR="00E8626D" w:rsidRPr="002C6CF5" w:rsidRDefault="00E8626D" w:rsidP="006171D5">
            <w:pPr>
              <w:pStyle w:val="BodyText3"/>
              <w:rPr>
                <w:rFonts w:ascii="Times New Roman" w:hAnsi="Times New Roman" w:cs="Times New Roman"/>
                <w:lang w:eastAsia="en-US"/>
              </w:rPr>
            </w:pPr>
            <w:r w:rsidRPr="002C6CF5">
              <w:rPr>
                <w:rFonts w:ascii="Times New Roman" w:hAnsi="Times New Roman" w:cs="Times New Roman"/>
                <w:lang w:eastAsia="en-US"/>
              </w:rPr>
              <w:t>По предварительному комплектованию классов в общеобр</w:t>
            </w:r>
            <w:r>
              <w:rPr>
                <w:rFonts w:ascii="Times New Roman" w:hAnsi="Times New Roman" w:cs="Times New Roman"/>
                <w:lang w:eastAsia="en-US"/>
              </w:rPr>
              <w:t>азовательных учреждениях на 2017-2018</w:t>
            </w:r>
            <w:r w:rsidRPr="002C6CF5">
              <w:rPr>
                <w:rFonts w:ascii="Times New Roman" w:hAnsi="Times New Roman" w:cs="Times New Roman"/>
                <w:lang w:eastAsia="en-US"/>
              </w:rPr>
              <w:t xml:space="preserve">  учебный год</w:t>
            </w:r>
          </w:p>
        </w:tc>
        <w:tc>
          <w:tcPr>
            <w:tcW w:w="2224" w:type="dxa"/>
            <w:gridSpan w:val="2"/>
          </w:tcPr>
          <w:p w:rsidR="00E8626D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F5">
              <w:rPr>
                <w:rFonts w:ascii="Times New Roman" w:hAnsi="Times New Roman" w:cs="Times New Roman"/>
                <w:sz w:val="24"/>
                <w:szCs w:val="24"/>
              </w:rPr>
              <w:t xml:space="preserve"> Голованов М.Л.</w:t>
            </w:r>
          </w:p>
          <w:p w:rsidR="00E8626D" w:rsidRPr="002C6CF5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Дмитриева Н.Г.</w:t>
            </w:r>
          </w:p>
        </w:tc>
        <w:tc>
          <w:tcPr>
            <w:tcW w:w="1439" w:type="dxa"/>
            <w:gridSpan w:val="2"/>
          </w:tcPr>
          <w:p w:rsidR="00E8626D" w:rsidRPr="002C6CF5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F5">
              <w:rPr>
                <w:rFonts w:ascii="Times New Roman" w:hAnsi="Times New Roman" w:cs="Times New Roman"/>
                <w:sz w:val="24"/>
                <w:szCs w:val="24"/>
              </w:rPr>
              <w:t>Март -апрель</w:t>
            </w:r>
          </w:p>
          <w:p w:rsidR="00E8626D" w:rsidRPr="002C6CF5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26D" w:rsidRPr="00D15AB6" w:rsidTr="0098367E">
        <w:trPr>
          <w:cantSplit/>
          <w:trHeight w:val="753"/>
        </w:trPr>
        <w:tc>
          <w:tcPr>
            <w:tcW w:w="851" w:type="dxa"/>
          </w:tcPr>
          <w:p w:rsidR="00E8626D" w:rsidRPr="002C6CF5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2C6CF5">
              <w:rPr>
                <w:rFonts w:ascii="Times New Roman" w:hAnsi="Times New Roman" w:cs="Times New Roman"/>
                <w:sz w:val="24"/>
                <w:szCs w:val="24"/>
              </w:rPr>
              <w:t>.4.4</w:t>
            </w:r>
          </w:p>
        </w:tc>
        <w:tc>
          <w:tcPr>
            <w:tcW w:w="6237" w:type="dxa"/>
          </w:tcPr>
          <w:p w:rsidR="00E8626D" w:rsidRPr="002C6CF5" w:rsidRDefault="00E8626D" w:rsidP="00394088">
            <w:pPr>
              <w:pStyle w:val="BodyText3"/>
              <w:rPr>
                <w:rFonts w:ascii="Times New Roman" w:hAnsi="Times New Roman" w:cs="Times New Roman"/>
                <w:lang w:eastAsia="en-US"/>
              </w:rPr>
            </w:pPr>
            <w:r w:rsidRPr="002C6CF5">
              <w:rPr>
                <w:rFonts w:ascii="Times New Roman" w:hAnsi="Times New Roman" w:cs="Times New Roman"/>
                <w:lang w:eastAsia="en-US"/>
              </w:rPr>
              <w:t xml:space="preserve">По готовности общеобразовательных учреждений к введению ФГОС </w:t>
            </w:r>
            <w:r>
              <w:rPr>
                <w:rFonts w:ascii="Times New Roman" w:hAnsi="Times New Roman" w:cs="Times New Roman"/>
                <w:lang w:eastAsia="en-US"/>
              </w:rPr>
              <w:t>ООО в  7-8</w:t>
            </w:r>
            <w:r w:rsidRPr="002C6CF5">
              <w:rPr>
                <w:rFonts w:ascii="Times New Roman" w:hAnsi="Times New Roman" w:cs="Times New Roman"/>
                <w:lang w:eastAsia="en-US"/>
              </w:rPr>
              <w:t xml:space="preserve"> классах</w:t>
            </w:r>
            <w:r>
              <w:rPr>
                <w:rFonts w:ascii="Times New Roman" w:hAnsi="Times New Roman" w:cs="Times New Roman"/>
                <w:lang w:eastAsia="en-US"/>
              </w:rPr>
              <w:t xml:space="preserve"> и ФГОС СОО на 01 сентября 2017</w:t>
            </w:r>
            <w:r w:rsidRPr="002C6CF5">
              <w:rPr>
                <w:rFonts w:ascii="Times New Roman" w:hAnsi="Times New Roman" w:cs="Times New Roman"/>
                <w:lang w:eastAsia="en-US"/>
              </w:rPr>
              <w:t xml:space="preserve"> года</w:t>
            </w:r>
          </w:p>
        </w:tc>
        <w:tc>
          <w:tcPr>
            <w:tcW w:w="2224" w:type="dxa"/>
            <w:gridSpan w:val="2"/>
          </w:tcPr>
          <w:p w:rsidR="00E8626D" w:rsidRPr="002C6CF5" w:rsidRDefault="00E8626D" w:rsidP="00AB5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F5">
              <w:rPr>
                <w:rFonts w:ascii="Times New Roman" w:hAnsi="Times New Roman" w:cs="Times New Roman"/>
                <w:sz w:val="24"/>
                <w:szCs w:val="24"/>
              </w:rPr>
              <w:t>Дмитриева НГ.</w:t>
            </w:r>
          </w:p>
          <w:p w:rsidR="00E8626D" w:rsidRPr="002C6CF5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F5">
              <w:rPr>
                <w:rFonts w:ascii="Times New Roman" w:hAnsi="Times New Roman" w:cs="Times New Roman"/>
                <w:sz w:val="24"/>
                <w:szCs w:val="24"/>
              </w:rPr>
              <w:t xml:space="preserve"> ИМЦ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</w:t>
            </w:r>
          </w:p>
        </w:tc>
        <w:tc>
          <w:tcPr>
            <w:tcW w:w="1439" w:type="dxa"/>
            <w:gridSpan w:val="2"/>
          </w:tcPr>
          <w:p w:rsidR="00E8626D" w:rsidRPr="002C6CF5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F5">
              <w:rPr>
                <w:rFonts w:ascii="Times New Roman" w:hAnsi="Times New Roman" w:cs="Times New Roman"/>
                <w:sz w:val="24"/>
                <w:szCs w:val="24"/>
              </w:rPr>
              <w:t>Март -апрель</w:t>
            </w:r>
          </w:p>
        </w:tc>
      </w:tr>
      <w:tr w:rsidR="00E8626D" w:rsidRPr="00D15AB6" w:rsidTr="0098367E">
        <w:trPr>
          <w:cantSplit/>
          <w:trHeight w:val="753"/>
        </w:trPr>
        <w:tc>
          <w:tcPr>
            <w:tcW w:w="851" w:type="dxa"/>
          </w:tcPr>
          <w:p w:rsidR="00E8626D" w:rsidRPr="002C6CF5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2C6CF5">
              <w:rPr>
                <w:rFonts w:ascii="Times New Roman" w:hAnsi="Times New Roman" w:cs="Times New Roman"/>
                <w:sz w:val="24"/>
                <w:szCs w:val="24"/>
              </w:rPr>
              <w:t>.4.5</w:t>
            </w:r>
          </w:p>
        </w:tc>
        <w:tc>
          <w:tcPr>
            <w:tcW w:w="6237" w:type="dxa"/>
          </w:tcPr>
          <w:p w:rsidR="00E8626D" w:rsidRPr="002C6CF5" w:rsidRDefault="00E8626D" w:rsidP="00C74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CF5">
              <w:rPr>
                <w:rFonts w:ascii="Times New Roman" w:hAnsi="Times New Roman" w:cs="Times New Roman"/>
                <w:sz w:val="24"/>
                <w:szCs w:val="24"/>
              </w:rPr>
              <w:t>По предварительному комплектованию групп в дошкольных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овательных  организациях на 2017-2018</w:t>
            </w:r>
            <w:r w:rsidRPr="002C6CF5">
              <w:rPr>
                <w:rFonts w:ascii="Times New Roman" w:hAnsi="Times New Roman" w:cs="Times New Roman"/>
                <w:sz w:val="24"/>
                <w:szCs w:val="24"/>
              </w:rPr>
              <w:t xml:space="preserve"> учебный  год</w:t>
            </w:r>
          </w:p>
        </w:tc>
        <w:tc>
          <w:tcPr>
            <w:tcW w:w="2224" w:type="dxa"/>
            <w:gridSpan w:val="2"/>
          </w:tcPr>
          <w:p w:rsidR="00E8626D" w:rsidRPr="002C6CF5" w:rsidRDefault="00E8626D" w:rsidP="00AB5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F5">
              <w:rPr>
                <w:rFonts w:ascii="Times New Roman" w:hAnsi="Times New Roman" w:cs="Times New Roman"/>
                <w:sz w:val="24"/>
                <w:szCs w:val="24"/>
              </w:rPr>
              <w:t>Голованов М.Л.</w:t>
            </w:r>
          </w:p>
          <w:p w:rsidR="00E8626D" w:rsidRPr="002C6CF5" w:rsidRDefault="00E8626D" w:rsidP="00AB5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Мартыненко Е.А.</w:t>
            </w:r>
          </w:p>
        </w:tc>
        <w:tc>
          <w:tcPr>
            <w:tcW w:w="1439" w:type="dxa"/>
            <w:gridSpan w:val="2"/>
          </w:tcPr>
          <w:p w:rsidR="00E8626D" w:rsidRPr="002C6CF5" w:rsidRDefault="00E8626D" w:rsidP="00F80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F5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</w:tr>
      <w:tr w:rsidR="00E8626D" w:rsidRPr="00D15AB6" w:rsidTr="0098367E">
        <w:trPr>
          <w:cantSplit/>
          <w:trHeight w:val="446"/>
        </w:trPr>
        <w:tc>
          <w:tcPr>
            <w:tcW w:w="851" w:type="dxa"/>
          </w:tcPr>
          <w:p w:rsidR="00E8626D" w:rsidRPr="002C6CF5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2C6CF5">
              <w:rPr>
                <w:rFonts w:ascii="Times New Roman" w:hAnsi="Times New Roman" w:cs="Times New Roman"/>
                <w:sz w:val="24"/>
                <w:szCs w:val="24"/>
              </w:rPr>
              <w:t>.4.6</w:t>
            </w:r>
          </w:p>
        </w:tc>
        <w:tc>
          <w:tcPr>
            <w:tcW w:w="6237" w:type="dxa"/>
          </w:tcPr>
          <w:p w:rsidR="00E8626D" w:rsidRPr="002C6CF5" w:rsidRDefault="00E8626D" w:rsidP="003266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6CF5">
              <w:rPr>
                <w:rFonts w:ascii="Times New Roman" w:hAnsi="Times New Roman" w:cs="Times New Roman"/>
                <w:sz w:val="24"/>
                <w:szCs w:val="24"/>
              </w:rPr>
              <w:t>По организованному завершению учебного года и подготовке к новому учебному году</w:t>
            </w:r>
          </w:p>
        </w:tc>
        <w:tc>
          <w:tcPr>
            <w:tcW w:w="2224" w:type="dxa"/>
            <w:gridSpan w:val="2"/>
          </w:tcPr>
          <w:p w:rsidR="00E8626D" w:rsidRPr="002C6CF5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F5">
              <w:rPr>
                <w:rFonts w:ascii="Times New Roman" w:hAnsi="Times New Roman" w:cs="Times New Roman"/>
                <w:sz w:val="24"/>
                <w:szCs w:val="24"/>
              </w:rPr>
              <w:t>Голованов М.Л.</w:t>
            </w:r>
          </w:p>
          <w:p w:rsidR="00E8626D" w:rsidRPr="002C6CF5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F5">
              <w:rPr>
                <w:rFonts w:ascii="Times New Roman" w:hAnsi="Times New Roman" w:cs="Times New Roman"/>
                <w:sz w:val="24"/>
                <w:szCs w:val="24"/>
              </w:rPr>
              <w:t>Дмитриева Н.Г.</w:t>
            </w:r>
          </w:p>
        </w:tc>
        <w:tc>
          <w:tcPr>
            <w:tcW w:w="1439" w:type="dxa"/>
            <w:gridSpan w:val="2"/>
          </w:tcPr>
          <w:p w:rsidR="00E8626D" w:rsidRPr="002C6CF5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F5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</w:tr>
      <w:tr w:rsidR="00E8626D" w:rsidRPr="00D15AB6" w:rsidTr="0098367E">
        <w:trPr>
          <w:cantSplit/>
          <w:trHeight w:val="753"/>
        </w:trPr>
        <w:tc>
          <w:tcPr>
            <w:tcW w:w="851" w:type="dxa"/>
          </w:tcPr>
          <w:p w:rsidR="00E8626D" w:rsidRPr="002C6CF5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2C6CF5">
              <w:rPr>
                <w:rFonts w:ascii="Times New Roman" w:hAnsi="Times New Roman" w:cs="Times New Roman"/>
                <w:sz w:val="24"/>
                <w:szCs w:val="24"/>
              </w:rPr>
              <w:t>.4.7</w:t>
            </w:r>
          </w:p>
        </w:tc>
        <w:tc>
          <w:tcPr>
            <w:tcW w:w="6237" w:type="dxa"/>
          </w:tcPr>
          <w:p w:rsidR="00E8626D" w:rsidRPr="002C6CF5" w:rsidRDefault="00E8626D" w:rsidP="006171D5">
            <w:pPr>
              <w:pStyle w:val="BodyText3"/>
              <w:rPr>
                <w:rFonts w:ascii="Times New Roman" w:hAnsi="Times New Roman" w:cs="Times New Roman"/>
                <w:lang w:eastAsia="en-US"/>
              </w:rPr>
            </w:pPr>
            <w:r w:rsidRPr="002C6CF5">
              <w:rPr>
                <w:rFonts w:ascii="Times New Roman" w:hAnsi="Times New Roman" w:cs="Times New Roman"/>
                <w:lang w:eastAsia="en-US"/>
              </w:rPr>
              <w:t>По итогам работы общеоб</w:t>
            </w:r>
            <w:r>
              <w:rPr>
                <w:rFonts w:ascii="Times New Roman" w:hAnsi="Times New Roman" w:cs="Times New Roman"/>
                <w:lang w:eastAsia="en-US"/>
              </w:rPr>
              <w:t>разовательных учреждений за 2016-2017 учебный год и задачам на 2017-2018</w:t>
            </w:r>
            <w:r w:rsidRPr="002C6CF5">
              <w:rPr>
                <w:rFonts w:ascii="Times New Roman" w:hAnsi="Times New Roman" w:cs="Times New Roman"/>
                <w:lang w:eastAsia="en-US"/>
              </w:rPr>
              <w:t xml:space="preserve"> учебный год</w:t>
            </w:r>
          </w:p>
        </w:tc>
        <w:tc>
          <w:tcPr>
            <w:tcW w:w="2224" w:type="dxa"/>
            <w:gridSpan w:val="2"/>
          </w:tcPr>
          <w:p w:rsidR="00E8626D" w:rsidRPr="002C6CF5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F5">
              <w:rPr>
                <w:rFonts w:ascii="Times New Roman" w:hAnsi="Times New Roman" w:cs="Times New Roman"/>
                <w:sz w:val="24"/>
                <w:szCs w:val="24"/>
              </w:rPr>
              <w:t>Все специалисты</w:t>
            </w:r>
          </w:p>
        </w:tc>
        <w:tc>
          <w:tcPr>
            <w:tcW w:w="1439" w:type="dxa"/>
            <w:gridSpan w:val="2"/>
          </w:tcPr>
          <w:p w:rsidR="00E8626D" w:rsidRPr="002C6CF5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F5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  <w:p w:rsidR="00E8626D" w:rsidRPr="002C6CF5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26D" w:rsidRPr="00D15AB6" w:rsidTr="0098367E">
        <w:trPr>
          <w:cantSplit/>
          <w:trHeight w:val="409"/>
        </w:trPr>
        <w:tc>
          <w:tcPr>
            <w:tcW w:w="851" w:type="dxa"/>
          </w:tcPr>
          <w:p w:rsidR="00E8626D" w:rsidRPr="002C6CF5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2C6CF5">
              <w:rPr>
                <w:rFonts w:ascii="Times New Roman" w:hAnsi="Times New Roman" w:cs="Times New Roman"/>
                <w:sz w:val="24"/>
                <w:szCs w:val="24"/>
              </w:rPr>
              <w:t>.4.8</w:t>
            </w:r>
          </w:p>
        </w:tc>
        <w:tc>
          <w:tcPr>
            <w:tcW w:w="6237" w:type="dxa"/>
          </w:tcPr>
          <w:p w:rsidR="00E8626D" w:rsidRPr="002C6CF5" w:rsidRDefault="00E8626D" w:rsidP="00617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CF5">
              <w:rPr>
                <w:rFonts w:ascii="Times New Roman" w:hAnsi="Times New Roman" w:cs="Times New Roman"/>
                <w:sz w:val="24"/>
                <w:szCs w:val="24"/>
              </w:rPr>
              <w:t>О комплектовании классов коррекции по итогам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оты Территориальной ПМПК на 2017-2018</w:t>
            </w:r>
            <w:r w:rsidRPr="002C6CF5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224" w:type="dxa"/>
            <w:gridSpan w:val="2"/>
          </w:tcPr>
          <w:p w:rsidR="00E8626D" w:rsidRPr="002C6CF5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Климонтова Ю.А.</w:t>
            </w:r>
          </w:p>
        </w:tc>
        <w:tc>
          <w:tcPr>
            <w:tcW w:w="1439" w:type="dxa"/>
            <w:gridSpan w:val="2"/>
          </w:tcPr>
          <w:p w:rsidR="00E8626D" w:rsidRPr="002C6CF5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F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E8626D" w:rsidRPr="00D15AB6" w:rsidTr="0098367E">
        <w:trPr>
          <w:cantSplit/>
          <w:trHeight w:val="409"/>
        </w:trPr>
        <w:tc>
          <w:tcPr>
            <w:tcW w:w="851" w:type="dxa"/>
          </w:tcPr>
          <w:p w:rsidR="00E8626D" w:rsidRPr="002C6CF5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2C6CF5">
              <w:rPr>
                <w:rFonts w:ascii="Times New Roman" w:hAnsi="Times New Roman" w:cs="Times New Roman"/>
                <w:sz w:val="24"/>
                <w:szCs w:val="24"/>
              </w:rPr>
              <w:t>.4.9</w:t>
            </w:r>
          </w:p>
        </w:tc>
        <w:tc>
          <w:tcPr>
            <w:tcW w:w="6237" w:type="dxa"/>
          </w:tcPr>
          <w:p w:rsidR="00E8626D" w:rsidRPr="002C6CF5" w:rsidRDefault="00E8626D" w:rsidP="00617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CF5">
              <w:rPr>
                <w:rFonts w:ascii="Times New Roman" w:hAnsi="Times New Roman" w:cs="Times New Roman"/>
                <w:sz w:val="24"/>
                <w:szCs w:val="24"/>
              </w:rPr>
              <w:t>Об организации специальных медицинских груп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 по физической культуре на 2017-2018</w:t>
            </w:r>
            <w:r w:rsidRPr="002C6CF5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224" w:type="dxa"/>
            <w:gridSpan w:val="2"/>
          </w:tcPr>
          <w:p w:rsidR="00E8626D" w:rsidRPr="002C6CF5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Климонтова Ю.А.</w:t>
            </w:r>
          </w:p>
        </w:tc>
        <w:tc>
          <w:tcPr>
            <w:tcW w:w="1439" w:type="dxa"/>
            <w:gridSpan w:val="2"/>
          </w:tcPr>
          <w:p w:rsidR="00E8626D" w:rsidRPr="002C6CF5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F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E8626D" w:rsidRPr="00D15AB6" w:rsidTr="0098367E">
        <w:trPr>
          <w:cantSplit/>
          <w:trHeight w:val="403"/>
        </w:trPr>
        <w:tc>
          <w:tcPr>
            <w:tcW w:w="851" w:type="dxa"/>
          </w:tcPr>
          <w:p w:rsidR="00E8626D" w:rsidRPr="002C6CF5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2C6CF5">
              <w:rPr>
                <w:rFonts w:ascii="Times New Roman" w:hAnsi="Times New Roman" w:cs="Times New Roman"/>
                <w:sz w:val="24"/>
                <w:szCs w:val="24"/>
              </w:rPr>
              <w:t>.4.10</w:t>
            </w:r>
          </w:p>
        </w:tc>
        <w:tc>
          <w:tcPr>
            <w:tcW w:w="6237" w:type="dxa"/>
            <w:vAlign w:val="center"/>
          </w:tcPr>
          <w:p w:rsidR="00E8626D" w:rsidRPr="002C6CF5" w:rsidRDefault="00E8626D" w:rsidP="006171D5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CF5">
              <w:rPr>
                <w:rFonts w:ascii="Times New Roman" w:hAnsi="Times New Roman" w:cs="Times New Roman"/>
                <w:sz w:val="24"/>
                <w:szCs w:val="24"/>
              </w:rPr>
              <w:t>По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казу учебной литературы на 2017-2018</w:t>
            </w:r>
            <w:r w:rsidRPr="002C6CF5">
              <w:rPr>
                <w:rFonts w:ascii="Times New Roman" w:hAnsi="Times New Roman" w:cs="Times New Roman"/>
                <w:sz w:val="24"/>
                <w:szCs w:val="24"/>
              </w:rPr>
              <w:t xml:space="preserve"> учебный  год  (с заведующими школьных библиотек и заместителями по учебно-воспитательной работе)</w:t>
            </w:r>
          </w:p>
        </w:tc>
        <w:tc>
          <w:tcPr>
            <w:tcW w:w="2224" w:type="dxa"/>
            <w:gridSpan w:val="2"/>
            <w:vAlign w:val="center"/>
          </w:tcPr>
          <w:p w:rsidR="00E8626D" w:rsidRPr="002C6CF5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F5">
              <w:rPr>
                <w:rFonts w:ascii="Times New Roman" w:hAnsi="Times New Roman" w:cs="Times New Roman"/>
                <w:sz w:val="24"/>
                <w:szCs w:val="24"/>
              </w:rPr>
              <w:t xml:space="preserve">  ИМЦ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</w:t>
            </w:r>
          </w:p>
        </w:tc>
        <w:tc>
          <w:tcPr>
            <w:tcW w:w="1439" w:type="dxa"/>
            <w:gridSpan w:val="2"/>
            <w:vAlign w:val="center"/>
          </w:tcPr>
          <w:p w:rsidR="00E8626D" w:rsidRPr="002C6CF5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CF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8626D" w:rsidRPr="00D15AB6" w:rsidTr="0098367E">
        <w:trPr>
          <w:cantSplit/>
          <w:trHeight w:val="403"/>
        </w:trPr>
        <w:tc>
          <w:tcPr>
            <w:tcW w:w="851" w:type="dxa"/>
          </w:tcPr>
          <w:p w:rsidR="00E8626D" w:rsidRPr="00B710FF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:rsidR="00E8626D" w:rsidRPr="006C4768" w:rsidRDefault="00E8626D" w:rsidP="006C476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768">
              <w:rPr>
                <w:rFonts w:ascii="Times New Roman" w:hAnsi="Times New Roman" w:cs="Times New Roman"/>
                <w:b/>
                <w:sz w:val="24"/>
                <w:szCs w:val="24"/>
              </w:rPr>
              <w:t>8.5. Организационные мероприятия</w:t>
            </w:r>
          </w:p>
        </w:tc>
        <w:tc>
          <w:tcPr>
            <w:tcW w:w="2224" w:type="dxa"/>
            <w:gridSpan w:val="2"/>
            <w:vAlign w:val="center"/>
          </w:tcPr>
          <w:p w:rsidR="00E8626D" w:rsidRPr="002C6CF5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E8626D" w:rsidRPr="002C6CF5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26D" w:rsidRPr="00D15AB6" w:rsidTr="00875031">
        <w:trPr>
          <w:cantSplit/>
          <w:trHeight w:val="403"/>
        </w:trPr>
        <w:tc>
          <w:tcPr>
            <w:tcW w:w="851" w:type="dxa"/>
          </w:tcPr>
          <w:p w:rsidR="00E8626D" w:rsidRPr="00B710FF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8.5.1</w:t>
            </w:r>
          </w:p>
        </w:tc>
        <w:tc>
          <w:tcPr>
            <w:tcW w:w="6237" w:type="dxa"/>
          </w:tcPr>
          <w:p w:rsidR="00E8626D" w:rsidRPr="002E21C0" w:rsidRDefault="00E8626D" w:rsidP="00684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1C0">
              <w:rPr>
                <w:rFonts w:ascii="Times New Roman" w:hAnsi="Times New Roman" w:cs="Times New Roman"/>
                <w:sz w:val="24"/>
                <w:szCs w:val="24"/>
              </w:rPr>
              <w:t>Организация курсов повышения квалификации для педагогов на базе учреждений п. Ванино и выездные в г. Хабаровск  (по согласованию с ХК  ИРО)</w:t>
            </w:r>
          </w:p>
        </w:tc>
        <w:tc>
          <w:tcPr>
            <w:tcW w:w="2224" w:type="dxa"/>
            <w:gridSpan w:val="2"/>
          </w:tcPr>
          <w:p w:rsidR="00E8626D" w:rsidRPr="002E21C0" w:rsidRDefault="00E8626D" w:rsidP="00684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C0">
              <w:rPr>
                <w:rFonts w:ascii="Times New Roman" w:hAnsi="Times New Roman" w:cs="Times New Roman"/>
                <w:sz w:val="24"/>
                <w:szCs w:val="24"/>
              </w:rPr>
              <w:t>Дмитриева Н.Г.</w:t>
            </w:r>
          </w:p>
          <w:p w:rsidR="00E8626D" w:rsidRPr="002E21C0" w:rsidRDefault="00E8626D" w:rsidP="00684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C0">
              <w:rPr>
                <w:rFonts w:ascii="Times New Roman" w:hAnsi="Times New Roman" w:cs="Times New Roman"/>
                <w:sz w:val="24"/>
                <w:szCs w:val="24"/>
              </w:rPr>
              <w:t>ИМЦ РО</w:t>
            </w:r>
          </w:p>
        </w:tc>
        <w:tc>
          <w:tcPr>
            <w:tcW w:w="1439" w:type="dxa"/>
            <w:gridSpan w:val="2"/>
          </w:tcPr>
          <w:p w:rsidR="00E8626D" w:rsidRPr="002E21C0" w:rsidRDefault="00E8626D" w:rsidP="00684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8626D" w:rsidRPr="00D15AB6" w:rsidTr="00875031">
        <w:trPr>
          <w:cantSplit/>
          <w:trHeight w:val="403"/>
        </w:trPr>
        <w:tc>
          <w:tcPr>
            <w:tcW w:w="851" w:type="dxa"/>
          </w:tcPr>
          <w:p w:rsidR="00E8626D" w:rsidRPr="00B710FF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8.5.2</w:t>
            </w:r>
          </w:p>
        </w:tc>
        <w:tc>
          <w:tcPr>
            <w:tcW w:w="6237" w:type="dxa"/>
          </w:tcPr>
          <w:p w:rsidR="00E8626D" w:rsidRPr="002E21C0" w:rsidRDefault="00E8626D" w:rsidP="00684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1C0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осуществлению профессиональной (подготовки) переподготовки учителей, преподающих предметы, не соответствующие полученной специальности</w:t>
            </w:r>
          </w:p>
        </w:tc>
        <w:tc>
          <w:tcPr>
            <w:tcW w:w="2224" w:type="dxa"/>
            <w:gridSpan w:val="2"/>
          </w:tcPr>
          <w:p w:rsidR="00E8626D" w:rsidRPr="002E21C0" w:rsidRDefault="00E8626D" w:rsidP="00684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C0">
              <w:rPr>
                <w:rFonts w:ascii="Times New Roman" w:hAnsi="Times New Roman" w:cs="Times New Roman"/>
                <w:sz w:val="24"/>
                <w:szCs w:val="24"/>
              </w:rPr>
              <w:t>Дмитриева Н.Г. ИМЦРО</w:t>
            </w:r>
          </w:p>
          <w:p w:rsidR="00E8626D" w:rsidRPr="002E21C0" w:rsidRDefault="00E8626D" w:rsidP="00684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2"/>
          </w:tcPr>
          <w:p w:rsidR="00E8626D" w:rsidRPr="002E21C0" w:rsidRDefault="00E8626D" w:rsidP="006847CF">
            <w:pPr>
              <w:jc w:val="center"/>
            </w:pPr>
            <w:r w:rsidRPr="002E21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8626D" w:rsidRPr="00D15AB6" w:rsidTr="00875031">
        <w:trPr>
          <w:cantSplit/>
          <w:trHeight w:val="403"/>
        </w:trPr>
        <w:tc>
          <w:tcPr>
            <w:tcW w:w="851" w:type="dxa"/>
          </w:tcPr>
          <w:p w:rsidR="00E8626D" w:rsidRPr="00B710FF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8.5.3</w:t>
            </w:r>
          </w:p>
        </w:tc>
        <w:tc>
          <w:tcPr>
            <w:tcW w:w="6237" w:type="dxa"/>
          </w:tcPr>
          <w:p w:rsidR="00E8626D" w:rsidRPr="002E21C0" w:rsidRDefault="00E8626D" w:rsidP="00684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1C0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руководителям ОУ по вопросам, возникающим в их деятельности</w:t>
            </w:r>
          </w:p>
        </w:tc>
        <w:tc>
          <w:tcPr>
            <w:tcW w:w="2224" w:type="dxa"/>
            <w:gridSpan w:val="2"/>
          </w:tcPr>
          <w:p w:rsidR="00E8626D" w:rsidRPr="002E21C0" w:rsidRDefault="00E8626D" w:rsidP="00684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C0">
              <w:rPr>
                <w:rFonts w:ascii="Times New Roman" w:hAnsi="Times New Roman" w:cs="Times New Roman"/>
                <w:sz w:val="24"/>
                <w:szCs w:val="24"/>
              </w:rPr>
              <w:t>все специалисты управления образования</w:t>
            </w:r>
          </w:p>
        </w:tc>
        <w:tc>
          <w:tcPr>
            <w:tcW w:w="1439" w:type="dxa"/>
            <w:gridSpan w:val="2"/>
          </w:tcPr>
          <w:p w:rsidR="00E8626D" w:rsidRPr="002E21C0" w:rsidRDefault="00E8626D" w:rsidP="006847CF">
            <w:pPr>
              <w:jc w:val="center"/>
            </w:pPr>
            <w:r w:rsidRPr="002E21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8626D" w:rsidRPr="00D15AB6" w:rsidTr="00875031">
        <w:trPr>
          <w:cantSplit/>
          <w:trHeight w:val="403"/>
        </w:trPr>
        <w:tc>
          <w:tcPr>
            <w:tcW w:w="851" w:type="dxa"/>
          </w:tcPr>
          <w:p w:rsidR="00E8626D" w:rsidRPr="00B710FF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8.5.4</w:t>
            </w:r>
          </w:p>
        </w:tc>
        <w:tc>
          <w:tcPr>
            <w:tcW w:w="6237" w:type="dxa"/>
          </w:tcPr>
          <w:p w:rsidR="00E8626D" w:rsidRPr="00B7744A" w:rsidRDefault="00E8626D" w:rsidP="00684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реализации постановления Правительства о края от 30.12.2008 № 312-пр «О мерах по обеспечению квалифицированными кадрами учреждений социальной сферы Хабаровского края»</w:t>
            </w:r>
          </w:p>
        </w:tc>
        <w:tc>
          <w:tcPr>
            <w:tcW w:w="2224" w:type="dxa"/>
            <w:gridSpan w:val="2"/>
          </w:tcPr>
          <w:p w:rsidR="00E8626D" w:rsidRPr="00B7744A" w:rsidRDefault="00E8626D" w:rsidP="00684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Н.Г.</w:t>
            </w:r>
          </w:p>
        </w:tc>
        <w:tc>
          <w:tcPr>
            <w:tcW w:w="1439" w:type="dxa"/>
            <w:gridSpan w:val="2"/>
          </w:tcPr>
          <w:p w:rsidR="00E8626D" w:rsidRPr="00C62602" w:rsidRDefault="00E8626D" w:rsidP="00684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0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8626D" w:rsidRPr="00D15AB6" w:rsidTr="0098367E">
        <w:trPr>
          <w:trHeight w:val="362"/>
        </w:trPr>
        <w:tc>
          <w:tcPr>
            <w:tcW w:w="10751" w:type="dxa"/>
            <w:gridSpan w:val="6"/>
          </w:tcPr>
          <w:p w:rsidR="00E8626D" w:rsidRPr="003E17F5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3E1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E17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IX</w:t>
            </w:r>
            <w:r w:rsidRPr="003E1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Работа комиссий, координационных советов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C14307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C1430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237" w:type="dxa"/>
          </w:tcPr>
          <w:p w:rsidR="00E8626D" w:rsidRPr="003E17F5" w:rsidRDefault="00E8626D" w:rsidP="00617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7F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комиссии по аттестации руководителей учреждений образования при назначении на должность</w:t>
            </w:r>
          </w:p>
        </w:tc>
        <w:tc>
          <w:tcPr>
            <w:tcW w:w="2224" w:type="dxa"/>
            <w:gridSpan w:val="2"/>
          </w:tcPr>
          <w:p w:rsidR="00E8626D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F5">
              <w:rPr>
                <w:rFonts w:ascii="Times New Roman" w:hAnsi="Times New Roman" w:cs="Times New Roman"/>
                <w:sz w:val="24"/>
                <w:szCs w:val="24"/>
              </w:rPr>
              <w:t xml:space="preserve"> Голованов М.Л.</w:t>
            </w:r>
          </w:p>
          <w:p w:rsidR="00E8626D" w:rsidRPr="003E17F5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Дмитриева Н.Г.</w:t>
            </w:r>
          </w:p>
        </w:tc>
        <w:tc>
          <w:tcPr>
            <w:tcW w:w="1439" w:type="dxa"/>
            <w:gridSpan w:val="2"/>
          </w:tcPr>
          <w:p w:rsidR="00E8626D" w:rsidRPr="003E17F5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F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C14307" w:rsidRDefault="00E8626D" w:rsidP="00015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C1430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237" w:type="dxa"/>
          </w:tcPr>
          <w:p w:rsidR="00E8626D" w:rsidRPr="003E17F5" w:rsidRDefault="00E8626D" w:rsidP="00015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7F5">
              <w:rPr>
                <w:rFonts w:ascii="Times New Roman" w:hAnsi="Times New Roman" w:cs="Times New Roman"/>
                <w:sz w:val="24"/>
                <w:szCs w:val="24"/>
              </w:rPr>
              <w:t>Организация работы тарификационной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</w:p>
        </w:tc>
        <w:tc>
          <w:tcPr>
            <w:tcW w:w="2224" w:type="dxa"/>
            <w:gridSpan w:val="2"/>
          </w:tcPr>
          <w:p w:rsidR="00E8626D" w:rsidRPr="003E17F5" w:rsidRDefault="00E8626D" w:rsidP="0075140B">
            <w:pPr>
              <w:jc w:val="center"/>
            </w:pPr>
            <w:r w:rsidRPr="003E17F5">
              <w:rPr>
                <w:rFonts w:ascii="Times New Roman" w:hAnsi="Times New Roman" w:cs="Times New Roman"/>
                <w:sz w:val="24"/>
                <w:szCs w:val="24"/>
              </w:rPr>
              <w:t>Голованов М.Л.</w:t>
            </w:r>
          </w:p>
        </w:tc>
        <w:tc>
          <w:tcPr>
            <w:tcW w:w="1439" w:type="dxa"/>
            <w:gridSpan w:val="2"/>
          </w:tcPr>
          <w:p w:rsidR="00E8626D" w:rsidRPr="003E17F5" w:rsidRDefault="00E8626D" w:rsidP="00015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F5">
              <w:rPr>
                <w:rFonts w:ascii="Times New Roman" w:hAnsi="Times New Roman" w:cs="Times New Roman"/>
                <w:sz w:val="24"/>
                <w:szCs w:val="24"/>
              </w:rPr>
              <w:t>сентябрь, январь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C14307" w:rsidRDefault="00E8626D" w:rsidP="00015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C14307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237" w:type="dxa"/>
          </w:tcPr>
          <w:p w:rsidR="00E8626D" w:rsidRPr="003E17F5" w:rsidRDefault="00E8626D" w:rsidP="00617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7F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наградной комиссии управления образования</w:t>
            </w:r>
          </w:p>
        </w:tc>
        <w:tc>
          <w:tcPr>
            <w:tcW w:w="2224" w:type="dxa"/>
            <w:gridSpan w:val="2"/>
          </w:tcPr>
          <w:p w:rsidR="00E8626D" w:rsidRPr="003E17F5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F5">
              <w:rPr>
                <w:rFonts w:ascii="Times New Roman" w:hAnsi="Times New Roman" w:cs="Times New Roman"/>
                <w:sz w:val="24"/>
                <w:szCs w:val="24"/>
              </w:rPr>
              <w:t>Голованов М.Л..</w:t>
            </w:r>
          </w:p>
          <w:p w:rsidR="00E8626D" w:rsidRPr="003E17F5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F5">
              <w:rPr>
                <w:rFonts w:ascii="Times New Roman" w:hAnsi="Times New Roman" w:cs="Times New Roman"/>
                <w:sz w:val="24"/>
                <w:szCs w:val="24"/>
              </w:rPr>
              <w:t>Дмитриева Н.Г.</w:t>
            </w:r>
          </w:p>
        </w:tc>
        <w:tc>
          <w:tcPr>
            <w:tcW w:w="1439" w:type="dxa"/>
            <w:gridSpan w:val="2"/>
          </w:tcPr>
          <w:p w:rsidR="00E8626D" w:rsidRPr="003E17F5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F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C14307" w:rsidRDefault="00E8626D" w:rsidP="00015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C14307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6237" w:type="dxa"/>
          </w:tcPr>
          <w:p w:rsidR="00E8626D" w:rsidRPr="003E17F5" w:rsidRDefault="00E8626D" w:rsidP="009A064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3E17F5">
              <w:rPr>
                <w:rFonts w:ascii="Times New Roman" w:hAnsi="Times New Roman" w:cs="Times New Roman"/>
                <w:sz w:val="24"/>
                <w:szCs w:val="24"/>
              </w:rPr>
              <w:t>Комиссия по оценке эффективности деятельности руководителей образовательных  организаций  и установлению размеров стимулирующих выплат руководителям муниципальных учреждений системы общего, дошкольного, дополнительного образования детей,</w:t>
            </w:r>
          </w:p>
        </w:tc>
        <w:tc>
          <w:tcPr>
            <w:tcW w:w="2224" w:type="dxa"/>
            <w:gridSpan w:val="2"/>
          </w:tcPr>
          <w:p w:rsidR="00E8626D" w:rsidRPr="003E17F5" w:rsidRDefault="00E8626D" w:rsidP="00015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F5">
              <w:rPr>
                <w:rFonts w:ascii="Times New Roman" w:hAnsi="Times New Roman" w:cs="Times New Roman"/>
                <w:sz w:val="24"/>
                <w:szCs w:val="24"/>
              </w:rPr>
              <w:t>Голованов М.Л,</w:t>
            </w:r>
          </w:p>
          <w:p w:rsidR="00E8626D" w:rsidRPr="003E17F5" w:rsidRDefault="00E8626D" w:rsidP="00015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F5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 управления образования</w:t>
            </w:r>
          </w:p>
        </w:tc>
        <w:tc>
          <w:tcPr>
            <w:tcW w:w="1439" w:type="dxa"/>
            <w:gridSpan w:val="2"/>
          </w:tcPr>
          <w:p w:rsidR="00E8626D" w:rsidRPr="003E17F5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F5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E8626D" w:rsidRPr="00D15AB6" w:rsidTr="00EE67CC">
        <w:trPr>
          <w:trHeight w:val="554"/>
        </w:trPr>
        <w:tc>
          <w:tcPr>
            <w:tcW w:w="851" w:type="dxa"/>
          </w:tcPr>
          <w:p w:rsidR="00E8626D" w:rsidRPr="00C14307" w:rsidRDefault="00E8626D" w:rsidP="00EE6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C14307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6237" w:type="dxa"/>
          </w:tcPr>
          <w:p w:rsidR="00E8626D" w:rsidRPr="003E17F5" w:rsidRDefault="00E8626D" w:rsidP="00EE67C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7F5">
              <w:rPr>
                <w:rFonts w:ascii="Times New Roman" w:hAnsi="Times New Roman" w:cs="Times New Roman"/>
                <w:sz w:val="24"/>
                <w:szCs w:val="24"/>
              </w:rPr>
              <w:t>Участие в работе комиссий по трудоустройству выпускников педагогических специальностей</w:t>
            </w:r>
          </w:p>
        </w:tc>
        <w:tc>
          <w:tcPr>
            <w:tcW w:w="2224" w:type="dxa"/>
            <w:gridSpan w:val="2"/>
          </w:tcPr>
          <w:p w:rsidR="00E8626D" w:rsidRPr="003E17F5" w:rsidRDefault="00E8626D" w:rsidP="00EE6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F5"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Н.Г. </w:t>
            </w:r>
          </w:p>
          <w:p w:rsidR="00E8626D" w:rsidRPr="003E17F5" w:rsidRDefault="00E8626D" w:rsidP="00EE6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F5">
              <w:rPr>
                <w:rFonts w:ascii="Times New Roman" w:hAnsi="Times New Roman" w:cs="Times New Roman"/>
                <w:sz w:val="24"/>
                <w:szCs w:val="24"/>
              </w:rPr>
              <w:t xml:space="preserve">ИМЦ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1439" w:type="dxa"/>
            <w:gridSpan w:val="2"/>
          </w:tcPr>
          <w:p w:rsidR="00E8626D" w:rsidRPr="003E17F5" w:rsidRDefault="00E8626D" w:rsidP="00015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F5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C14307" w:rsidRDefault="00E8626D" w:rsidP="00015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C14307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6237" w:type="dxa"/>
          </w:tcPr>
          <w:p w:rsidR="00E8626D" w:rsidRPr="003E17F5" w:rsidRDefault="00E8626D" w:rsidP="00015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7F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конкурсной комиссии на замещении вакантной должности руководителя образовательного учреждения</w:t>
            </w:r>
          </w:p>
        </w:tc>
        <w:tc>
          <w:tcPr>
            <w:tcW w:w="2224" w:type="dxa"/>
            <w:gridSpan w:val="2"/>
          </w:tcPr>
          <w:p w:rsidR="00E8626D" w:rsidRDefault="00E8626D" w:rsidP="00015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F5">
              <w:rPr>
                <w:rFonts w:ascii="Times New Roman" w:hAnsi="Times New Roman" w:cs="Times New Roman"/>
                <w:sz w:val="24"/>
                <w:szCs w:val="24"/>
              </w:rPr>
              <w:t xml:space="preserve">Голованов М.Л. </w:t>
            </w:r>
          </w:p>
          <w:p w:rsidR="00E8626D" w:rsidRPr="003E17F5" w:rsidRDefault="00E8626D" w:rsidP="00015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Дмитриева Н.Г.</w:t>
            </w:r>
          </w:p>
        </w:tc>
        <w:tc>
          <w:tcPr>
            <w:tcW w:w="1439" w:type="dxa"/>
            <w:gridSpan w:val="2"/>
          </w:tcPr>
          <w:p w:rsidR="00E8626D" w:rsidRPr="003E17F5" w:rsidRDefault="00E8626D" w:rsidP="00015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F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C14307" w:rsidRDefault="00E8626D" w:rsidP="00015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C14307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6237" w:type="dxa"/>
          </w:tcPr>
          <w:p w:rsidR="00E8626D" w:rsidRPr="003E17F5" w:rsidRDefault="00E8626D" w:rsidP="00312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7F5">
              <w:rPr>
                <w:rFonts w:ascii="Times New Roman" w:hAnsi="Times New Roman" w:cs="Times New Roman"/>
                <w:sz w:val="24"/>
                <w:szCs w:val="24"/>
              </w:rPr>
              <w:t>Организация координационного совета по   введению федеральных государственных образовательных стандартов дошкольного и общего образования</w:t>
            </w:r>
          </w:p>
        </w:tc>
        <w:tc>
          <w:tcPr>
            <w:tcW w:w="2224" w:type="dxa"/>
            <w:gridSpan w:val="2"/>
          </w:tcPr>
          <w:p w:rsidR="00E8626D" w:rsidRPr="003E17F5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F5">
              <w:rPr>
                <w:rFonts w:ascii="Times New Roman" w:hAnsi="Times New Roman" w:cs="Times New Roman"/>
                <w:sz w:val="24"/>
                <w:szCs w:val="24"/>
              </w:rPr>
              <w:t>Дмитриева Н.Г.</w:t>
            </w:r>
          </w:p>
        </w:tc>
        <w:tc>
          <w:tcPr>
            <w:tcW w:w="1439" w:type="dxa"/>
            <w:gridSpan w:val="2"/>
          </w:tcPr>
          <w:p w:rsidR="00E8626D" w:rsidRPr="003E17F5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F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C14307" w:rsidRDefault="00E8626D" w:rsidP="00015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C14307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6237" w:type="dxa"/>
          </w:tcPr>
          <w:p w:rsidR="00E8626D" w:rsidRPr="003E17F5" w:rsidRDefault="00E8626D" w:rsidP="00A93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7F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Координационного совета по подготовке к проведению государственной итоговой аттестации выпускников 9,11(12) классов</w:t>
            </w:r>
          </w:p>
        </w:tc>
        <w:tc>
          <w:tcPr>
            <w:tcW w:w="2224" w:type="dxa"/>
            <w:gridSpan w:val="2"/>
          </w:tcPr>
          <w:p w:rsidR="00E8626D" w:rsidRDefault="00E8626D" w:rsidP="00A93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F5">
              <w:rPr>
                <w:rFonts w:ascii="Times New Roman" w:hAnsi="Times New Roman" w:cs="Times New Roman"/>
                <w:sz w:val="24"/>
                <w:szCs w:val="24"/>
              </w:rPr>
              <w:t>Дмитриева Н.Г.</w:t>
            </w:r>
          </w:p>
          <w:p w:rsidR="00E8626D" w:rsidRPr="003E17F5" w:rsidRDefault="00E8626D" w:rsidP="00A93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Ухин М.М.</w:t>
            </w:r>
          </w:p>
          <w:p w:rsidR="00E8626D" w:rsidRPr="003E17F5" w:rsidRDefault="00E8626D" w:rsidP="00A93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2"/>
          </w:tcPr>
          <w:p w:rsidR="00E8626D" w:rsidRPr="003E17F5" w:rsidRDefault="00E8626D" w:rsidP="00A93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F5">
              <w:rPr>
                <w:rFonts w:ascii="Times New Roman" w:hAnsi="Times New Roman" w:cs="Times New Roman"/>
                <w:sz w:val="24"/>
                <w:szCs w:val="24"/>
              </w:rPr>
              <w:t>январь – июнь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C14307" w:rsidRDefault="00E8626D" w:rsidP="00015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C14307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6237" w:type="dxa"/>
          </w:tcPr>
          <w:p w:rsidR="00E8626D" w:rsidRPr="003E17F5" w:rsidRDefault="00E8626D" w:rsidP="00A93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7F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комиссии по прием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учреждений образования к  2017</w:t>
            </w:r>
            <w:r w:rsidRPr="003E17F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E17F5">
              <w:rPr>
                <w:rFonts w:ascii="Times New Roman" w:hAnsi="Times New Roman" w:cs="Times New Roman"/>
                <w:sz w:val="24"/>
                <w:szCs w:val="24"/>
              </w:rPr>
              <w:t xml:space="preserve"> учебному году</w:t>
            </w:r>
          </w:p>
        </w:tc>
        <w:tc>
          <w:tcPr>
            <w:tcW w:w="2224" w:type="dxa"/>
            <w:gridSpan w:val="2"/>
          </w:tcPr>
          <w:p w:rsidR="00E8626D" w:rsidRPr="003E17F5" w:rsidRDefault="00E8626D" w:rsidP="00A9334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E17F5">
              <w:rPr>
                <w:rFonts w:ascii="Times New Roman" w:hAnsi="Times New Roman" w:cs="Times New Roman"/>
                <w:sz w:val="24"/>
                <w:szCs w:val="24"/>
              </w:rPr>
              <w:t>Голованов М.Л..</w:t>
            </w:r>
          </w:p>
        </w:tc>
        <w:tc>
          <w:tcPr>
            <w:tcW w:w="1439" w:type="dxa"/>
            <w:gridSpan w:val="2"/>
          </w:tcPr>
          <w:p w:rsidR="00E8626D" w:rsidRPr="003E17F5" w:rsidRDefault="00E8626D" w:rsidP="00A93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F5">
              <w:rPr>
                <w:rFonts w:ascii="Times New Roman" w:hAnsi="Times New Roman" w:cs="Times New Roman"/>
                <w:sz w:val="24"/>
                <w:szCs w:val="24"/>
              </w:rPr>
              <w:t>июнь- август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C14307" w:rsidRDefault="00E8626D" w:rsidP="00015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C1430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237" w:type="dxa"/>
          </w:tcPr>
          <w:p w:rsidR="00E8626D" w:rsidRPr="003E17F5" w:rsidRDefault="00E8626D" w:rsidP="00A93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7F5">
              <w:rPr>
                <w:rFonts w:ascii="Times New Roman" w:hAnsi="Times New Roman" w:cs="Times New Roman"/>
                <w:sz w:val="24"/>
                <w:szCs w:val="24"/>
              </w:rPr>
              <w:t>Организация работы Территориальной психолого-медико-педагогической комиссии Ванинского муниципального района</w:t>
            </w:r>
          </w:p>
        </w:tc>
        <w:tc>
          <w:tcPr>
            <w:tcW w:w="2224" w:type="dxa"/>
            <w:gridSpan w:val="2"/>
          </w:tcPr>
          <w:p w:rsidR="00E8626D" w:rsidRPr="003E17F5" w:rsidRDefault="00E8626D" w:rsidP="00A93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Климонтова Ю.А.</w:t>
            </w:r>
          </w:p>
        </w:tc>
        <w:tc>
          <w:tcPr>
            <w:tcW w:w="1439" w:type="dxa"/>
            <w:gridSpan w:val="2"/>
          </w:tcPr>
          <w:p w:rsidR="00E8626D" w:rsidRPr="003E17F5" w:rsidRDefault="00E8626D" w:rsidP="00A93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F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C14307" w:rsidRDefault="00E8626D" w:rsidP="00015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C1430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237" w:type="dxa"/>
          </w:tcPr>
          <w:p w:rsidR="00E8626D" w:rsidRPr="003E17F5" w:rsidRDefault="00E8626D" w:rsidP="00A9334E">
            <w:pPr>
              <w:tabs>
                <w:tab w:val="left" w:pos="16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7F5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призывной комиссии Ванинского муниципального района</w:t>
            </w:r>
          </w:p>
        </w:tc>
        <w:tc>
          <w:tcPr>
            <w:tcW w:w="2224" w:type="dxa"/>
            <w:gridSpan w:val="2"/>
          </w:tcPr>
          <w:p w:rsidR="00E8626D" w:rsidRPr="003E17F5" w:rsidRDefault="00E8626D" w:rsidP="00A9334E">
            <w:pPr>
              <w:tabs>
                <w:tab w:val="left" w:pos="16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F5">
              <w:rPr>
                <w:rFonts w:ascii="Times New Roman" w:hAnsi="Times New Roman" w:cs="Times New Roman"/>
                <w:sz w:val="24"/>
                <w:szCs w:val="24"/>
              </w:rPr>
              <w:t xml:space="preserve"> Голованов М.Л.</w:t>
            </w:r>
          </w:p>
          <w:p w:rsidR="00E8626D" w:rsidRPr="003E17F5" w:rsidRDefault="00E8626D" w:rsidP="00A9334E">
            <w:pPr>
              <w:tabs>
                <w:tab w:val="left" w:pos="16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F5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Дмитриева Н.Г.</w:t>
            </w:r>
          </w:p>
        </w:tc>
        <w:tc>
          <w:tcPr>
            <w:tcW w:w="1439" w:type="dxa"/>
            <w:gridSpan w:val="2"/>
          </w:tcPr>
          <w:p w:rsidR="00E8626D" w:rsidRPr="003E17F5" w:rsidRDefault="00E8626D" w:rsidP="00A9334E">
            <w:pPr>
              <w:tabs>
                <w:tab w:val="left" w:pos="16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7F5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C14307" w:rsidRDefault="00E8626D" w:rsidP="00015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C1430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237" w:type="dxa"/>
          </w:tcPr>
          <w:p w:rsidR="00E8626D" w:rsidRPr="003E17F5" w:rsidRDefault="00E8626D" w:rsidP="00A93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7F5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комиссии по делам несовершеннолетних и защите их прав</w:t>
            </w:r>
          </w:p>
        </w:tc>
        <w:tc>
          <w:tcPr>
            <w:tcW w:w="2224" w:type="dxa"/>
            <w:gridSpan w:val="2"/>
          </w:tcPr>
          <w:p w:rsidR="00E8626D" w:rsidRPr="003E17F5" w:rsidRDefault="00E8626D" w:rsidP="00A9334E">
            <w:pPr>
              <w:pStyle w:val="Heading1"/>
              <w:spacing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E17F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Старенкова А.А.</w:t>
            </w:r>
          </w:p>
        </w:tc>
        <w:tc>
          <w:tcPr>
            <w:tcW w:w="1439" w:type="dxa"/>
            <w:gridSpan w:val="2"/>
          </w:tcPr>
          <w:p w:rsidR="00E8626D" w:rsidRPr="003E17F5" w:rsidRDefault="00E8626D" w:rsidP="00A9334E">
            <w:pPr>
              <w:pStyle w:val="Heading1"/>
              <w:spacing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E17F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 графику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C14307" w:rsidRDefault="00E8626D" w:rsidP="00015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C14307"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</w:tc>
        <w:tc>
          <w:tcPr>
            <w:tcW w:w="6237" w:type="dxa"/>
          </w:tcPr>
          <w:p w:rsidR="00E8626D" w:rsidRPr="003E17F5" w:rsidRDefault="00E8626D" w:rsidP="00A93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7F5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 муниципальной  антитеррористической комиссии</w:t>
            </w:r>
          </w:p>
        </w:tc>
        <w:tc>
          <w:tcPr>
            <w:tcW w:w="2224" w:type="dxa"/>
            <w:gridSpan w:val="2"/>
          </w:tcPr>
          <w:p w:rsidR="00E8626D" w:rsidRPr="003E17F5" w:rsidRDefault="00E8626D" w:rsidP="00A9334E">
            <w:pPr>
              <w:jc w:val="center"/>
            </w:pPr>
            <w:r w:rsidRPr="003E17F5">
              <w:rPr>
                <w:rFonts w:ascii="Times New Roman" w:hAnsi="Times New Roman" w:cs="Times New Roman"/>
                <w:sz w:val="24"/>
                <w:szCs w:val="24"/>
              </w:rPr>
              <w:t>Голованов М.Л.</w:t>
            </w:r>
          </w:p>
        </w:tc>
        <w:tc>
          <w:tcPr>
            <w:tcW w:w="1439" w:type="dxa"/>
            <w:gridSpan w:val="2"/>
          </w:tcPr>
          <w:p w:rsidR="00E8626D" w:rsidRPr="003E17F5" w:rsidRDefault="00E8626D" w:rsidP="00A933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17F5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C14307" w:rsidRDefault="00E8626D" w:rsidP="00015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C14307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6237" w:type="dxa"/>
          </w:tcPr>
          <w:p w:rsidR="00E8626D" w:rsidRPr="003E17F5" w:rsidRDefault="00E8626D" w:rsidP="00A93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7F5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 муниципальной  комиссии по безопасности дорожного движения</w:t>
            </w:r>
          </w:p>
        </w:tc>
        <w:tc>
          <w:tcPr>
            <w:tcW w:w="2224" w:type="dxa"/>
            <w:gridSpan w:val="2"/>
          </w:tcPr>
          <w:p w:rsidR="00E8626D" w:rsidRPr="003E17F5" w:rsidRDefault="00E8626D" w:rsidP="00A9334E">
            <w:pPr>
              <w:jc w:val="center"/>
            </w:pPr>
            <w:r w:rsidRPr="003E17F5">
              <w:rPr>
                <w:rFonts w:ascii="Times New Roman" w:hAnsi="Times New Roman" w:cs="Times New Roman"/>
                <w:sz w:val="24"/>
                <w:szCs w:val="24"/>
              </w:rPr>
              <w:t>Голованов М.Л.</w:t>
            </w:r>
          </w:p>
        </w:tc>
        <w:tc>
          <w:tcPr>
            <w:tcW w:w="1439" w:type="dxa"/>
            <w:gridSpan w:val="2"/>
          </w:tcPr>
          <w:p w:rsidR="00E8626D" w:rsidRPr="003E17F5" w:rsidRDefault="00E8626D" w:rsidP="00A933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17F5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C14307" w:rsidRDefault="00E8626D" w:rsidP="00015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C14307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6237" w:type="dxa"/>
          </w:tcPr>
          <w:p w:rsidR="00E8626D" w:rsidRPr="003E17F5" w:rsidRDefault="00E8626D" w:rsidP="00A93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7F5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комиссии по предупреждению и ликвидации чрезвычайных ситуаций</w:t>
            </w:r>
          </w:p>
        </w:tc>
        <w:tc>
          <w:tcPr>
            <w:tcW w:w="2224" w:type="dxa"/>
            <w:gridSpan w:val="2"/>
          </w:tcPr>
          <w:p w:rsidR="00E8626D" w:rsidRPr="003E17F5" w:rsidRDefault="00E8626D" w:rsidP="00A9334E">
            <w:pPr>
              <w:jc w:val="center"/>
            </w:pPr>
            <w:r w:rsidRPr="003E17F5">
              <w:rPr>
                <w:rFonts w:ascii="Times New Roman" w:hAnsi="Times New Roman" w:cs="Times New Roman"/>
                <w:sz w:val="24"/>
                <w:szCs w:val="24"/>
              </w:rPr>
              <w:t>Голованов М.Л.</w:t>
            </w:r>
          </w:p>
        </w:tc>
        <w:tc>
          <w:tcPr>
            <w:tcW w:w="1439" w:type="dxa"/>
            <w:gridSpan w:val="2"/>
          </w:tcPr>
          <w:p w:rsidR="00E8626D" w:rsidRPr="003E17F5" w:rsidRDefault="00E8626D" w:rsidP="00A93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F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C14307" w:rsidRDefault="00E8626D" w:rsidP="00015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C14307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6237" w:type="dxa"/>
          </w:tcPr>
          <w:p w:rsidR="00E8626D" w:rsidRPr="003E17F5" w:rsidRDefault="00E8626D" w:rsidP="00A93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7F5">
              <w:rPr>
                <w:rFonts w:ascii="Times New Roman" w:hAnsi="Times New Roman" w:cs="Times New Roman"/>
                <w:sz w:val="24"/>
                <w:szCs w:val="24"/>
              </w:rPr>
              <w:t>Участие в оргкомитетах по подготовке и проведению районных мероприятий.</w:t>
            </w:r>
          </w:p>
        </w:tc>
        <w:tc>
          <w:tcPr>
            <w:tcW w:w="2224" w:type="dxa"/>
            <w:gridSpan w:val="2"/>
          </w:tcPr>
          <w:p w:rsidR="00E8626D" w:rsidRPr="003E17F5" w:rsidRDefault="00E8626D" w:rsidP="00662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F5">
              <w:rPr>
                <w:rFonts w:ascii="Times New Roman" w:hAnsi="Times New Roman" w:cs="Times New Roman"/>
                <w:sz w:val="24"/>
                <w:szCs w:val="24"/>
              </w:rPr>
              <w:t>Голованов М.Л., специалисты управления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ования</w:t>
            </w:r>
          </w:p>
        </w:tc>
        <w:tc>
          <w:tcPr>
            <w:tcW w:w="1439" w:type="dxa"/>
            <w:gridSpan w:val="2"/>
          </w:tcPr>
          <w:p w:rsidR="00E8626D" w:rsidRPr="003E17F5" w:rsidRDefault="00E8626D" w:rsidP="00A93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F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C14307" w:rsidRDefault="00E8626D" w:rsidP="00015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C14307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6237" w:type="dxa"/>
          </w:tcPr>
          <w:p w:rsidR="00E8626D" w:rsidRPr="003E17F5" w:rsidRDefault="00E8626D" w:rsidP="0026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7F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Участие в межведомственной комиссии по координации организации отдыха, оздоровления и занятости детей </w:t>
            </w:r>
          </w:p>
        </w:tc>
        <w:tc>
          <w:tcPr>
            <w:tcW w:w="2224" w:type="dxa"/>
            <w:gridSpan w:val="2"/>
          </w:tcPr>
          <w:p w:rsidR="00E8626D" w:rsidRPr="003E17F5" w:rsidRDefault="00E8626D" w:rsidP="0026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F5">
              <w:rPr>
                <w:rFonts w:ascii="Times New Roman" w:hAnsi="Times New Roman" w:cs="Times New Roman"/>
                <w:sz w:val="24"/>
                <w:szCs w:val="24"/>
              </w:rPr>
              <w:t>Голованов М.Л. Старенкова А.А.</w:t>
            </w:r>
          </w:p>
        </w:tc>
        <w:tc>
          <w:tcPr>
            <w:tcW w:w="1439" w:type="dxa"/>
            <w:gridSpan w:val="2"/>
          </w:tcPr>
          <w:p w:rsidR="00E8626D" w:rsidRPr="003E17F5" w:rsidRDefault="00E8626D" w:rsidP="00C143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</w:tr>
      <w:tr w:rsidR="00E8626D" w:rsidRPr="00D15AB6" w:rsidTr="0098367E">
        <w:trPr>
          <w:trHeight w:val="519"/>
        </w:trPr>
        <w:tc>
          <w:tcPr>
            <w:tcW w:w="851" w:type="dxa"/>
          </w:tcPr>
          <w:p w:rsidR="00E8626D" w:rsidRPr="00C14307" w:rsidRDefault="00E8626D" w:rsidP="000150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C14307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6237" w:type="dxa"/>
          </w:tcPr>
          <w:p w:rsidR="00E8626D" w:rsidRPr="003E17F5" w:rsidRDefault="00E8626D" w:rsidP="00261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7F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общественного совета по независимой оценке качества образования</w:t>
            </w:r>
          </w:p>
        </w:tc>
        <w:tc>
          <w:tcPr>
            <w:tcW w:w="2224" w:type="dxa"/>
            <w:gridSpan w:val="2"/>
          </w:tcPr>
          <w:p w:rsidR="00E8626D" w:rsidRPr="003E17F5" w:rsidRDefault="00E8626D" w:rsidP="0026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7F5">
              <w:rPr>
                <w:rFonts w:ascii="Times New Roman" w:hAnsi="Times New Roman" w:cs="Times New Roman"/>
                <w:sz w:val="24"/>
                <w:szCs w:val="24"/>
              </w:rPr>
              <w:t>Дмитриева Н.Г. Быкова Ю.В.</w:t>
            </w:r>
          </w:p>
        </w:tc>
        <w:tc>
          <w:tcPr>
            <w:tcW w:w="1439" w:type="dxa"/>
            <w:gridSpan w:val="2"/>
          </w:tcPr>
          <w:p w:rsidR="00E8626D" w:rsidRPr="003E17F5" w:rsidRDefault="00E8626D" w:rsidP="00C143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17F5">
              <w:rPr>
                <w:rFonts w:ascii="Times New Roman" w:hAnsi="Times New Roman" w:cs="Times New Roman"/>
              </w:rPr>
              <w:t>По графику</w:t>
            </w:r>
          </w:p>
        </w:tc>
      </w:tr>
      <w:tr w:rsidR="00E8626D" w:rsidRPr="00D15AB6" w:rsidTr="0098367E">
        <w:trPr>
          <w:trHeight w:val="2086"/>
        </w:trPr>
        <w:tc>
          <w:tcPr>
            <w:tcW w:w="851" w:type="dxa"/>
          </w:tcPr>
          <w:p w:rsidR="00E8626D" w:rsidRPr="00C14307" w:rsidRDefault="00E8626D" w:rsidP="00ED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07">
              <w:rPr>
                <w:rFonts w:ascii="Times New Roman" w:hAnsi="Times New Roman" w:cs="Times New Roman"/>
                <w:sz w:val="24"/>
                <w:szCs w:val="24"/>
              </w:rPr>
              <w:t>9.19</w:t>
            </w:r>
          </w:p>
        </w:tc>
        <w:tc>
          <w:tcPr>
            <w:tcW w:w="6237" w:type="dxa"/>
          </w:tcPr>
          <w:p w:rsidR="00E8626D" w:rsidRPr="003E17F5" w:rsidRDefault="00E8626D" w:rsidP="00ED7AE4">
            <w:pPr>
              <w:pStyle w:val="12"/>
              <w:shd w:val="clear" w:color="auto" w:fill="auto"/>
              <w:tabs>
                <w:tab w:val="left" w:pos="1906"/>
              </w:tabs>
              <w:spacing w:after="0" w:line="240" w:lineRule="auto"/>
              <w:ind w:right="20" w:firstLine="0"/>
              <w:jc w:val="both"/>
              <w:rPr>
                <w:sz w:val="24"/>
                <w:szCs w:val="24"/>
              </w:rPr>
            </w:pPr>
            <w:r w:rsidRPr="00C14307">
              <w:rPr>
                <w:sz w:val="24"/>
                <w:szCs w:val="24"/>
              </w:rPr>
              <w:t>Организация работы комиссии при Управлении образования администрации  Ванинского муниципального района Хабаровского края по вопросам выполнения Феде</w:t>
            </w:r>
            <w:r w:rsidRPr="00C14307">
              <w:rPr>
                <w:sz w:val="24"/>
                <w:szCs w:val="24"/>
              </w:rPr>
              <w:softHyphen/>
              <w:t>рального закона № 273-ФЗ «Об образовании в Российской Федерации» в части всеобуча, по осуществлению контроля и рассмотрению заявлений родителей о соблюдении прав граждан на получение общего образования.</w:t>
            </w:r>
          </w:p>
        </w:tc>
        <w:tc>
          <w:tcPr>
            <w:tcW w:w="2224" w:type="dxa"/>
            <w:gridSpan w:val="2"/>
          </w:tcPr>
          <w:p w:rsidR="00E8626D" w:rsidRPr="003E17F5" w:rsidRDefault="00E8626D" w:rsidP="00ED7AE4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Н.Г. Климонтова Ю.А.</w:t>
            </w:r>
          </w:p>
        </w:tc>
        <w:tc>
          <w:tcPr>
            <w:tcW w:w="1439" w:type="dxa"/>
            <w:gridSpan w:val="2"/>
          </w:tcPr>
          <w:p w:rsidR="00E8626D" w:rsidRPr="003E17F5" w:rsidRDefault="00E8626D" w:rsidP="00ED7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625AAE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5F91"/>
                <w:sz w:val="24"/>
                <w:szCs w:val="24"/>
              </w:rPr>
            </w:pPr>
          </w:p>
        </w:tc>
        <w:tc>
          <w:tcPr>
            <w:tcW w:w="9900" w:type="dxa"/>
            <w:gridSpan w:val="5"/>
          </w:tcPr>
          <w:p w:rsidR="00E8626D" w:rsidRPr="00625AAE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5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Х. Общие мероприятия</w:t>
            </w:r>
          </w:p>
          <w:p w:rsidR="00E8626D" w:rsidRPr="00625AAE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F81BD"/>
                <w:sz w:val="24"/>
                <w:szCs w:val="24"/>
              </w:rPr>
            </w:pPr>
            <w:r w:rsidRPr="00625AAE">
              <w:rPr>
                <w:rFonts w:ascii="Times New Roman" w:hAnsi="Times New Roman" w:cs="Times New Roman"/>
                <w:sz w:val="24"/>
                <w:szCs w:val="24"/>
              </w:rPr>
              <w:t>(торжественные и праздничные мероприятия, смотры, конкурсы слеты, фестивали, районные акции)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471EE9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6237" w:type="dxa"/>
          </w:tcPr>
          <w:p w:rsidR="00E8626D" w:rsidRPr="00471EE9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Районная экологическая конференция для начальной школы</w:t>
            </w:r>
          </w:p>
        </w:tc>
        <w:tc>
          <w:tcPr>
            <w:tcW w:w="2224" w:type="dxa"/>
            <w:gridSpan w:val="2"/>
          </w:tcPr>
          <w:p w:rsidR="00E8626D" w:rsidRPr="00471EE9" w:rsidRDefault="00E8626D" w:rsidP="00D01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Старенкова А.А.</w:t>
            </w:r>
          </w:p>
        </w:tc>
        <w:tc>
          <w:tcPr>
            <w:tcW w:w="1439" w:type="dxa"/>
            <w:gridSpan w:val="2"/>
          </w:tcPr>
          <w:p w:rsidR="00E8626D" w:rsidRPr="00471EE9" w:rsidRDefault="00E8626D" w:rsidP="00E21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471EE9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6237" w:type="dxa"/>
          </w:tcPr>
          <w:p w:rsidR="00E8626D" w:rsidRPr="00471EE9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военно-патриотического марафона </w:t>
            </w:r>
          </w:p>
        </w:tc>
        <w:tc>
          <w:tcPr>
            <w:tcW w:w="2224" w:type="dxa"/>
            <w:gridSpan w:val="2"/>
          </w:tcPr>
          <w:p w:rsidR="00E8626D" w:rsidRPr="00471EE9" w:rsidRDefault="00E8626D" w:rsidP="00D01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Старенкова А.А.</w:t>
            </w:r>
          </w:p>
        </w:tc>
        <w:tc>
          <w:tcPr>
            <w:tcW w:w="1439" w:type="dxa"/>
            <w:gridSpan w:val="2"/>
          </w:tcPr>
          <w:p w:rsidR="00E8626D" w:rsidRPr="00471EE9" w:rsidRDefault="00E8626D" w:rsidP="00C9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471EE9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6237" w:type="dxa"/>
            <w:vAlign w:val="center"/>
          </w:tcPr>
          <w:p w:rsidR="00E8626D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зимних школьных каникул </w:t>
            </w:r>
          </w:p>
          <w:p w:rsidR="00E8626D" w:rsidRPr="00471EE9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2224" w:type="dxa"/>
            <w:gridSpan w:val="2"/>
          </w:tcPr>
          <w:p w:rsidR="00E8626D" w:rsidRPr="00471EE9" w:rsidRDefault="00E8626D" w:rsidP="00D01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Старенкова А.А.</w:t>
            </w:r>
          </w:p>
        </w:tc>
        <w:tc>
          <w:tcPr>
            <w:tcW w:w="1439" w:type="dxa"/>
            <w:gridSpan w:val="2"/>
          </w:tcPr>
          <w:p w:rsidR="00E8626D" w:rsidRPr="00471EE9" w:rsidRDefault="00E8626D" w:rsidP="00C9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E8626D" w:rsidRPr="00471EE9" w:rsidRDefault="00E8626D" w:rsidP="00C9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26D" w:rsidRPr="00D15AB6" w:rsidTr="0098367E">
        <w:tc>
          <w:tcPr>
            <w:tcW w:w="851" w:type="dxa"/>
          </w:tcPr>
          <w:p w:rsidR="00E8626D" w:rsidRPr="00471EE9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6237" w:type="dxa"/>
          </w:tcPr>
          <w:p w:rsidR="00E8626D" w:rsidRPr="00471EE9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Месячник военно-патриотической работы в образовательных организациях района</w:t>
            </w:r>
          </w:p>
        </w:tc>
        <w:tc>
          <w:tcPr>
            <w:tcW w:w="2224" w:type="dxa"/>
            <w:gridSpan w:val="2"/>
          </w:tcPr>
          <w:p w:rsidR="00E8626D" w:rsidRPr="00471EE9" w:rsidRDefault="00E8626D" w:rsidP="00D01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Старенкова А.А.</w:t>
            </w:r>
          </w:p>
        </w:tc>
        <w:tc>
          <w:tcPr>
            <w:tcW w:w="1439" w:type="dxa"/>
            <w:gridSpan w:val="2"/>
          </w:tcPr>
          <w:p w:rsidR="00E8626D" w:rsidRPr="00471EE9" w:rsidRDefault="00E8626D" w:rsidP="00C9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471EE9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6237" w:type="dxa"/>
          </w:tcPr>
          <w:p w:rsidR="00E8626D" w:rsidRPr="00471EE9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детского изобразительного творчества, в рамках военно-патриотического марафона </w:t>
            </w:r>
          </w:p>
        </w:tc>
        <w:tc>
          <w:tcPr>
            <w:tcW w:w="2224" w:type="dxa"/>
            <w:gridSpan w:val="2"/>
          </w:tcPr>
          <w:p w:rsidR="00E8626D" w:rsidRPr="00471EE9" w:rsidRDefault="00E8626D" w:rsidP="00D01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Старенкова А.А.</w:t>
            </w:r>
          </w:p>
        </w:tc>
        <w:tc>
          <w:tcPr>
            <w:tcW w:w="1439" w:type="dxa"/>
            <w:gridSpan w:val="2"/>
          </w:tcPr>
          <w:p w:rsidR="00E8626D" w:rsidRPr="00471EE9" w:rsidRDefault="00E8626D" w:rsidP="00C9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471EE9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6237" w:type="dxa"/>
          </w:tcPr>
          <w:p w:rsidR="00E8626D" w:rsidRPr="00471EE9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Конкурс чтецов, в рамках военно-патриотического марафона</w:t>
            </w:r>
          </w:p>
        </w:tc>
        <w:tc>
          <w:tcPr>
            <w:tcW w:w="2224" w:type="dxa"/>
            <w:gridSpan w:val="2"/>
          </w:tcPr>
          <w:p w:rsidR="00E8626D" w:rsidRPr="00471EE9" w:rsidRDefault="00E8626D" w:rsidP="00D01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Старенкова А.А.</w:t>
            </w:r>
          </w:p>
        </w:tc>
        <w:tc>
          <w:tcPr>
            <w:tcW w:w="1439" w:type="dxa"/>
            <w:gridSpan w:val="2"/>
          </w:tcPr>
          <w:p w:rsidR="00E8626D" w:rsidRPr="00471EE9" w:rsidRDefault="00E8626D" w:rsidP="00C9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471EE9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</w:p>
        </w:tc>
        <w:tc>
          <w:tcPr>
            <w:tcW w:w="6237" w:type="dxa"/>
          </w:tcPr>
          <w:p w:rsidR="00E8626D" w:rsidRPr="00471EE9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Районная акция «Безопасность детей превыше всего»</w:t>
            </w:r>
          </w:p>
        </w:tc>
        <w:tc>
          <w:tcPr>
            <w:tcW w:w="2224" w:type="dxa"/>
            <w:gridSpan w:val="2"/>
          </w:tcPr>
          <w:p w:rsidR="00E8626D" w:rsidRPr="00471EE9" w:rsidRDefault="00E8626D" w:rsidP="00D01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Старенкова А.А.</w:t>
            </w:r>
          </w:p>
        </w:tc>
        <w:tc>
          <w:tcPr>
            <w:tcW w:w="1439" w:type="dxa"/>
            <w:gridSpan w:val="2"/>
          </w:tcPr>
          <w:p w:rsidR="00E8626D" w:rsidRPr="00471EE9" w:rsidRDefault="00E8626D" w:rsidP="00C9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471EE9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E8626D" w:rsidRPr="00471EE9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Районная экологическая конференция «Юный исследователь»</w:t>
            </w:r>
          </w:p>
        </w:tc>
        <w:tc>
          <w:tcPr>
            <w:tcW w:w="2224" w:type="dxa"/>
            <w:gridSpan w:val="2"/>
          </w:tcPr>
          <w:p w:rsidR="00E8626D" w:rsidRPr="00471EE9" w:rsidRDefault="00E8626D" w:rsidP="00D01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Старенкова А.А.</w:t>
            </w:r>
          </w:p>
        </w:tc>
        <w:tc>
          <w:tcPr>
            <w:tcW w:w="1439" w:type="dxa"/>
            <w:gridSpan w:val="2"/>
          </w:tcPr>
          <w:p w:rsidR="00E8626D" w:rsidRPr="00471EE9" w:rsidRDefault="00E8626D" w:rsidP="00C9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E8626D" w:rsidRPr="00471EE9" w:rsidRDefault="00E8626D" w:rsidP="00C9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26D" w:rsidRPr="00D15AB6" w:rsidTr="0098367E">
        <w:tc>
          <w:tcPr>
            <w:tcW w:w="851" w:type="dxa"/>
          </w:tcPr>
          <w:p w:rsidR="00E8626D" w:rsidRPr="00471EE9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E8626D" w:rsidRPr="00471EE9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неделя «Музей и дети» </w:t>
            </w:r>
          </w:p>
        </w:tc>
        <w:tc>
          <w:tcPr>
            <w:tcW w:w="2224" w:type="dxa"/>
            <w:gridSpan w:val="2"/>
          </w:tcPr>
          <w:p w:rsidR="00E8626D" w:rsidRPr="00471EE9" w:rsidRDefault="00E8626D" w:rsidP="00D01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Старенкова А.А.</w:t>
            </w:r>
          </w:p>
        </w:tc>
        <w:tc>
          <w:tcPr>
            <w:tcW w:w="1439" w:type="dxa"/>
            <w:gridSpan w:val="2"/>
          </w:tcPr>
          <w:p w:rsidR="00E8626D" w:rsidRPr="00471EE9" w:rsidRDefault="00E8626D" w:rsidP="00C9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471EE9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6237" w:type="dxa"/>
            <w:vAlign w:val="center"/>
          </w:tcPr>
          <w:p w:rsidR="00E8626D" w:rsidRPr="00471EE9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Организация весенних школьных каникул</w:t>
            </w:r>
          </w:p>
        </w:tc>
        <w:tc>
          <w:tcPr>
            <w:tcW w:w="2224" w:type="dxa"/>
            <w:gridSpan w:val="2"/>
          </w:tcPr>
          <w:p w:rsidR="00E8626D" w:rsidRPr="00471EE9" w:rsidRDefault="00E8626D" w:rsidP="00D01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Старенкова А.А.</w:t>
            </w:r>
          </w:p>
        </w:tc>
        <w:tc>
          <w:tcPr>
            <w:tcW w:w="1439" w:type="dxa"/>
            <w:gridSpan w:val="2"/>
          </w:tcPr>
          <w:p w:rsidR="00E8626D" w:rsidRPr="00471EE9" w:rsidRDefault="00E8626D" w:rsidP="00C9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471EE9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6237" w:type="dxa"/>
          </w:tcPr>
          <w:p w:rsidR="00E8626D" w:rsidRPr="00471EE9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Районный конкурс профессионального мастерства среди подростков «Мы сами»</w:t>
            </w:r>
          </w:p>
        </w:tc>
        <w:tc>
          <w:tcPr>
            <w:tcW w:w="2224" w:type="dxa"/>
            <w:gridSpan w:val="2"/>
          </w:tcPr>
          <w:p w:rsidR="00E8626D" w:rsidRPr="00471EE9" w:rsidRDefault="00E8626D" w:rsidP="00D01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Старенкова А.А.</w:t>
            </w:r>
          </w:p>
        </w:tc>
        <w:tc>
          <w:tcPr>
            <w:tcW w:w="1439" w:type="dxa"/>
            <w:gridSpan w:val="2"/>
          </w:tcPr>
          <w:p w:rsidR="00E8626D" w:rsidRPr="00471EE9" w:rsidRDefault="00E8626D" w:rsidP="00C9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471EE9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6237" w:type="dxa"/>
          </w:tcPr>
          <w:p w:rsidR="00E8626D" w:rsidRPr="00471EE9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Межрайонная экологическая конференция «Сохраним лес»</w:t>
            </w:r>
          </w:p>
        </w:tc>
        <w:tc>
          <w:tcPr>
            <w:tcW w:w="2224" w:type="dxa"/>
            <w:gridSpan w:val="2"/>
          </w:tcPr>
          <w:p w:rsidR="00E8626D" w:rsidRPr="00471EE9" w:rsidRDefault="00E8626D" w:rsidP="00D01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Старенкова А.А.</w:t>
            </w:r>
          </w:p>
        </w:tc>
        <w:tc>
          <w:tcPr>
            <w:tcW w:w="1439" w:type="dxa"/>
            <w:gridSpan w:val="2"/>
          </w:tcPr>
          <w:p w:rsidR="00E8626D" w:rsidRPr="00471EE9" w:rsidRDefault="00E8626D" w:rsidP="00C9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471EE9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10.13</w:t>
            </w:r>
          </w:p>
        </w:tc>
        <w:tc>
          <w:tcPr>
            <w:tcW w:w="6237" w:type="dxa"/>
          </w:tcPr>
          <w:p w:rsidR="00E8626D" w:rsidRPr="00471EE9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 xml:space="preserve">Конкурс юных экскурсоводов, в рамках военно-патриотического марафона  </w:t>
            </w:r>
          </w:p>
        </w:tc>
        <w:tc>
          <w:tcPr>
            <w:tcW w:w="2224" w:type="dxa"/>
            <w:gridSpan w:val="2"/>
          </w:tcPr>
          <w:p w:rsidR="00E8626D" w:rsidRPr="00471EE9" w:rsidRDefault="00E8626D" w:rsidP="00D01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Старенкова А.А.</w:t>
            </w:r>
          </w:p>
        </w:tc>
        <w:tc>
          <w:tcPr>
            <w:tcW w:w="1439" w:type="dxa"/>
            <w:gridSpan w:val="2"/>
          </w:tcPr>
          <w:p w:rsidR="00E8626D" w:rsidRPr="00471EE9" w:rsidRDefault="00E8626D" w:rsidP="00C9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471EE9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10.14</w:t>
            </w:r>
          </w:p>
        </w:tc>
        <w:tc>
          <w:tcPr>
            <w:tcW w:w="6237" w:type="dxa"/>
          </w:tcPr>
          <w:p w:rsidR="00E8626D" w:rsidRPr="00471EE9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Районная экологическая акция «Помоги зимующей птице»</w:t>
            </w:r>
          </w:p>
        </w:tc>
        <w:tc>
          <w:tcPr>
            <w:tcW w:w="2224" w:type="dxa"/>
            <w:gridSpan w:val="2"/>
          </w:tcPr>
          <w:p w:rsidR="00E8626D" w:rsidRPr="00471EE9" w:rsidRDefault="00E8626D" w:rsidP="00D01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Старенкова А.А.</w:t>
            </w:r>
          </w:p>
        </w:tc>
        <w:tc>
          <w:tcPr>
            <w:tcW w:w="1439" w:type="dxa"/>
            <w:gridSpan w:val="2"/>
          </w:tcPr>
          <w:p w:rsidR="00E8626D" w:rsidRPr="00471EE9" w:rsidRDefault="00E8626D" w:rsidP="00C9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471EE9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6237" w:type="dxa"/>
          </w:tcPr>
          <w:p w:rsidR="00E8626D" w:rsidRPr="00471EE9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фестиваль детского творчества и выставка детского творчества «Радуга талантов» </w:t>
            </w:r>
          </w:p>
        </w:tc>
        <w:tc>
          <w:tcPr>
            <w:tcW w:w="2224" w:type="dxa"/>
            <w:gridSpan w:val="2"/>
          </w:tcPr>
          <w:p w:rsidR="00E8626D" w:rsidRPr="00471EE9" w:rsidRDefault="00E8626D" w:rsidP="00D01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Старенкова А.А.</w:t>
            </w:r>
          </w:p>
        </w:tc>
        <w:tc>
          <w:tcPr>
            <w:tcW w:w="1439" w:type="dxa"/>
            <w:gridSpan w:val="2"/>
          </w:tcPr>
          <w:p w:rsidR="00E8626D" w:rsidRPr="00471EE9" w:rsidRDefault="00E8626D" w:rsidP="00C9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471EE9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10.16</w:t>
            </w:r>
          </w:p>
        </w:tc>
        <w:tc>
          <w:tcPr>
            <w:tcW w:w="6237" w:type="dxa"/>
          </w:tcPr>
          <w:p w:rsidR="00E8626D" w:rsidRPr="00471EE9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Районная «Неделя театра»</w:t>
            </w:r>
          </w:p>
        </w:tc>
        <w:tc>
          <w:tcPr>
            <w:tcW w:w="2224" w:type="dxa"/>
            <w:gridSpan w:val="2"/>
          </w:tcPr>
          <w:p w:rsidR="00E8626D" w:rsidRPr="00471EE9" w:rsidRDefault="00E8626D" w:rsidP="00D01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Старенкова А.А.</w:t>
            </w:r>
          </w:p>
        </w:tc>
        <w:tc>
          <w:tcPr>
            <w:tcW w:w="1439" w:type="dxa"/>
            <w:gridSpan w:val="2"/>
          </w:tcPr>
          <w:p w:rsidR="00E8626D" w:rsidRPr="00471EE9" w:rsidRDefault="00E8626D" w:rsidP="00C9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471EE9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10.17</w:t>
            </w:r>
          </w:p>
        </w:tc>
        <w:tc>
          <w:tcPr>
            <w:tcW w:w="6237" w:type="dxa"/>
          </w:tcPr>
          <w:p w:rsidR="00E8626D" w:rsidRPr="00471EE9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Организация весенних каникул</w:t>
            </w:r>
          </w:p>
        </w:tc>
        <w:tc>
          <w:tcPr>
            <w:tcW w:w="2224" w:type="dxa"/>
            <w:gridSpan w:val="2"/>
          </w:tcPr>
          <w:p w:rsidR="00E8626D" w:rsidRPr="00471EE9" w:rsidRDefault="00E8626D" w:rsidP="00D01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Старенкова А.А.</w:t>
            </w:r>
          </w:p>
        </w:tc>
        <w:tc>
          <w:tcPr>
            <w:tcW w:w="1439" w:type="dxa"/>
            <w:gridSpan w:val="2"/>
          </w:tcPr>
          <w:p w:rsidR="00E8626D" w:rsidRPr="00471EE9" w:rsidRDefault="00E8626D" w:rsidP="00C9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471EE9" w:rsidRDefault="00E8626D" w:rsidP="00C55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10.18</w:t>
            </w:r>
          </w:p>
        </w:tc>
        <w:tc>
          <w:tcPr>
            <w:tcW w:w="6237" w:type="dxa"/>
          </w:tcPr>
          <w:p w:rsidR="00E8626D" w:rsidRPr="00471EE9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90F">
              <w:rPr>
                <w:rFonts w:ascii="Times New Roman" w:hAnsi="Times New Roman" w:cs="Times New Roman"/>
                <w:sz w:val="24"/>
                <w:szCs w:val="24"/>
              </w:rPr>
              <w:t>Районная научно-практическая конференция школьников «На пороге открытий»</w:t>
            </w:r>
          </w:p>
        </w:tc>
        <w:tc>
          <w:tcPr>
            <w:tcW w:w="2224" w:type="dxa"/>
            <w:gridSpan w:val="2"/>
          </w:tcPr>
          <w:p w:rsidR="00E8626D" w:rsidRPr="009A064A" w:rsidRDefault="00E8626D" w:rsidP="00C5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Ухин М.М.</w:t>
            </w:r>
          </w:p>
          <w:p w:rsidR="00E8626D" w:rsidRPr="009A064A" w:rsidRDefault="00E8626D" w:rsidP="00C5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4A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</w:t>
            </w:r>
          </w:p>
        </w:tc>
        <w:tc>
          <w:tcPr>
            <w:tcW w:w="1439" w:type="dxa"/>
            <w:gridSpan w:val="2"/>
          </w:tcPr>
          <w:p w:rsidR="00E8626D" w:rsidRPr="009A064A" w:rsidRDefault="00E8626D" w:rsidP="00C55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4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064A">
              <w:rPr>
                <w:rFonts w:ascii="Times New Roman" w:hAnsi="Times New Roman" w:cs="Times New Roman"/>
                <w:sz w:val="24"/>
                <w:szCs w:val="24"/>
              </w:rPr>
              <w:t>- май</w:t>
            </w:r>
          </w:p>
        </w:tc>
      </w:tr>
      <w:tr w:rsidR="00E8626D" w:rsidRPr="00D15AB6" w:rsidTr="00AD04E7">
        <w:tc>
          <w:tcPr>
            <w:tcW w:w="851" w:type="dxa"/>
          </w:tcPr>
          <w:p w:rsidR="00E8626D" w:rsidRPr="00471EE9" w:rsidRDefault="00E8626D" w:rsidP="00C55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10.19</w:t>
            </w:r>
          </w:p>
        </w:tc>
        <w:tc>
          <w:tcPr>
            <w:tcW w:w="6237" w:type="dxa"/>
            <w:vAlign w:val="center"/>
          </w:tcPr>
          <w:p w:rsidR="00E8626D" w:rsidRPr="009A064A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64A">
              <w:rPr>
                <w:rFonts w:ascii="Times New Roman" w:hAnsi="Times New Roman" w:cs="Times New Roman"/>
                <w:sz w:val="24"/>
                <w:szCs w:val="24"/>
              </w:rPr>
              <w:t>Организация и  проведение муниципальной олимпиады младших школьников.</w:t>
            </w:r>
          </w:p>
        </w:tc>
        <w:tc>
          <w:tcPr>
            <w:tcW w:w="2224" w:type="dxa"/>
            <w:gridSpan w:val="2"/>
          </w:tcPr>
          <w:p w:rsidR="00E8626D" w:rsidRPr="009A064A" w:rsidRDefault="00E8626D" w:rsidP="00D01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Ухин М.М.</w:t>
            </w:r>
          </w:p>
          <w:p w:rsidR="00E8626D" w:rsidRPr="009A064A" w:rsidRDefault="00E8626D" w:rsidP="00D01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4A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</w:t>
            </w:r>
          </w:p>
        </w:tc>
        <w:tc>
          <w:tcPr>
            <w:tcW w:w="1439" w:type="dxa"/>
            <w:gridSpan w:val="2"/>
          </w:tcPr>
          <w:p w:rsidR="00E8626D" w:rsidRPr="009A064A" w:rsidRDefault="00E8626D" w:rsidP="00C9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4A">
              <w:rPr>
                <w:rFonts w:ascii="Times New Roman" w:hAnsi="Times New Roman" w:cs="Times New Roman"/>
                <w:sz w:val="24"/>
                <w:szCs w:val="24"/>
              </w:rPr>
              <w:t>Апрель- май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471EE9" w:rsidRDefault="00E8626D" w:rsidP="00C55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E8626D" w:rsidRPr="00471EE9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проектов, в рамках военно-патриотического марафона  </w:t>
            </w:r>
          </w:p>
        </w:tc>
        <w:tc>
          <w:tcPr>
            <w:tcW w:w="2224" w:type="dxa"/>
            <w:gridSpan w:val="2"/>
          </w:tcPr>
          <w:p w:rsidR="00E8626D" w:rsidRPr="00471EE9" w:rsidRDefault="00E8626D" w:rsidP="00D01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Старенкова А.А.</w:t>
            </w:r>
          </w:p>
        </w:tc>
        <w:tc>
          <w:tcPr>
            <w:tcW w:w="1439" w:type="dxa"/>
            <w:gridSpan w:val="2"/>
          </w:tcPr>
          <w:p w:rsidR="00E8626D" w:rsidRPr="00471EE9" w:rsidRDefault="00E8626D" w:rsidP="00C9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8626D" w:rsidRPr="00D15AB6" w:rsidTr="00561FF6">
        <w:trPr>
          <w:trHeight w:val="353"/>
        </w:trPr>
        <w:tc>
          <w:tcPr>
            <w:tcW w:w="851" w:type="dxa"/>
          </w:tcPr>
          <w:p w:rsidR="00E8626D" w:rsidRPr="00471EE9" w:rsidRDefault="00E8626D" w:rsidP="00C55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10.21</w:t>
            </w:r>
          </w:p>
        </w:tc>
        <w:tc>
          <w:tcPr>
            <w:tcW w:w="6237" w:type="dxa"/>
          </w:tcPr>
          <w:p w:rsidR="00E8626D" w:rsidRPr="00471EE9" w:rsidRDefault="00E8626D" w:rsidP="00561FF6">
            <w:pPr>
              <w:spacing w:after="0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Районный фестиваль детских театральных коллективов «Маска»</w:t>
            </w:r>
          </w:p>
        </w:tc>
        <w:tc>
          <w:tcPr>
            <w:tcW w:w="2224" w:type="dxa"/>
            <w:gridSpan w:val="2"/>
          </w:tcPr>
          <w:p w:rsidR="00E8626D" w:rsidRPr="00471EE9" w:rsidRDefault="00E8626D" w:rsidP="00D01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Старенкова А.А.</w:t>
            </w:r>
          </w:p>
        </w:tc>
        <w:tc>
          <w:tcPr>
            <w:tcW w:w="1439" w:type="dxa"/>
            <w:gridSpan w:val="2"/>
          </w:tcPr>
          <w:p w:rsidR="00E8626D" w:rsidRPr="00471EE9" w:rsidRDefault="00E8626D" w:rsidP="00C9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471EE9" w:rsidRDefault="00E8626D" w:rsidP="00C55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10.22</w:t>
            </w:r>
          </w:p>
        </w:tc>
        <w:tc>
          <w:tcPr>
            <w:tcW w:w="6237" w:type="dxa"/>
          </w:tcPr>
          <w:p w:rsidR="00E8626D" w:rsidRPr="00471EE9" w:rsidRDefault="00E8626D" w:rsidP="00AD04E7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Районная выставка детского творчества </w:t>
            </w:r>
          </w:p>
        </w:tc>
        <w:tc>
          <w:tcPr>
            <w:tcW w:w="2224" w:type="dxa"/>
            <w:gridSpan w:val="2"/>
          </w:tcPr>
          <w:p w:rsidR="00E8626D" w:rsidRPr="00471EE9" w:rsidRDefault="00E8626D" w:rsidP="00D01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Старенкова А.А.</w:t>
            </w:r>
          </w:p>
        </w:tc>
        <w:tc>
          <w:tcPr>
            <w:tcW w:w="1439" w:type="dxa"/>
            <w:gridSpan w:val="2"/>
          </w:tcPr>
          <w:p w:rsidR="00E8626D" w:rsidRPr="00471EE9" w:rsidRDefault="00E8626D" w:rsidP="00C9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471EE9" w:rsidRDefault="00E8626D" w:rsidP="00C55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10.23</w:t>
            </w:r>
          </w:p>
        </w:tc>
        <w:tc>
          <w:tcPr>
            <w:tcW w:w="6237" w:type="dxa"/>
          </w:tcPr>
          <w:p w:rsidR="00E8626D" w:rsidRPr="00471EE9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Районная экологическая акция «Дни защиты от экологической опасности»</w:t>
            </w:r>
          </w:p>
        </w:tc>
        <w:tc>
          <w:tcPr>
            <w:tcW w:w="2224" w:type="dxa"/>
            <w:gridSpan w:val="2"/>
          </w:tcPr>
          <w:p w:rsidR="00E8626D" w:rsidRPr="00471EE9" w:rsidRDefault="00E8626D" w:rsidP="00D01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Старенкова А.А.</w:t>
            </w:r>
          </w:p>
        </w:tc>
        <w:tc>
          <w:tcPr>
            <w:tcW w:w="1439" w:type="dxa"/>
            <w:gridSpan w:val="2"/>
          </w:tcPr>
          <w:p w:rsidR="00E8626D" w:rsidRPr="00471EE9" w:rsidRDefault="00E8626D" w:rsidP="00C9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апрель-июнь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471EE9" w:rsidRDefault="00E8626D" w:rsidP="00C55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10.24</w:t>
            </w:r>
          </w:p>
        </w:tc>
        <w:tc>
          <w:tcPr>
            <w:tcW w:w="6237" w:type="dxa"/>
          </w:tcPr>
          <w:p w:rsidR="00E8626D" w:rsidRPr="00471EE9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Победы в Великой Отечественной войне (по отдельному плану)</w:t>
            </w:r>
          </w:p>
        </w:tc>
        <w:tc>
          <w:tcPr>
            <w:tcW w:w="2224" w:type="dxa"/>
            <w:gridSpan w:val="2"/>
          </w:tcPr>
          <w:p w:rsidR="00E8626D" w:rsidRPr="00471EE9" w:rsidRDefault="00E8626D" w:rsidP="00D01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Старенкова А.А.</w:t>
            </w:r>
          </w:p>
        </w:tc>
        <w:tc>
          <w:tcPr>
            <w:tcW w:w="1439" w:type="dxa"/>
            <w:gridSpan w:val="2"/>
          </w:tcPr>
          <w:p w:rsidR="00E8626D" w:rsidRPr="00471EE9" w:rsidRDefault="00E8626D" w:rsidP="00C9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471EE9" w:rsidRDefault="00E8626D" w:rsidP="00C55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10.25</w:t>
            </w:r>
          </w:p>
        </w:tc>
        <w:tc>
          <w:tcPr>
            <w:tcW w:w="6237" w:type="dxa"/>
            <w:vAlign w:val="center"/>
          </w:tcPr>
          <w:p w:rsidR="00E8626D" w:rsidRPr="00471EE9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Учебные сборы по основам военной службы с обучающимися 10-х классов общеобразовательных организаций района</w:t>
            </w:r>
          </w:p>
        </w:tc>
        <w:tc>
          <w:tcPr>
            <w:tcW w:w="2224" w:type="dxa"/>
            <w:gridSpan w:val="2"/>
          </w:tcPr>
          <w:p w:rsidR="00E8626D" w:rsidRPr="00471EE9" w:rsidRDefault="00E8626D" w:rsidP="00D01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Старенкова А.А.</w:t>
            </w:r>
          </w:p>
        </w:tc>
        <w:tc>
          <w:tcPr>
            <w:tcW w:w="1439" w:type="dxa"/>
            <w:gridSpan w:val="2"/>
          </w:tcPr>
          <w:p w:rsidR="00E8626D" w:rsidRPr="00471EE9" w:rsidRDefault="00E8626D" w:rsidP="00C9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471EE9" w:rsidRDefault="00E8626D" w:rsidP="00C55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10.26</w:t>
            </w:r>
          </w:p>
        </w:tc>
        <w:tc>
          <w:tcPr>
            <w:tcW w:w="6237" w:type="dxa"/>
            <w:vAlign w:val="center"/>
          </w:tcPr>
          <w:p w:rsidR="00E8626D" w:rsidRPr="00471EE9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Организация и  проведение торжественных мероприятий «Последний звонок»</w:t>
            </w:r>
          </w:p>
        </w:tc>
        <w:tc>
          <w:tcPr>
            <w:tcW w:w="2224" w:type="dxa"/>
            <w:gridSpan w:val="2"/>
          </w:tcPr>
          <w:p w:rsidR="00E8626D" w:rsidRPr="00471EE9" w:rsidRDefault="00E8626D" w:rsidP="00D01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Дмитриева Н.Г.</w:t>
            </w:r>
          </w:p>
          <w:p w:rsidR="00E8626D" w:rsidRPr="00471EE9" w:rsidRDefault="00E8626D" w:rsidP="00D01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Старенкова А.А.</w:t>
            </w:r>
          </w:p>
        </w:tc>
        <w:tc>
          <w:tcPr>
            <w:tcW w:w="1439" w:type="dxa"/>
            <w:gridSpan w:val="2"/>
          </w:tcPr>
          <w:p w:rsidR="00E8626D" w:rsidRPr="00471EE9" w:rsidRDefault="00E8626D" w:rsidP="00C9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471EE9" w:rsidRDefault="00E8626D" w:rsidP="00C55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10.27</w:t>
            </w:r>
          </w:p>
        </w:tc>
        <w:tc>
          <w:tcPr>
            <w:tcW w:w="6237" w:type="dxa"/>
          </w:tcPr>
          <w:p w:rsidR="00E8626D" w:rsidRPr="00471EE9" w:rsidRDefault="00E8626D" w:rsidP="00AD04E7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районного выпускного вечера. Чествование медалистов</w:t>
            </w:r>
          </w:p>
        </w:tc>
        <w:tc>
          <w:tcPr>
            <w:tcW w:w="2224" w:type="dxa"/>
            <w:gridSpan w:val="2"/>
          </w:tcPr>
          <w:p w:rsidR="00E8626D" w:rsidRPr="00471EE9" w:rsidRDefault="00E8626D" w:rsidP="00D01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Дмитриева Н.Г.</w:t>
            </w:r>
          </w:p>
          <w:p w:rsidR="00E8626D" w:rsidRPr="00471EE9" w:rsidRDefault="00E8626D" w:rsidP="00D01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Старенкова А.А</w:t>
            </w:r>
          </w:p>
        </w:tc>
        <w:tc>
          <w:tcPr>
            <w:tcW w:w="1439" w:type="dxa"/>
            <w:gridSpan w:val="2"/>
          </w:tcPr>
          <w:p w:rsidR="00E8626D" w:rsidRPr="00471EE9" w:rsidRDefault="00E8626D" w:rsidP="00C9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Default="00E8626D" w:rsidP="00C55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10.28</w:t>
            </w:r>
          </w:p>
        </w:tc>
        <w:tc>
          <w:tcPr>
            <w:tcW w:w="6237" w:type="dxa"/>
            <w:vAlign w:val="center"/>
          </w:tcPr>
          <w:p w:rsidR="00E8626D" w:rsidRPr="00471EE9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Организация летней занятости школьников</w:t>
            </w:r>
          </w:p>
        </w:tc>
        <w:tc>
          <w:tcPr>
            <w:tcW w:w="2224" w:type="dxa"/>
            <w:gridSpan w:val="2"/>
          </w:tcPr>
          <w:p w:rsidR="00E8626D" w:rsidRPr="00471EE9" w:rsidRDefault="00E8626D" w:rsidP="00D01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Старенкова А.А.</w:t>
            </w:r>
          </w:p>
        </w:tc>
        <w:tc>
          <w:tcPr>
            <w:tcW w:w="1439" w:type="dxa"/>
            <w:gridSpan w:val="2"/>
          </w:tcPr>
          <w:p w:rsidR="00E8626D" w:rsidRPr="00471EE9" w:rsidRDefault="00E8626D" w:rsidP="00C9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Июнь- август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471EE9" w:rsidRDefault="00E8626D" w:rsidP="00C55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10.29</w:t>
            </w:r>
          </w:p>
        </w:tc>
        <w:tc>
          <w:tcPr>
            <w:tcW w:w="6237" w:type="dxa"/>
            <w:vAlign w:val="center"/>
          </w:tcPr>
          <w:p w:rsidR="00E8626D" w:rsidRPr="00471EE9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программ летних оздоровительных лагерей с дневным пребыванием </w:t>
            </w:r>
          </w:p>
        </w:tc>
        <w:tc>
          <w:tcPr>
            <w:tcW w:w="2224" w:type="dxa"/>
            <w:gridSpan w:val="2"/>
          </w:tcPr>
          <w:p w:rsidR="00E8626D" w:rsidRPr="00471EE9" w:rsidRDefault="00E8626D" w:rsidP="00D01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Старенкова А.А.</w:t>
            </w:r>
          </w:p>
        </w:tc>
        <w:tc>
          <w:tcPr>
            <w:tcW w:w="1439" w:type="dxa"/>
            <w:gridSpan w:val="2"/>
          </w:tcPr>
          <w:p w:rsidR="00E8626D" w:rsidRPr="00471EE9" w:rsidRDefault="00E8626D" w:rsidP="00C9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Май – сентябрь</w:t>
            </w:r>
          </w:p>
        </w:tc>
      </w:tr>
      <w:tr w:rsidR="00E8626D" w:rsidRPr="00D15AB6" w:rsidTr="00AD04E7">
        <w:tc>
          <w:tcPr>
            <w:tcW w:w="851" w:type="dxa"/>
          </w:tcPr>
          <w:p w:rsidR="00E8626D" w:rsidRPr="00471EE9" w:rsidRDefault="00E8626D" w:rsidP="00C55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</w:tcPr>
          <w:p w:rsidR="00E8626D" w:rsidRPr="009A064A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64A">
              <w:rPr>
                <w:rFonts w:ascii="Times New Roman" w:hAnsi="Times New Roman" w:cs="Times New Roman"/>
                <w:sz w:val="24"/>
                <w:szCs w:val="24"/>
              </w:rPr>
              <w:t>Организация и  проведение мероприятий, посвященных Дню знаний</w:t>
            </w:r>
          </w:p>
        </w:tc>
        <w:tc>
          <w:tcPr>
            <w:tcW w:w="2224" w:type="dxa"/>
            <w:gridSpan w:val="2"/>
          </w:tcPr>
          <w:p w:rsidR="00E8626D" w:rsidRPr="009A064A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4A">
              <w:rPr>
                <w:rFonts w:ascii="Times New Roman" w:hAnsi="Times New Roman" w:cs="Times New Roman"/>
                <w:sz w:val="24"/>
                <w:szCs w:val="24"/>
              </w:rPr>
              <w:t xml:space="preserve"> Голованов М.Л.</w:t>
            </w:r>
          </w:p>
          <w:p w:rsidR="00E8626D" w:rsidRPr="009A064A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4A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образования</w:t>
            </w:r>
          </w:p>
        </w:tc>
        <w:tc>
          <w:tcPr>
            <w:tcW w:w="1439" w:type="dxa"/>
            <w:gridSpan w:val="2"/>
          </w:tcPr>
          <w:p w:rsidR="00E8626D" w:rsidRPr="009A064A" w:rsidRDefault="00E8626D" w:rsidP="00C9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4A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471EE9" w:rsidRDefault="00E8626D" w:rsidP="00C55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</w:tcPr>
          <w:p w:rsidR="00E8626D" w:rsidRPr="00471EE9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Участие в исследовании дрейфующего мусора на побережье бухты Токи</w:t>
            </w:r>
          </w:p>
        </w:tc>
        <w:tc>
          <w:tcPr>
            <w:tcW w:w="2224" w:type="dxa"/>
            <w:gridSpan w:val="2"/>
          </w:tcPr>
          <w:p w:rsidR="00E8626D" w:rsidRPr="00471EE9" w:rsidRDefault="00E8626D" w:rsidP="00AD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Старенкова А.А.</w:t>
            </w:r>
          </w:p>
        </w:tc>
        <w:tc>
          <w:tcPr>
            <w:tcW w:w="1439" w:type="dxa"/>
            <w:gridSpan w:val="2"/>
          </w:tcPr>
          <w:p w:rsidR="00E8626D" w:rsidRPr="00471EE9" w:rsidRDefault="00E8626D" w:rsidP="00C9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471EE9" w:rsidRDefault="00E8626D" w:rsidP="00C55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10.32</w:t>
            </w:r>
          </w:p>
        </w:tc>
        <w:tc>
          <w:tcPr>
            <w:tcW w:w="6237" w:type="dxa"/>
          </w:tcPr>
          <w:p w:rsidR="00E8626D" w:rsidRPr="00471EE9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Районный конкурс на лучшую организацию Недели  туризма в образовательных учреждениях Ванинского района</w:t>
            </w:r>
          </w:p>
        </w:tc>
        <w:tc>
          <w:tcPr>
            <w:tcW w:w="2224" w:type="dxa"/>
            <w:gridSpan w:val="2"/>
          </w:tcPr>
          <w:p w:rsidR="00E8626D" w:rsidRPr="00471EE9" w:rsidRDefault="00E8626D" w:rsidP="00AD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Старенкова А.А.</w:t>
            </w:r>
          </w:p>
        </w:tc>
        <w:tc>
          <w:tcPr>
            <w:tcW w:w="1439" w:type="dxa"/>
            <w:gridSpan w:val="2"/>
          </w:tcPr>
          <w:p w:rsidR="00E8626D" w:rsidRPr="00471EE9" w:rsidRDefault="00E8626D" w:rsidP="00C9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471EE9" w:rsidRDefault="00E8626D" w:rsidP="00C55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10.33</w:t>
            </w:r>
          </w:p>
        </w:tc>
        <w:tc>
          <w:tcPr>
            <w:tcW w:w="6237" w:type="dxa"/>
          </w:tcPr>
          <w:p w:rsidR="00E8626D" w:rsidRPr="00471EE9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Районный конкурс юных инспекторов дорожного движения «Безопасное колесо»</w:t>
            </w:r>
          </w:p>
        </w:tc>
        <w:tc>
          <w:tcPr>
            <w:tcW w:w="2224" w:type="dxa"/>
            <w:gridSpan w:val="2"/>
          </w:tcPr>
          <w:p w:rsidR="00E8626D" w:rsidRPr="00471EE9" w:rsidRDefault="00E8626D" w:rsidP="00AD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Старенкова А.А.</w:t>
            </w:r>
          </w:p>
        </w:tc>
        <w:tc>
          <w:tcPr>
            <w:tcW w:w="1439" w:type="dxa"/>
            <w:gridSpan w:val="2"/>
          </w:tcPr>
          <w:p w:rsidR="00E8626D" w:rsidRPr="00471EE9" w:rsidRDefault="00E8626D" w:rsidP="00C9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471EE9" w:rsidRDefault="00E8626D" w:rsidP="00C55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10.34</w:t>
            </w:r>
          </w:p>
        </w:tc>
        <w:tc>
          <w:tcPr>
            <w:tcW w:w="6237" w:type="dxa"/>
          </w:tcPr>
          <w:p w:rsidR="00E8626D" w:rsidRPr="00471EE9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Неделя военно-исторических мероприятий, посвященных развитию гражданского патриотизма</w:t>
            </w:r>
          </w:p>
        </w:tc>
        <w:tc>
          <w:tcPr>
            <w:tcW w:w="2224" w:type="dxa"/>
            <w:gridSpan w:val="2"/>
          </w:tcPr>
          <w:p w:rsidR="00E8626D" w:rsidRPr="00471EE9" w:rsidRDefault="00E8626D" w:rsidP="00AD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Старенкова А.А.</w:t>
            </w:r>
          </w:p>
        </w:tc>
        <w:tc>
          <w:tcPr>
            <w:tcW w:w="1439" w:type="dxa"/>
            <w:gridSpan w:val="2"/>
          </w:tcPr>
          <w:p w:rsidR="00E8626D" w:rsidRPr="00471EE9" w:rsidRDefault="00E8626D" w:rsidP="00C9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8626D" w:rsidRPr="00471EE9" w:rsidRDefault="00E8626D" w:rsidP="00C9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26D" w:rsidRPr="00D15AB6" w:rsidTr="0098367E">
        <w:tc>
          <w:tcPr>
            <w:tcW w:w="851" w:type="dxa"/>
          </w:tcPr>
          <w:p w:rsidR="00E8626D" w:rsidRPr="00471EE9" w:rsidRDefault="00E8626D" w:rsidP="00C55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37" w:type="dxa"/>
          </w:tcPr>
          <w:p w:rsidR="00E8626D" w:rsidRPr="00471EE9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72-й годовщине окончания Второй мировой войны</w:t>
            </w:r>
          </w:p>
        </w:tc>
        <w:tc>
          <w:tcPr>
            <w:tcW w:w="2224" w:type="dxa"/>
            <w:gridSpan w:val="2"/>
          </w:tcPr>
          <w:p w:rsidR="00E8626D" w:rsidRPr="00471EE9" w:rsidRDefault="00E8626D" w:rsidP="00AD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Старенкова А.А.</w:t>
            </w:r>
          </w:p>
        </w:tc>
        <w:tc>
          <w:tcPr>
            <w:tcW w:w="1439" w:type="dxa"/>
            <w:gridSpan w:val="2"/>
          </w:tcPr>
          <w:p w:rsidR="00E8626D" w:rsidRPr="00471EE9" w:rsidRDefault="00E8626D" w:rsidP="00C93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471EE9" w:rsidRDefault="00E8626D" w:rsidP="00C55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37" w:type="dxa"/>
          </w:tcPr>
          <w:p w:rsidR="00E8626D" w:rsidRPr="00471EE9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Районный конкурс исследовательских работ учащихся «Возвращенные имена»</w:t>
            </w:r>
          </w:p>
        </w:tc>
        <w:tc>
          <w:tcPr>
            <w:tcW w:w="2224" w:type="dxa"/>
            <w:gridSpan w:val="2"/>
          </w:tcPr>
          <w:p w:rsidR="00E8626D" w:rsidRPr="00471EE9" w:rsidRDefault="00E8626D" w:rsidP="00AD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Старенкова А.А.</w:t>
            </w:r>
          </w:p>
        </w:tc>
        <w:tc>
          <w:tcPr>
            <w:tcW w:w="1439" w:type="dxa"/>
            <w:gridSpan w:val="2"/>
          </w:tcPr>
          <w:p w:rsidR="00E8626D" w:rsidRPr="00471EE9" w:rsidRDefault="00E8626D" w:rsidP="00C9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471EE9" w:rsidRDefault="00E8626D" w:rsidP="00C55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37" w:type="dxa"/>
          </w:tcPr>
          <w:p w:rsidR="00E8626D" w:rsidRPr="00471EE9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Районный конкурс юных инспекторов дорожного движения «Безопасное колесо»</w:t>
            </w:r>
          </w:p>
        </w:tc>
        <w:tc>
          <w:tcPr>
            <w:tcW w:w="2224" w:type="dxa"/>
            <w:gridSpan w:val="2"/>
          </w:tcPr>
          <w:p w:rsidR="00E8626D" w:rsidRPr="00471EE9" w:rsidRDefault="00E8626D" w:rsidP="00AD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Старенкова А.А.</w:t>
            </w:r>
          </w:p>
        </w:tc>
        <w:tc>
          <w:tcPr>
            <w:tcW w:w="1439" w:type="dxa"/>
            <w:gridSpan w:val="2"/>
          </w:tcPr>
          <w:p w:rsidR="00E8626D" w:rsidRPr="00471EE9" w:rsidRDefault="00E8626D" w:rsidP="00C9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471EE9" w:rsidRDefault="00E8626D" w:rsidP="00C55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10.38</w:t>
            </w:r>
          </w:p>
        </w:tc>
        <w:tc>
          <w:tcPr>
            <w:tcW w:w="6237" w:type="dxa"/>
          </w:tcPr>
          <w:p w:rsidR="00E8626D" w:rsidRPr="00471EE9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Неделя военно-исторических мероприятий, посвященных развитию гражданского патриотизма</w:t>
            </w:r>
          </w:p>
        </w:tc>
        <w:tc>
          <w:tcPr>
            <w:tcW w:w="2224" w:type="dxa"/>
            <w:gridSpan w:val="2"/>
          </w:tcPr>
          <w:p w:rsidR="00E8626D" w:rsidRPr="00471EE9" w:rsidRDefault="00E8626D" w:rsidP="00AD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Старенкова А.А.</w:t>
            </w:r>
          </w:p>
        </w:tc>
        <w:tc>
          <w:tcPr>
            <w:tcW w:w="1439" w:type="dxa"/>
            <w:gridSpan w:val="2"/>
          </w:tcPr>
          <w:p w:rsidR="00E8626D" w:rsidRPr="00471EE9" w:rsidRDefault="00E8626D" w:rsidP="00C9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471EE9" w:rsidRDefault="00E8626D" w:rsidP="00C55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10.39</w:t>
            </w:r>
          </w:p>
        </w:tc>
        <w:tc>
          <w:tcPr>
            <w:tcW w:w="6237" w:type="dxa"/>
          </w:tcPr>
          <w:p w:rsidR="00E8626D" w:rsidRPr="00471EE9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72-й годовщине окончания Второй мировой войны</w:t>
            </w:r>
          </w:p>
        </w:tc>
        <w:tc>
          <w:tcPr>
            <w:tcW w:w="2224" w:type="dxa"/>
            <w:gridSpan w:val="2"/>
          </w:tcPr>
          <w:p w:rsidR="00E8626D" w:rsidRPr="00471EE9" w:rsidRDefault="00E8626D" w:rsidP="00AD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Старенкова А.А.</w:t>
            </w:r>
          </w:p>
        </w:tc>
        <w:tc>
          <w:tcPr>
            <w:tcW w:w="1439" w:type="dxa"/>
            <w:gridSpan w:val="2"/>
          </w:tcPr>
          <w:p w:rsidR="00E8626D" w:rsidRPr="00471EE9" w:rsidRDefault="00E8626D" w:rsidP="00C9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471EE9" w:rsidRDefault="00E8626D" w:rsidP="00C55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</w:tc>
        <w:tc>
          <w:tcPr>
            <w:tcW w:w="6237" w:type="dxa"/>
          </w:tcPr>
          <w:p w:rsidR="00E8626D" w:rsidRPr="00471EE9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Районный конкурс исследовательских работ учащихся «Возвращенные имена»</w:t>
            </w:r>
          </w:p>
        </w:tc>
        <w:tc>
          <w:tcPr>
            <w:tcW w:w="2224" w:type="dxa"/>
            <w:gridSpan w:val="2"/>
          </w:tcPr>
          <w:p w:rsidR="00E8626D" w:rsidRPr="00471EE9" w:rsidRDefault="00E8626D" w:rsidP="00AD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Старенкова А.А.</w:t>
            </w:r>
          </w:p>
        </w:tc>
        <w:tc>
          <w:tcPr>
            <w:tcW w:w="1439" w:type="dxa"/>
            <w:gridSpan w:val="2"/>
          </w:tcPr>
          <w:p w:rsidR="00E8626D" w:rsidRPr="00471EE9" w:rsidRDefault="00E8626D" w:rsidP="00C9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</w:tr>
      <w:tr w:rsidR="00E8626D" w:rsidRPr="00D15AB6" w:rsidTr="00AD04E7">
        <w:tc>
          <w:tcPr>
            <w:tcW w:w="851" w:type="dxa"/>
          </w:tcPr>
          <w:p w:rsidR="00E8626D" w:rsidRDefault="00E8626D" w:rsidP="00C55EF5">
            <w:r w:rsidRPr="001D4346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E8626D" w:rsidRPr="009A064A" w:rsidRDefault="00E8626D" w:rsidP="00261F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64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 проведение школьного и муниципального этапов Всероссийской олимпиады школьников  </w:t>
            </w:r>
          </w:p>
        </w:tc>
        <w:tc>
          <w:tcPr>
            <w:tcW w:w="2224" w:type="dxa"/>
            <w:gridSpan w:val="2"/>
          </w:tcPr>
          <w:p w:rsidR="00E8626D" w:rsidRPr="009A064A" w:rsidRDefault="00E8626D" w:rsidP="00261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Ухин М.М.</w:t>
            </w:r>
          </w:p>
          <w:p w:rsidR="00E8626D" w:rsidRPr="009A064A" w:rsidRDefault="00E8626D" w:rsidP="00261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4A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</w:t>
            </w:r>
          </w:p>
        </w:tc>
        <w:tc>
          <w:tcPr>
            <w:tcW w:w="1439" w:type="dxa"/>
            <w:gridSpan w:val="2"/>
          </w:tcPr>
          <w:p w:rsidR="00E8626D" w:rsidRPr="009A064A" w:rsidRDefault="00E8626D" w:rsidP="00C9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A064A">
              <w:rPr>
                <w:rFonts w:ascii="Times New Roman" w:hAnsi="Times New Roman" w:cs="Times New Roman"/>
                <w:sz w:val="24"/>
                <w:szCs w:val="24"/>
              </w:rPr>
              <w:t>ентябрь - декабрь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Default="00E8626D" w:rsidP="00C55EF5">
            <w:r w:rsidRPr="001D4346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E8626D" w:rsidRPr="00471EE9" w:rsidRDefault="00E8626D" w:rsidP="00983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Районная экологическая акция «Чистый посёлок», посвященная 79-летию со дня образования Хабаровского края</w:t>
            </w:r>
          </w:p>
        </w:tc>
        <w:tc>
          <w:tcPr>
            <w:tcW w:w="2224" w:type="dxa"/>
            <w:gridSpan w:val="2"/>
          </w:tcPr>
          <w:p w:rsidR="00E8626D" w:rsidRPr="00471EE9" w:rsidRDefault="00E8626D" w:rsidP="009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Старенкова А.А.</w:t>
            </w:r>
          </w:p>
        </w:tc>
        <w:tc>
          <w:tcPr>
            <w:tcW w:w="1439" w:type="dxa"/>
            <w:gridSpan w:val="2"/>
          </w:tcPr>
          <w:p w:rsidR="00E8626D" w:rsidRPr="00471EE9" w:rsidRDefault="00E8626D" w:rsidP="00C9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Default="00E8626D" w:rsidP="00C55EF5">
            <w:r w:rsidRPr="001D4346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E8626D" w:rsidRPr="00471EE9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Районный конкурс литературных работ «Горжусь тобой, мой край родной, посвященная 79-летию со дня образования Хабаровского края</w:t>
            </w:r>
          </w:p>
        </w:tc>
        <w:tc>
          <w:tcPr>
            <w:tcW w:w="2224" w:type="dxa"/>
            <w:gridSpan w:val="2"/>
          </w:tcPr>
          <w:p w:rsidR="00E8626D" w:rsidRPr="00471EE9" w:rsidRDefault="00E8626D" w:rsidP="00AD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Старенкова А.А.</w:t>
            </w:r>
          </w:p>
        </w:tc>
        <w:tc>
          <w:tcPr>
            <w:tcW w:w="1439" w:type="dxa"/>
            <w:gridSpan w:val="2"/>
          </w:tcPr>
          <w:p w:rsidR="00E8626D" w:rsidRPr="00471EE9" w:rsidRDefault="00E8626D" w:rsidP="00C9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Default="00E8626D" w:rsidP="00C55EF5">
            <w:r w:rsidRPr="001D4346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E8626D" w:rsidRPr="00471EE9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Районный конкурс детского творчества «Зеркало природы»</w:t>
            </w:r>
          </w:p>
        </w:tc>
        <w:tc>
          <w:tcPr>
            <w:tcW w:w="2224" w:type="dxa"/>
            <w:gridSpan w:val="2"/>
          </w:tcPr>
          <w:p w:rsidR="00E8626D" w:rsidRPr="00471EE9" w:rsidRDefault="00E8626D" w:rsidP="00AD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Старенкова А.А.</w:t>
            </w:r>
          </w:p>
        </w:tc>
        <w:tc>
          <w:tcPr>
            <w:tcW w:w="1439" w:type="dxa"/>
            <w:gridSpan w:val="2"/>
          </w:tcPr>
          <w:p w:rsidR="00E8626D" w:rsidRPr="00471EE9" w:rsidRDefault="00E8626D" w:rsidP="00C9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Default="00E8626D" w:rsidP="00C55EF5">
            <w:r w:rsidRPr="001D4346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E8626D" w:rsidRPr="00B710FF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Районное родительское собрание «Семья и школа: мое время  — мой выбор»</w:t>
            </w:r>
          </w:p>
        </w:tc>
        <w:tc>
          <w:tcPr>
            <w:tcW w:w="2224" w:type="dxa"/>
            <w:gridSpan w:val="2"/>
          </w:tcPr>
          <w:p w:rsidR="00E8626D" w:rsidRPr="00471EE9" w:rsidRDefault="00E8626D" w:rsidP="00AD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Старенкова А.А.</w:t>
            </w:r>
          </w:p>
        </w:tc>
        <w:tc>
          <w:tcPr>
            <w:tcW w:w="1439" w:type="dxa"/>
            <w:gridSpan w:val="2"/>
          </w:tcPr>
          <w:p w:rsidR="00E8626D" w:rsidRPr="00471EE9" w:rsidRDefault="00E8626D" w:rsidP="00C9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Default="00E8626D" w:rsidP="00C55EF5">
            <w:r w:rsidRPr="00D05381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E8626D" w:rsidRPr="00471EE9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Организация осенних каникул</w:t>
            </w:r>
          </w:p>
        </w:tc>
        <w:tc>
          <w:tcPr>
            <w:tcW w:w="2224" w:type="dxa"/>
            <w:gridSpan w:val="2"/>
          </w:tcPr>
          <w:p w:rsidR="00E8626D" w:rsidRPr="00471EE9" w:rsidRDefault="00E8626D" w:rsidP="00AD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Старенкова А.А.</w:t>
            </w:r>
          </w:p>
        </w:tc>
        <w:tc>
          <w:tcPr>
            <w:tcW w:w="1439" w:type="dxa"/>
            <w:gridSpan w:val="2"/>
          </w:tcPr>
          <w:p w:rsidR="00E8626D" w:rsidRPr="00471EE9" w:rsidRDefault="00E8626D" w:rsidP="00C9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Default="00E8626D" w:rsidP="00C55EF5">
            <w:r w:rsidRPr="00D05381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E8626D" w:rsidRPr="00471EE9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Районная военно-спортивная игра «Зарница»</w:t>
            </w:r>
          </w:p>
        </w:tc>
        <w:tc>
          <w:tcPr>
            <w:tcW w:w="2224" w:type="dxa"/>
            <w:gridSpan w:val="2"/>
          </w:tcPr>
          <w:p w:rsidR="00E8626D" w:rsidRPr="00471EE9" w:rsidRDefault="00E8626D" w:rsidP="00AD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Старенкова А.А.</w:t>
            </w:r>
          </w:p>
        </w:tc>
        <w:tc>
          <w:tcPr>
            <w:tcW w:w="1439" w:type="dxa"/>
            <w:gridSpan w:val="2"/>
          </w:tcPr>
          <w:p w:rsidR="00E8626D" w:rsidRPr="00471EE9" w:rsidRDefault="00E8626D" w:rsidP="00C9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Default="00E8626D" w:rsidP="00C55EF5">
            <w:r w:rsidRPr="00D05381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E8626D" w:rsidRPr="00471EE9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Районная выставка детского творчества «Букет для мамы», посвященная Дню матери</w:t>
            </w:r>
          </w:p>
        </w:tc>
        <w:tc>
          <w:tcPr>
            <w:tcW w:w="2224" w:type="dxa"/>
            <w:gridSpan w:val="2"/>
          </w:tcPr>
          <w:p w:rsidR="00E8626D" w:rsidRPr="00471EE9" w:rsidRDefault="00E8626D" w:rsidP="00AD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Старенкова А.А.</w:t>
            </w:r>
          </w:p>
        </w:tc>
        <w:tc>
          <w:tcPr>
            <w:tcW w:w="1439" w:type="dxa"/>
            <w:gridSpan w:val="2"/>
          </w:tcPr>
          <w:p w:rsidR="00E8626D" w:rsidRPr="00471EE9" w:rsidRDefault="00E8626D" w:rsidP="00C9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Default="00E8626D" w:rsidP="00C55EF5">
            <w:r w:rsidRPr="00D05381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E8626D" w:rsidRPr="00471EE9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международному дню толерантности</w:t>
            </w:r>
          </w:p>
        </w:tc>
        <w:tc>
          <w:tcPr>
            <w:tcW w:w="2224" w:type="dxa"/>
            <w:gridSpan w:val="2"/>
          </w:tcPr>
          <w:p w:rsidR="00E8626D" w:rsidRPr="00471EE9" w:rsidRDefault="00E8626D" w:rsidP="00AD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Старенкова А.А.</w:t>
            </w:r>
          </w:p>
        </w:tc>
        <w:tc>
          <w:tcPr>
            <w:tcW w:w="1439" w:type="dxa"/>
            <w:gridSpan w:val="2"/>
          </w:tcPr>
          <w:p w:rsidR="00E8626D" w:rsidRPr="00471EE9" w:rsidRDefault="00E8626D" w:rsidP="00C9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Default="00E8626D" w:rsidP="00C55EF5">
            <w:r>
              <w:rPr>
                <w:rFonts w:ascii="Times New Roman" w:hAnsi="Times New Roman" w:cs="Times New Roman"/>
                <w:sz w:val="24"/>
                <w:szCs w:val="24"/>
              </w:rPr>
              <w:t>10.50</w:t>
            </w:r>
          </w:p>
        </w:tc>
        <w:tc>
          <w:tcPr>
            <w:tcW w:w="6237" w:type="dxa"/>
          </w:tcPr>
          <w:p w:rsidR="00E8626D" w:rsidRPr="00471EE9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Районная экологическая акция «Птичья столовая»»</w:t>
            </w:r>
          </w:p>
        </w:tc>
        <w:tc>
          <w:tcPr>
            <w:tcW w:w="2224" w:type="dxa"/>
            <w:gridSpan w:val="2"/>
          </w:tcPr>
          <w:p w:rsidR="00E8626D" w:rsidRPr="00471EE9" w:rsidRDefault="00E8626D" w:rsidP="00AD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Старенкова А.А.</w:t>
            </w:r>
          </w:p>
        </w:tc>
        <w:tc>
          <w:tcPr>
            <w:tcW w:w="1439" w:type="dxa"/>
            <w:gridSpan w:val="2"/>
          </w:tcPr>
          <w:p w:rsidR="00E8626D" w:rsidRPr="00471EE9" w:rsidRDefault="00E8626D" w:rsidP="00C9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E9">
              <w:rPr>
                <w:rFonts w:ascii="Times New Roman" w:hAnsi="Times New Roman" w:cs="Times New Roman"/>
                <w:sz w:val="24"/>
                <w:szCs w:val="24"/>
              </w:rPr>
              <w:t>Ноябрь  - март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Default="00E8626D" w:rsidP="00C55EF5">
            <w:r>
              <w:rPr>
                <w:rFonts w:ascii="Times New Roman" w:hAnsi="Times New Roman" w:cs="Times New Roman"/>
                <w:sz w:val="24"/>
                <w:szCs w:val="24"/>
              </w:rPr>
              <w:t>10.51</w:t>
            </w:r>
          </w:p>
        </w:tc>
        <w:tc>
          <w:tcPr>
            <w:tcW w:w="6237" w:type="dxa"/>
          </w:tcPr>
          <w:p w:rsidR="00E8626D" w:rsidRPr="009A064A" w:rsidRDefault="00E8626D" w:rsidP="00AD04E7">
            <w:pPr>
              <w:spacing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64A">
              <w:rPr>
                <w:rFonts w:ascii="Times New Roman" w:hAnsi="Times New Roman" w:cs="Times New Roman"/>
                <w:sz w:val="24"/>
                <w:szCs w:val="24"/>
              </w:rPr>
              <w:t>Чествование победителей муниципального этапа Всероссийской олимпиады школьников</w:t>
            </w:r>
          </w:p>
        </w:tc>
        <w:tc>
          <w:tcPr>
            <w:tcW w:w="2224" w:type="dxa"/>
            <w:gridSpan w:val="2"/>
          </w:tcPr>
          <w:p w:rsidR="00E8626D" w:rsidRPr="009A064A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Ухин М.М.</w:t>
            </w:r>
          </w:p>
          <w:p w:rsidR="00E8626D" w:rsidRPr="009A064A" w:rsidRDefault="00E8626D" w:rsidP="00261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4A"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</w:t>
            </w:r>
          </w:p>
        </w:tc>
        <w:tc>
          <w:tcPr>
            <w:tcW w:w="1439" w:type="dxa"/>
            <w:gridSpan w:val="2"/>
          </w:tcPr>
          <w:p w:rsidR="00E8626D" w:rsidRPr="009A064A" w:rsidRDefault="00E8626D" w:rsidP="00C9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A064A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350685" w:rsidRDefault="00E8626D" w:rsidP="00C55EF5">
            <w:pPr>
              <w:rPr>
                <w:sz w:val="24"/>
                <w:szCs w:val="24"/>
              </w:rPr>
            </w:pPr>
            <w:r w:rsidRPr="00350685">
              <w:rPr>
                <w:rFonts w:ascii="Times New Roman" w:hAnsi="Times New Roman" w:cs="Times New Roman"/>
                <w:sz w:val="24"/>
                <w:szCs w:val="24"/>
              </w:rPr>
              <w:t>10.52</w:t>
            </w:r>
          </w:p>
        </w:tc>
        <w:tc>
          <w:tcPr>
            <w:tcW w:w="6237" w:type="dxa"/>
          </w:tcPr>
          <w:p w:rsidR="00E8626D" w:rsidRPr="00350685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85">
              <w:rPr>
                <w:rFonts w:ascii="Times New Roman" w:hAnsi="Times New Roman" w:cs="Times New Roman"/>
                <w:sz w:val="24"/>
                <w:szCs w:val="24"/>
              </w:rPr>
              <w:t>Районный конкурс новогодних композиций «Новогодний сувенир»</w:t>
            </w:r>
          </w:p>
        </w:tc>
        <w:tc>
          <w:tcPr>
            <w:tcW w:w="2224" w:type="dxa"/>
            <w:gridSpan w:val="2"/>
          </w:tcPr>
          <w:p w:rsidR="00E8626D" w:rsidRPr="00350685" w:rsidRDefault="00E8626D" w:rsidP="00AD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85">
              <w:rPr>
                <w:rFonts w:ascii="Times New Roman" w:hAnsi="Times New Roman" w:cs="Times New Roman"/>
                <w:sz w:val="24"/>
                <w:szCs w:val="24"/>
              </w:rPr>
              <w:t>Старенкова А.А.</w:t>
            </w:r>
          </w:p>
        </w:tc>
        <w:tc>
          <w:tcPr>
            <w:tcW w:w="1439" w:type="dxa"/>
            <w:gridSpan w:val="2"/>
          </w:tcPr>
          <w:p w:rsidR="00E8626D" w:rsidRPr="00350685" w:rsidRDefault="00E8626D" w:rsidP="00C9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8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E8626D" w:rsidRPr="00350685" w:rsidRDefault="00E8626D" w:rsidP="00C9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26D" w:rsidRPr="00D15AB6" w:rsidTr="0098367E">
        <w:tc>
          <w:tcPr>
            <w:tcW w:w="851" w:type="dxa"/>
          </w:tcPr>
          <w:p w:rsidR="00E8626D" w:rsidRPr="00350685" w:rsidRDefault="00E8626D">
            <w:pPr>
              <w:rPr>
                <w:sz w:val="24"/>
                <w:szCs w:val="24"/>
              </w:rPr>
            </w:pPr>
            <w:r w:rsidRPr="00350685">
              <w:rPr>
                <w:rFonts w:ascii="Times New Roman" w:hAnsi="Times New Roman" w:cs="Times New Roman"/>
                <w:sz w:val="24"/>
                <w:szCs w:val="24"/>
              </w:rPr>
              <w:t>10.53</w:t>
            </w:r>
          </w:p>
        </w:tc>
        <w:tc>
          <w:tcPr>
            <w:tcW w:w="6237" w:type="dxa"/>
          </w:tcPr>
          <w:p w:rsidR="00E8626D" w:rsidRPr="00350685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85">
              <w:rPr>
                <w:rFonts w:ascii="Times New Roman" w:hAnsi="Times New Roman" w:cs="Times New Roman"/>
                <w:sz w:val="24"/>
                <w:szCs w:val="24"/>
              </w:rPr>
              <w:t>Спартакиада школьников общеобразовательных учреждений района</w:t>
            </w:r>
          </w:p>
        </w:tc>
        <w:tc>
          <w:tcPr>
            <w:tcW w:w="2224" w:type="dxa"/>
            <w:gridSpan w:val="2"/>
          </w:tcPr>
          <w:p w:rsidR="00E8626D" w:rsidRPr="00350685" w:rsidRDefault="00E8626D" w:rsidP="00AD0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85">
              <w:rPr>
                <w:rFonts w:ascii="Times New Roman" w:hAnsi="Times New Roman" w:cs="Times New Roman"/>
                <w:sz w:val="24"/>
                <w:szCs w:val="24"/>
              </w:rPr>
              <w:t>Старенкова А.А.</w:t>
            </w:r>
          </w:p>
        </w:tc>
        <w:tc>
          <w:tcPr>
            <w:tcW w:w="1439" w:type="dxa"/>
            <w:gridSpan w:val="2"/>
          </w:tcPr>
          <w:p w:rsidR="00E8626D" w:rsidRPr="00350685" w:rsidRDefault="00E8626D" w:rsidP="00C93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8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350685" w:rsidRDefault="00E8626D" w:rsidP="0035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685">
              <w:rPr>
                <w:rFonts w:ascii="Times New Roman" w:hAnsi="Times New Roman" w:cs="Times New Roman"/>
                <w:sz w:val="24"/>
                <w:szCs w:val="24"/>
              </w:rPr>
              <w:t>10.54</w:t>
            </w:r>
          </w:p>
        </w:tc>
        <w:tc>
          <w:tcPr>
            <w:tcW w:w="6237" w:type="dxa"/>
          </w:tcPr>
          <w:p w:rsidR="00E8626D" w:rsidRPr="00350685" w:rsidRDefault="00E8626D" w:rsidP="0035068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85">
              <w:rPr>
                <w:rFonts w:ascii="Times New Roman" w:hAnsi="Times New Roman" w:cs="Times New Roman"/>
                <w:sz w:val="24"/>
                <w:szCs w:val="24"/>
              </w:rPr>
              <w:t>Фестиваль художественно-музыкальных композиций, посвящённый Дню Победы в Великой Отечественной войне</w:t>
            </w:r>
          </w:p>
        </w:tc>
        <w:tc>
          <w:tcPr>
            <w:tcW w:w="2224" w:type="dxa"/>
            <w:gridSpan w:val="2"/>
          </w:tcPr>
          <w:p w:rsidR="00E8626D" w:rsidRPr="00350685" w:rsidRDefault="00E8626D" w:rsidP="0035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Мартыненко Е.А.</w:t>
            </w:r>
          </w:p>
        </w:tc>
        <w:tc>
          <w:tcPr>
            <w:tcW w:w="1439" w:type="dxa"/>
            <w:gridSpan w:val="2"/>
          </w:tcPr>
          <w:p w:rsidR="00E8626D" w:rsidRPr="00350685" w:rsidRDefault="00E8626D" w:rsidP="003506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85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E8626D" w:rsidRPr="00D15AB6" w:rsidTr="00350685">
        <w:trPr>
          <w:trHeight w:val="299"/>
        </w:trPr>
        <w:tc>
          <w:tcPr>
            <w:tcW w:w="851" w:type="dxa"/>
          </w:tcPr>
          <w:p w:rsidR="00E8626D" w:rsidRPr="00350685" w:rsidRDefault="00E8626D" w:rsidP="0035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685">
              <w:rPr>
                <w:rFonts w:ascii="Times New Roman" w:hAnsi="Times New Roman" w:cs="Times New Roman"/>
                <w:sz w:val="24"/>
                <w:szCs w:val="24"/>
              </w:rPr>
              <w:t>10.55</w:t>
            </w:r>
          </w:p>
        </w:tc>
        <w:tc>
          <w:tcPr>
            <w:tcW w:w="6237" w:type="dxa"/>
          </w:tcPr>
          <w:p w:rsidR="00E8626D" w:rsidRPr="00350685" w:rsidRDefault="00E8626D" w:rsidP="0035068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85">
              <w:rPr>
                <w:rFonts w:ascii="Times New Roman" w:hAnsi="Times New Roman" w:cs="Times New Roman"/>
                <w:sz w:val="24"/>
                <w:szCs w:val="24"/>
              </w:rPr>
              <w:t>Дошкольные Олимпийские игры</w:t>
            </w:r>
          </w:p>
        </w:tc>
        <w:tc>
          <w:tcPr>
            <w:tcW w:w="2224" w:type="dxa"/>
            <w:gridSpan w:val="2"/>
          </w:tcPr>
          <w:p w:rsidR="00E8626D" w:rsidRDefault="00E8626D" w:rsidP="00350685">
            <w:pPr>
              <w:spacing w:line="240" w:lineRule="auto"/>
              <w:jc w:val="center"/>
            </w:pPr>
            <w:r w:rsidRPr="009B4C15">
              <w:rPr>
                <w:rFonts w:ascii="Times New Roman" w:hAnsi="Times New Roman" w:cs="Times New Roman"/>
                <w:sz w:val="24"/>
                <w:szCs w:val="24"/>
              </w:rPr>
              <w:t>Мартыненко Е.А.</w:t>
            </w:r>
          </w:p>
        </w:tc>
        <w:tc>
          <w:tcPr>
            <w:tcW w:w="1439" w:type="dxa"/>
            <w:gridSpan w:val="2"/>
          </w:tcPr>
          <w:p w:rsidR="00E8626D" w:rsidRPr="00350685" w:rsidRDefault="00E8626D" w:rsidP="003506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8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350685" w:rsidRDefault="00E8626D" w:rsidP="0035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685">
              <w:rPr>
                <w:rFonts w:ascii="Times New Roman" w:hAnsi="Times New Roman" w:cs="Times New Roman"/>
                <w:sz w:val="24"/>
                <w:szCs w:val="24"/>
              </w:rPr>
              <w:t>10.56</w:t>
            </w:r>
          </w:p>
        </w:tc>
        <w:tc>
          <w:tcPr>
            <w:tcW w:w="6237" w:type="dxa"/>
          </w:tcPr>
          <w:p w:rsidR="00E8626D" w:rsidRPr="00350685" w:rsidRDefault="00E8626D" w:rsidP="0035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685">
              <w:rPr>
                <w:rFonts w:ascii="Times New Roman" w:hAnsi="Times New Roman" w:cs="Times New Roman"/>
                <w:sz w:val="24"/>
                <w:szCs w:val="24"/>
              </w:rPr>
              <w:t>Конкурс на лучшую подготовку дошкольного учреждения к летнему оздоровительному сезону</w:t>
            </w:r>
          </w:p>
        </w:tc>
        <w:tc>
          <w:tcPr>
            <w:tcW w:w="2224" w:type="dxa"/>
            <w:gridSpan w:val="2"/>
          </w:tcPr>
          <w:p w:rsidR="00E8626D" w:rsidRDefault="00E8626D" w:rsidP="00350685">
            <w:pPr>
              <w:jc w:val="center"/>
            </w:pPr>
            <w:r w:rsidRPr="009B4C15">
              <w:rPr>
                <w:rFonts w:ascii="Times New Roman" w:hAnsi="Times New Roman" w:cs="Times New Roman"/>
                <w:sz w:val="24"/>
                <w:szCs w:val="24"/>
              </w:rPr>
              <w:t>Мартыненко Е.А.</w:t>
            </w:r>
          </w:p>
        </w:tc>
        <w:tc>
          <w:tcPr>
            <w:tcW w:w="1439" w:type="dxa"/>
            <w:gridSpan w:val="2"/>
          </w:tcPr>
          <w:p w:rsidR="00E8626D" w:rsidRPr="00350685" w:rsidRDefault="00E8626D" w:rsidP="003506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8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350685" w:rsidRDefault="00E8626D" w:rsidP="0035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685">
              <w:rPr>
                <w:rFonts w:ascii="Times New Roman" w:hAnsi="Times New Roman" w:cs="Times New Roman"/>
                <w:sz w:val="24"/>
                <w:szCs w:val="24"/>
              </w:rPr>
              <w:t>10.57</w:t>
            </w:r>
          </w:p>
        </w:tc>
        <w:tc>
          <w:tcPr>
            <w:tcW w:w="6237" w:type="dxa"/>
          </w:tcPr>
          <w:p w:rsidR="00E8626D" w:rsidRPr="00350685" w:rsidRDefault="00E8626D" w:rsidP="00350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685">
              <w:rPr>
                <w:rFonts w:ascii="Times New Roman" w:hAnsi="Times New Roman" w:cs="Times New Roman"/>
                <w:sz w:val="24"/>
                <w:szCs w:val="24"/>
              </w:rPr>
              <w:t>Конкурс на лучшую организацию оздоровления в дошкольных организациях.</w:t>
            </w:r>
          </w:p>
        </w:tc>
        <w:tc>
          <w:tcPr>
            <w:tcW w:w="2224" w:type="dxa"/>
            <w:gridSpan w:val="2"/>
          </w:tcPr>
          <w:p w:rsidR="00E8626D" w:rsidRDefault="00E8626D" w:rsidP="00350685">
            <w:pPr>
              <w:jc w:val="center"/>
            </w:pPr>
            <w:r w:rsidRPr="009B4C15">
              <w:rPr>
                <w:rFonts w:ascii="Times New Roman" w:hAnsi="Times New Roman" w:cs="Times New Roman"/>
                <w:sz w:val="24"/>
                <w:szCs w:val="24"/>
              </w:rPr>
              <w:t>Мартыненко Е.А.</w:t>
            </w:r>
          </w:p>
        </w:tc>
        <w:tc>
          <w:tcPr>
            <w:tcW w:w="1439" w:type="dxa"/>
            <w:gridSpan w:val="2"/>
          </w:tcPr>
          <w:p w:rsidR="00E8626D" w:rsidRPr="00350685" w:rsidRDefault="00E8626D" w:rsidP="003506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68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E8626D" w:rsidRPr="00D15AB6" w:rsidTr="0098367E">
        <w:tc>
          <w:tcPr>
            <w:tcW w:w="10751" w:type="dxa"/>
            <w:gridSpan w:val="6"/>
          </w:tcPr>
          <w:p w:rsidR="00E8626D" w:rsidRPr="009A064A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06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</w:t>
            </w:r>
            <w:r w:rsidRPr="009A06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9A06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Мероприятия по развитию международного сотрудничества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9A064A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4A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6237" w:type="dxa"/>
          </w:tcPr>
          <w:p w:rsidR="00E8626D" w:rsidRPr="009A064A" w:rsidRDefault="00E8626D" w:rsidP="006171D5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64A">
              <w:rPr>
                <w:rFonts w:ascii="Times New Roman" w:hAnsi="Times New Roman" w:cs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224" w:type="dxa"/>
            <w:gridSpan w:val="2"/>
          </w:tcPr>
          <w:p w:rsidR="00E8626D" w:rsidRPr="009A064A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  <w:gridSpan w:val="2"/>
          </w:tcPr>
          <w:p w:rsidR="00E8626D" w:rsidRPr="009A064A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26D" w:rsidRPr="00D15AB6" w:rsidTr="0098367E">
        <w:tc>
          <w:tcPr>
            <w:tcW w:w="10751" w:type="dxa"/>
            <w:gridSpan w:val="6"/>
          </w:tcPr>
          <w:p w:rsidR="00E8626D" w:rsidRPr="009A064A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06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ХП. Подготовка материалов на совещание с главами городских округов и муниципальных при Губернаторе Хабаровского края, </w:t>
            </w:r>
          </w:p>
          <w:p w:rsidR="00E8626D" w:rsidRPr="009A064A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06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расширенное заседание Правительства Хабаровского края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9A064A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4A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6237" w:type="dxa"/>
          </w:tcPr>
          <w:p w:rsidR="00E8626D" w:rsidRPr="009A064A" w:rsidRDefault="00E8626D" w:rsidP="00617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64A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работы Правите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льства Хабаровского края на 2017</w:t>
            </w:r>
            <w:r w:rsidRPr="009A064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24" w:type="dxa"/>
            <w:gridSpan w:val="2"/>
          </w:tcPr>
          <w:p w:rsidR="00E8626D" w:rsidRPr="009A064A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4A">
              <w:rPr>
                <w:rFonts w:ascii="Times New Roman" w:hAnsi="Times New Roman" w:cs="Times New Roman"/>
                <w:sz w:val="24"/>
                <w:szCs w:val="24"/>
              </w:rPr>
              <w:t xml:space="preserve"> Голованов М.Л.</w:t>
            </w:r>
          </w:p>
          <w:p w:rsidR="00E8626D" w:rsidRPr="009A064A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64A">
              <w:rPr>
                <w:rFonts w:ascii="Times New Roman" w:hAnsi="Times New Roman" w:cs="Times New Roman"/>
                <w:sz w:val="24"/>
                <w:szCs w:val="24"/>
              </w:rPr>
              <w:t>все специалисты управления</w:t>
            </w:r>
          </w:p>
        </w:tc>
        <w:tc>
          <w:tcPr>
            <w:tcW w:w="1439" w:type="dxa"/>
            <w:gridSpan w:val="2"/>
          </w:tcPr>
          <w:p w:rsidR="00E8626D" w:rsidRPr="009A064A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E8626D" w:rsidRPr="00D15AB6" w:rsidTr="0098367E">
        <w:trPr>
          <w:trHeight w:val="357"/>
        </w:trPr>
        <w:tc>
          <w:tcPr>
            <w:tcW w:w="10751" w:type="dxa"/>
            <w:gridSpan w:val="6"/>
          </w:tcPr>
          <w:p w:rsidR="00E8626D" w:rsidRPr="009A064A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06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</w:t>
            </w:r>
            <w:r w:rsidRPr="009A06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  <w:r w:rsidRPr="009A06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Работа со СМИ</w:t>
            </w:r>
          </w:p>
        </w:tc>
      </w:tr>
      <w:tr w:rsidR="00E8626D" w:rsidRPr="006B635F" w:rsidTr="0098367E">
        <w:tc>
          <w:tcPr>
            <w:tcW w:w="851" w:type="dxa"/>
          </w:tcPr>
          <w:p w:rsidR="00E8626D" w:rsidRPr="00394430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30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6237" w:type="dxa"/>
          </w:tcPr>
          <w:p w:rsidR="00E8626D" w:rsidRPr="00394430" w:rsidRDefault="00E8626D" w:rsidP="00617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430">
              <w:rPr>
                <w:rFonts w:ascii="Times New Roman" w:hAnsi="Times New Roman" w:cs="Times New Roman"/>
                <w:sz w:val="24"/>
                <w:szCs w:val="24"/>
              </w:rPr>
              <w:t>Об итогах муниципальной олимпиады младших школьников.</w:t>
            </w:r>
          </w:p>
        </w:tc>
        <w:tc>
          <w:tcPr>
            <w:tcW w:w="2224" w:type="dxa"/>
            <w:gridSpan w:val="2"/>
          </w:tcPr>
          <w:p w:rsidR="00E8626D" w:rsidRDefault="00E8626D" w:rsidP="00AB5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Ухин М.М.</w:t>
            </w:r>
          </w:p>
          <w:p w:rsidR="00E8626D" w:rsidRPr="00394430" w:rsidRDefault="00E8626D" w:rsidP="00AB5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ИМЦ РО</w:t>
            </w:r>
          </w:p>
        </w:tc>
        <w:tc>
          <w:tcPr>
            <w:tcW w:w="1439" w:type="dxa"/>
            <w:gridSpan w:val="2"/>
          </w:tcPr>
          <w:p w:rsidR="00E8626D" w:rsidRPr="00394430" w:rsidRDefault="00E8626D" w:rsidP="0057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3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8626D" w:rsidRPr="006B635F" w:rsidTr="0098367E">
        <w:tc>
          <w:tcPr>
            <w:tcW w:w="851" w:type="dxa"/>
          </w:tcPr>
          <w:p w:rsidR="00E8626D" w:rsidRPr="00394430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30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6237" w:type="dxa"/>
          </w:tcPr>
          <w:p w:rsidR="00E8626D" w:rsidRPr="00394430" w:rsidRDefault="00E8626D" w:rsidP="00617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430">
              <w:rPr>
                <w:rFonts w:ascii="Times New Roman" w:hAnsi="Times New Roman" w:cs="Times New Roman"/>
                <w:sz w:val="24"/>
                <w:szCs w:val="24"/>
              </w:rPr>
              <w:t>О проведении государственной итоговой аттестации выпускников школ Ванинского муниципального района</w:t>
            </w:r>
          </w:p>
        </w:tc>
        <w:tc>
          <w:tcPr>
            <w:tcW w:w="2224" w:type="dxa"/>
            <w:gridSpan w:val="2"/>
          </w:tcPr>
          <w:p w:rsidR="00E8626D" w:rsidRPr="00394430" w:rsidRDefault="00E8626D" w:rsidP="00AB5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30">
              <w:rPr>
                <w:rFonts w:ascii="Times New Roman" w:hAnsi="Times New Roman" w:cs="Times New Roman"/>
                <w:sz w:val="24"/>
                <w:szCs w:val="24"/>
              </w:rPr>
              <w:t>Дмитриева Н.Г.</w:t>
            </w:r>
          </w:p>
          <w:p w:rsidR="00E8626D" w:rsidRPr="00394430" w:rsidRDefault="00E8626D" w:rsidP="00AB5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Ухин М.М.</w:t>
            </w:r>
          </w:p>
        </w:tc>
        <w:tc>
          <w:tcPr>
            <w:tcW w:w="1439" w:type="dxa"/>
            <w:gridSpan w:val="2"/>
          </w:tcPr>
          <w:p w:rsidR="00E8626D" w:rsidRPr="00394430" w:rsidRDefault="00E8626D" w:rsidP="0057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30">
              <w:rPr>
                <w:rFonts w:ascii="Times New Roman" w:hAnsi="Times New Roman" w:cs="Times New Roman"/>
                <w:sz w:val="24"/>
                <w:szCs w:val="24"/>
              </w:rPr>
              <w:t>Май – июнь</w:t>
            </w:r>
          </w:p>
        </w:tc>
      </w:tr>
      <w:tr w:rsidR="00E8626D" w:rsidRPr="006B635F" w:rsidTr="0098367E">
        <w:tc>
          <w:tcPr>
            <w:tcW w:w="851" w:type="dxa"/>
          </w:tcPr>
          <w:p w:rsidR="00E8626D" w:rsidRPr="00394430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30"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6237" w:type="dxa"/>
          </w:tcPr>
          <w:p w:rsidR="00E8626D" w:rsidRPr="00394430" w:rsidRDefault="00E8626D" w:rsidP="00617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4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летнем отдыхе школьников в 2017</w:t>
            </w:r>
            <w:r w:rsidRPr="00394430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224" w:type="dxa"/>
            <w:gridSpan w:val="2"/>
          </w:tcPr>
          <w:p w:rsidR="00E8626D" w:rsidRPr="00394430" w:rsidRDefault="00E8626D" w:rsidP="00AB5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30">
              <w:rPr>
                <w:rFonts w:ascii="Times New Roman" w:hAnsi="Times New Roman" w:cs="Times New Roman"/>
                <w:sz w:val="24"/>
                <w:szCs w:val="24"/>
              </w:rPr>
              <w:t>Старенкова А.А.</w:t>
            </w:r>
          </w:p>
        </w:tc>
        <w:tc>
          <w:tcPr>
            <w:tcW w:w="1439" w:type="dxa"/>
            <w:gridSpan w:val="2"/>
          </w:tcPr>
          <w:p w:rsidR="00E8626D" w:rsidRPr="00394430" w:rsidRDefault="00E8626D" w:rsidP="0057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30">
              <w:rPr>
                <w:rFonts w:ascii="Times New Roman" w:hAnsi="Times New Roman" w:cs="Times New Roman"/>
                <w:sz w:val="24"/>
                <w:szCs w:val="24"/>
              </w:rPr>
              <w:t>Июнь- август</w:t>
            </w:r>
          </w:p>
        </w:tc>
      </w:tr>
      <w:tr w:rsidR="00E8626D" w:rsidRPr="006B635F" w:rsidTr="0098367E">
        <w:tc>
          <w:tcPr>
            <w:tcW w:w="851" w:type="dxa"/>
          </w:tcPr>
          <w:p w:rsidR="00E8626D" w:rsidRPr="00394430" w:rsidRDefault="00E8626D" w:rsidP="003F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30">
              <w:rPr>
                <w:rFonts w:ascii="Times New Roman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6237" w:type="dxa"/>
          </w:tcPr>
          <w:p w:rsidR="00E8626D" w:rsidRPr="00394430" w:rsidRDefault="00E8626D" w:rsidP="00617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430">
              <w:rPr>
                <w:rFonts w:ascii="Times New Roman" w:hAnsi="Times New Roman" w:cs="Times New Roman"/>
                <w:sz w:val="24"/>
                <w:szCs w:val="24"/>
              </w:rPr>
              <w:t>О выпускниках, завершивших обучение с медалями « За особые успехи в учении»</w:t>
            </w:r>
          </w:p>
        </w:tc>
        <w:tc>
          <w:tcPr>
            <w:tcW w:w="2224" w:type="dxa"/>
            <w:gridSpan w:val="2"/>
          </w:tcPr>
          <w:p w:rsidR="00E8626D" w:rsidRDefault="00E8626D" w:rsidP="00AB5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30">
              <w:rPr>
                <w:rFonts w:ascii="Times New Roman" w:hAnsi="Times New Roman" w:cs="Times New Roman"/>
                <w:sz w:val="24"/>
                <w:szCs w:val="24"/>
              </w:rPr>
              <w:t>Дмитриева Н.Г.</w:t>
            </w:r>
          </w:p>
          <w:p w:rsidR="00E8626D" w:rsidRPr="00394430" w:rsidRDefault="00E8626D" w:rsidP="00AB5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Ухин М.М.</w:t>
            </w:r>
          </w:p>
        </w:tc>
        <w:tc>
          <w:tcPr>
            <w:tcW w:w="1439" w:type="dxa"/>
            <w:gridSpan w:val="2"/>
          </w:tcPr>
          <w:p w:rsidR="00E8626D" w:rsidRPr="00394430" w:rsidRDefault="00E8626D" w:rsidP="00576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3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E8626D" w:rsidRPr="006B635F" w:rsidTr="0098367E">
        <w:tc>
          <w:tcPr>
            <w:tcW w:w="851" w:type="dxa"/>
          </w:tcPr>
          <w:p w:rsidR="00E8626D" w:rsidRPr="00394430" w:rsidRDefault="00E8626D" w:rsidP="003F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30"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6237" w:type="dxa"/>
          </w:tcPr>
          <w:p w:rsidR="00E8626D" w:rsidRPr="00394430" w:rsidRDefault="00E8626D" w:rsidP="00BF0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430">
              <w:rPr>
                <w:rFonts w:ascii="Times New Roman" w:hAnsi="Times New Roman" w:cs="Times New Roman"/>
                <w:sz w:val="24"/>
                <w:szCs w:val="24"/>
              </w:rPr>
              <w:t>О подготовке учре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ждений образования к новому 2017-2018</w:t>
            </w:r>
            <w:r w:rsidRPr="00394430">
              <w:rPr>
                <w:rFonts w:ascii="Times New Roman" w:hAnsi="Times New Roman" w:cs="Times New Roman"/>
                <w:sz w:val="24"/>
                <w:szCs w:val="24"/>
              </w:rPr>
              <w:t xml:space="preserve"> учебному году</w:t>
            </w:r>
          </w:p>
        </w:tc>
        <w:tc>
          <w:tcPr>
            <w:tcW w:w="2224" w:type="dxa"/>
            <w:gridSpan w:val="2"/>
          </w:tcPr>
          <w:p w:rsidR="00E8626D" w:rsidRDefault="00E8626D" w:rsidP="00BF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30">
              <w:rPr>
                <w:rFonts w:ascii="Times New Roman" w:hAnsi="Times New Roman" w:cs="Times New Roman"/>
                <w:sz w:val="24"/>
                <w:szCs w:val="24"/>
              </w:rPr>
              <w:t xml:space="preserve">Голованов М.Л. </w:t>
            </w:r>
          </w:p>
          <w:p w:rsidR="00E8626D" w:rsidRPr="00394430" w:rsidRDefault="00E8626D" w:rsidP="00BF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Лаврук И.П.</w:t>
            </w:r>
          </w:p>
        </w:tc>
        <w:tc>
          <w:tcPr>
            <w:tcW w:w="1439" w:type="dxa"/>
            <w:gridSpan w:val="2"/>
          </w:tcPr>
          <w:p w:rsidR="00E8626D" w:rsidRPr="00394430" w:rsidRDefault="00E8626D" w:rsidP="00BF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3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E8626D" w:rsidRPr="006B635F" w:rsidTr="0098367E">
        <w:tc>
          <w:tcPr>
            <w:tcW w:w="851" w:type="dxa"/>
          </w:tcPr>
          <w:p w:rsidR="00E8626D" w:rsidRPr="00394430" w:rsidRDefault="00E8626D" w:rsidP="003F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30">
              <w:rPr>
                <w:rFonts w:ascii="Times New Roman" w:hAnsi="Times New Roman" w:cs="Times New Roman"/>
                <w:sz w:val="24"/>
                <w:szCs w:val="24"/>
              </w:rPr>
              <w:t>13.6</w:t>
            </w:r>
          </w:p>
        </w:tc>
        <w:tc>
          <w:tcPr>
            <w:tcW w:w="6237" w:type="dxa"/>
          </w:tcPr>
          <w:p w:rsidR="00E8626D" w:rsidRPr="00394430" w:rsidRDefault="00E8626D" w:rsidP="00BF0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430">
              <w:rPr>
                <w:rFonts w:ascii="Times New Roman" w:hAnsi="Times New Roman" w:cs="Times New Roman"/>
                <w:sz w:val="24"/>
                <w:szCs w:val="24"/>
              </w:rPr>
              <w:t>Об итогах акции «Помоги собраться в школу»</w:t>
            </w:r>
          </w:p>
        </w:tc>
        <w:tc>
          <w:tcPr>
            <w:tcW w:w="2224" w:type="dxa"/>
            <w:gridSpan w:val="2"/>
          </w:tcPr>
          <w:p w:rsidR="00E8626D" w:rsidRPr="00394430" w:rsidRDefault="00E8626D" w:rsidP="00BF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Климонтова Ю.А.</w:t>
            </w:r>
          </w:p>
        </w:tc>
        <w:tc>
          <w:tcPr>
            <w:tcW w:w="1439" w:type="dxa"/>
            <w:gridSpan w:val="2"/>
          </w:tcPr>
          <w:p w:rsidR="00E8626D" w:rsidRPr="00394430" w:rsidRDefault="00E8626D" w:rsidP="00BF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3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8626D" w:rsidRPr="006B635F" w:rsidTr="0098367E">
        <w:tc>
          <w:tcPr>
            <w:tcW w:w="851" w:type="dxa"/>
          </w:tcPr>
          <w:p w:rsidR="00E8626D" w:rsidRPr="00394430" w:rsidRDefault="00E8626D" w:rsidP="003F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30">
              <w:rPr>
                <w:rFonts w:ascii="Times New Roman" w:hAnsi="Times New Roman" w:cs="Times New Roman"/>
                <w:sz w:val="24"/>
                <w:szCs w:val="24"/>
              </w:rPr>
              <w:t>13.7.</w:t>
            </w:r>
          </w:p>
        </w:tc>
        <w:tc>
          <w:tcPr>
            <w:tcW w:w="6237" w:type="dxa"/>
          </w:tcPr>
          <w:p w:rsidR="00E8626D" w:rsidRPr="00394430" w:rsidRDefault="00E8626D" w:rsidP="00BF0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430">
              <w:rPr>
                <w:rFonts w:ascii="Times New Roman" w:hAnsi="Times New Roman" w:cs="Times New Roman"/>
                <w:sz w:val="24"/>
                <w:szCs w:val="24"/>
              </w:rPr>
              <w:t>О проведении Дня учителя</w:t>
            </w:r>
          </w:p>
        </w:tc>
        <w:tc>
          <w:tcPr>
            <w:tcW w:w="2224" w:type="dxa"/>
            <w:gridSpan w:val="2"/>
          </w:tcPr>
          <w:p w:rsidR="00E8626D" w:rsidRPr="00394430" w:rsidRDefault="00E8626D" w:rsidP="00BF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30">
              <w:rPr>
                <w:rFonts w:ascii="Times New Roman" w:hAnsi="Times New Roman" w:cs="Times New Roman"/>
                <w:sz w:val="24"/>
                <w:szCs w:val="24"/>
              </w:rPr>
              <w:t xml:space="preserve"> Голованов М.Л.</w:t>
            </w:r>
          </w:p>
          <w:p w:rsidR="00E8626D" w:rsidRPr="00394430" w:rsidRDefault="00E8626D" w:rsidP="00BF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430">
              <w:rPr>
                <w:rFonts w:ascii="Times New Roman" w:hAnsi="Times New Roman" w:cs="Times New Roman"/>
                <w:sz w:val="24"/>
                <w:szCs w:val="24"/>
              </w:rPr>
              <w:t>Дмитриева Н.Г.</w:t>
            </w:r>
          </w:p>
        </w:tc>
        <w:tc>
          <w:tcPr>
            <w:tcW w:w="1439" w:type="dxa"/>
            <w:gridSpan w:val="2"/>
          </w:tcPr>
          <w:p w:rsidR="00E8626D" w:rsidRPr="00394430" w:rsidRDefault="00E8626D" w:rsidP="00BF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3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8626D" w:rsidRPr="006B635F" w:rsidTr="0098367E">
        <w:tc>
          <w:tcPr>
            <w:tcW w:w="851" w:type="dxa"/>
          </w:tcPr>
          <w:p w:rsidR="00E8626D" w:rsidRPr="00394430" w:rsidRDefault="00E8626D" w:rsidP="003F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30">
              <w:rPr>
                <w:rFonts w:ascii="Times New Roman" w:hAnsi="Times New Roman" w:cs="Times New Roman"/>
                <w:sz w:val="24"/>
                <w:szCs w:val="24"/>
              </w:rPr>
              <w:t>13.8.</w:t>
            </w:r>
          </w:p>
        </w:tc>
        <w:tc>
          <w:tcPr>
            <w:tcW w:w="6237" w:type="dxa"/>
          </w:tcPr>
          <w:p w:rsidR="00E8626D" w:rsidRPr="00394430" w:rsidRDefault="00E8626D" w:rsidP="00BF0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430">
              <w:rPr>
                <w:rFonts w:ascii="Times New Roman" w:hAnsi="Times New Roman" w:cs="Times New Roman"/>
                <w:sz w:val="24"/>
                <w:szCs w:val="24"/>
              </w:rPr>
              <w:t>О районном родительском собрании</w:t>
            </w:r>
          </w:p>
        </w:tc>
        <w:tc>
          <w:tcPr>
            <w:tcW w:w="2224" w:type="dxa"/>
            <w:gridSpan w:val="2"/>
          </w:tcPr>
          <w:p w:rsidR="00E8626D" w:rsidRPr="00394430" w:rsidRDefault="00E8626D" w:rsidP="00BF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30">
              <w:rPr>
                <w:rFonts w:ascii="Times New Roman" w:hAnsi="Times New Roman" w:cs="Times New Roman"/>
                <w:sz w:val="24"/>
                <w:szCs w:val="24"/>
              </w:rPr>
              <w:t>Старенкова А.А. .</w:t>
            </w:r>
          </w:p>
        </w:tc>
        <w:tc>
          <w:tcPr>
            <w:tcW w:w="1439" w:type="dxa"/>
            <w:gridSpan w:val="2"/>
          </w:tcPr>
          <w:p w:rsidR="00E8626D" w:rsidRPr="00394430" w:rsidRDefault="00E8626D" w:rsidP="00BF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3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8626D" w:rsidRPr="006B635F" w:rsidTr="0098367E">
        <w:tc>
          <w:tcPr>
            <w:tcW w:w="851" w:type="dxa"/>
          </w:tcPr>
          <w:p w:rsidR="00E8626D" w:rsidRPr="00394430" w:rsidRDefault="00E8626D" w:rsidP="003F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30">
              <w:rPr>
                <w:rFonts w:ascii="Times New Roman" w:hAnsi="Times New Roman" w:cs="Times New Roman"/>
                <w:sz w:val="24"/>
                <w:szCs w:val="24"/>
              </w:rPr>
              <w:t>13.9.</w:t>
            </w:r>
          </w:p>
        </w:tc>
        <w:tc>
          <w:tcPr>
            <w:tcW w:w="6237" w:type="dxa"/>
          </w:tcPr>
          <w:p w:rsidR="00E8626D" w:rsidRPr="00394430" w:rsidRDefault="00E8626D" w:rsidP="00BF0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430">
              <w:rPr>
                <w:rFonts w:ascii="Times New Roman" w:hAnsi="Times New Roman" w:cs="Times New Roman"/>
                <w:sz w:val="24"/>
                <w:szCs w:val="24"/>
              </w:rPr>
              <w:t>Об итогах муниципального этапа Всероссийской олимпиады школьников</w:t>
            </w:r>
          </w:p>
        </w:tc>
        <w:tc>
          <w:tcPr>
            <w:tcW w:w="2224" w:type="dxa"/>
            <w:gridSpan w:val="2"/>
          </w:tcPr>
          <w:p w:rsidR="00E8626D" w:rsidRPr="00394430" w:rsidRDefault="00E8626D" w:rsidP="00BF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Ухин М.М.</w:t>
            </w:r>
          </w:p>
        </w:tc>
        <w:tc>
          <w:tcPr>
            <w:tcW w:w="1439" w:type="dxa"/>
            <w:gridSpan w:val="2"/>
          </w:tcPr>
          <w:p w:rsidR="00E8626D" w:rsidRPr="00394430" w:rsidRDefault="00E8626D" w:rsidP="00BF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3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8626D" w:rsidRPr="006B635F" w:rsidTr="0098367E">
        <w:tc>
          <w:tcPr>
            <w:tcW w:w="851" w:type="dxa"/>
          </w:tcPr>
          <w:p w:rsidR="00E8626D" w:rsidRPr="00394430" w:rsidRDefault="00E8626D" w:rsidP="003F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6237" w:type="dxa"/>
          </w:tcPr>
          <w:p w:rsidR="00E8626D" w:rsidRPr="001252CF" w:rsidRDefault="00E8626D" w:rsidP="00BF0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2CF">
              <w:rPr>
                <w:rFonts w:ascii="Times New Roman" w:hAnsi="Times New Roman" w:cs="Times New Roman"/>
                <w:sz w:val="24"/>
                <w:szCs w:val="24"/>
              </w:rPr>
              <w:t>Информационное освещение деятельности учреждений дошкольного образования  в районе</w:t>
            </w:r>
          </w:p>
        </w:tc>
        <w:tc>
          <w:tcPr>
            <w:tcW w:w="2224" w:type="dxa"/>
            <w:gridSpan w:val="2"/>
          </w:tcPr>
          <w:p w:rsidR="00E8626D" w:rsidRDefault="00E8626D" w:rsidP="00BF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Мартыненко Е.А.</w:t>
            </w:r>
          </w:p>
        </w:tc>
        <w:tc>
          <w:tcPr>
            <w:tcW w:w="1439" w:type="dxa"/>
            <w:gridSpan w:val="2"/>
          </w:tcPr>
          <w:p w:rsidR="00E8626D" w:rsidRPr="00394430" w:rsidRDefault="00E8626D" w:rsidP="00BF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E8626D" w:rsidRPr="00D15AB6" w:rsidTr="0098367E">
        <w:tc>
          <w:tcPr>
            <w:tcW w:w="10751" w:type="dxa"/>
            <w:gridSpan w:val="6"/>
          </w:tcPr>
          <w:p w:rsidR="00E8626D" w:rsidRPr="009A064A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06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XIV</w:t>
            </w:r>
            <w:r w:rsidRPr="009A06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Публичные слушания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C07F82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07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07F8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237" w:type="dxa"/>
          </w:tcPr>
          <w:p w:rsidR="00E8626D" w:rsidRPr="00C07F82" w:rsidRDefault="00E8626D" w:rsidP="00617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82">
              <w:rPr>
                <w:rFonts w:ascii="Times New Roman" w:hAnsi="Times New Roman" w:cs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224" w:type="dxa"/>
            <w:gridSpan w:val="2"/>
          </w:tcPr>
          <w:p w:rsidR="00E8626D" w:rsidRPr="00C07F82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2"/>
          </w:tcPr>
          <w:p w:rsidR="00E8626D" w:rsidRPr="00625AAE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/>
                <w:sz w:val="24"/>
                <w:szCs w:val="24"/>
              </w:rPr>
            </w:pPr>
          </w:p>
        </w:tc>
      </w:tr>
      <w:tr w:rsidR="00E8626D" w:rsidRPr="00D15AB6" w:rsidTr="0098367E">
        <w:tc>
          <w:tcPr>
            <w:tcW w:w="851" w:type="dxa"/>
          </w:tcPr>
          <w:p w:rsidR="00E8626D" w:rsidRPr="00C07F82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0" w:type="dxa"/>
            <w:gridSpan w:val="5"/>
          </w:tcPr>
          <w:p w:rsidR="00E8626D" w:rsidRPr="00C07F82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F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XV</w:t>
            </w:r>
            <w:r w:rsidRPr="00C07F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Изучение законодательства.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C07F82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82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6237" w:type="dxa"/>
          </w:tcPr>
          <w:p w:rsidR="00E8626D" w:rsidRPr="00C07F82" w:rsidRDefault="00E8626D" w:rsidP="00617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F82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  </w:t>
            </w:r>
          </w:p>
        </w:tc>
        <w:tc>
          <w:tcPr>
            <w:tcW w:w="2127" w:type="dxa"/>
          </w:tcPr>
          <w:p w:rsidR="00E8626D" w:rsidRPr="00C07F82" w:rsidRDefault="00E8626D" w:rsidP="00617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gridSpan w:val="3"/>
          </w:tcPr>
          <w:p w:rsidR="00E8626D" w:rsidRPr="00625AAE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/>
                <w:sz w:val="28"/>
                <w:szCs w:val="28"/>
              </w:rPr>
            </w:pPr>
          </w:p>
        </w:tc>
      </w:tr>
      <w:tr w:rsidR="00E8626D" w:rsidRPr="00D15AB6" w:rsidTr="0098367E">
        <w:trPr>
          <w:trHeight w:val="408"/>
        </w:trPr>
        <w:tc>
          <w:tcPr>
            <w:tcW w:w="851" w:type="dxa"/>
          </w:tcPr>
          <w:p w:rsidR="00E8626D" w:rsidRPr="00286C2A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</w:p>
        </w:tc>
        <w:tc>
          <w:tcPr>
            <w:tcW w:w="9900" w:type="dxa"/>
            <w:gridSpan w:val="5"/>
          </w:tcPr>
          <w:p w:rsidR="00E8626D" w:rsidRPr="00286C2A" w:rsidRDefault="00E8626D" w:rsidP="00617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XVI</w:t>
            </w:r>
            <w:r w:rsidRPr="00286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.Координация деятельности подведомственных учреждений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B7744A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7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237" w:type="dxa"/>
          </w:tcPr>
          <w:p w:rsidR="00E8626D" w:rsidRPr="00B7744A" w:rsidRDefault="00E8626D" w:rsidP="001C3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«Дня управления образования в образовательном учреждении» (по отдельному плану)</w:t>
            </w:r>
          </w:p>
        </w:tc>
        <w:tc>
          <w:tcPr>
            <w:tcW w:w="2127" w:type="dxa"/>
          </w:tcPr>
          <w:p w:rsidR="00E8626D" w:rsidRPr="00B7744A" w:rsidRDefault="00E8626D" w:rsidP="00ED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Голованов М.Л.</w:t>
            </w:r>
          </w:p>
          <w:p w:rsidR="00E8626D" w:rsidRPr="00B7744A" w:rsidRDefault="00E8626D" w:rsidP="00ED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gridSpan w:val="3"/>
          </w:tcPr>
          <w:p w:rsidR="00E8626D" w:rsidRPr="00B7744A" w:rsidRDefault="00E8626D" w:rsidP="004B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B7744A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7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237" w:type="dxa"/>
          </w:tcPr>
          <w:p w:rsidR="00E8626D" w:rsidRPr="00B7744A" w:rsidRDefault="00E8626D" w:rsidP="001C3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Контроль за мероприятиями по обеспечению безопасности в учреждениях образования</w:t>
            </w:r>
          </w:p>
        </w:tc>
        <w:tc>
          <w:tcPr>
            <w:tcW w:w="2127" w:type="dxa"/>
          </w:tcPr>
          <w:p w:rsidR="00E8626D" w:rsidRPr="00B7744A" w:rsidRDefault="00E8626D" w:rsidP="00DE1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 xml:space="preserve"> Голованов М.Л.</w:t>
            </w:r>
          </w:p>
          <w:p w:rsidR="00E8626D" w:rsidRPr="00B7744A" w:rsidRDefault="00E8626D" w:rsidP="00BF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 xml:space="preserve">  Лаврук И.П.</w:t>
            </w:r>
          </w:p>
        </w:tc>
        <w:tc>
          <w:tcPr>
            <w:tcW w:w="1536" w:type="dxa"/>
            <w:gridSpan w:val="3"/>
          </w:tcPr>
          <w:p w:rsidR="00E8626D" w:rsidRPr="00B7744A" w:rsidRDefault="00E8626D" w:rsidP="004B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B7744A" w:rsidRDefault="00E8626D" w:rsidP="00DE1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237" w:type="dxa"/>
          </w:tcPr>
          <w:p w:rsidR="00E8626D" w:rsidRPr="00B7744A" w:rsidRDefault="00E8626D" w:rsidP="001C3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Контроль за тепловым режимом в учреждениях образования</w:t>
            </w:r>
          </w:p>
        </w:tc>
        <w:tc>
          <w:tcPr>
            <w:tcW w:w="2127" w:type="dxa"/>
          </w:tcPr>
          <w:p w:rsidR="00E8626D" w:rsidRPr="00B7744A" w:rsidRDefault="00E8626D" w:rsidP="00DE1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 xml:space="preserve"> Голованов М.Л.</w:t>
            </w:r>
          </w:p>
          <w:p w:rsidR="00E8626D" w:rsidRPr="00B7744A" w:rsidRDefault="00E8626D" w:rsidP="005B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 xml:space="preserve">Лаврук И.П.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gridSpan w:val="3"/>
          </w:tcPr>
          <w:p w:rsidR="00E8626D" w:rsidRPr="00B7744A" w:rsidRDefault="00E8626D" w:rsidP="004B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Во время отопительного сезона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B7744A" w:rsidRDefault="00E8626D" w:rsidP="00DE1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7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6237" w:type="dxa"/>
          </w:tcPr>
          <w:p w:rsidR="00E8626D" w:rsidRPr="00B7744A" w:rsidRDefault="00E8626D" w:rsidP="001C3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учреждений образования к началу нового 2017-2018 учебного года</w:t>
            </w:r>
          </w:p>
        </w:tc>
        <w:tc>
          <w:tcPr>
            <w:tcW w:w="2127" w:type="dxa"/>
          </w:tcPr>
          <w:p w:rsidR="00E8626D" w:rsidRPr="00B7744A" w:rsidRDefault="00E8626D" w:rsidP="00E85D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Голованов М.Л.</w:t>
            </w:r>
          </w:p>
          <w:p w:rsidR="00E8626D" w:rsidRPr="00B7744A" w:rsidRDefault="00E8626D" w:rsidP="00E85D67">
            <w:pPr>
              <w:spacing w:after="0"/>
              <w:jc w:val="center"/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образования</w:t>
            </w:r>
          </w:p>
        </w:tc>
        <w:tc>
          <w:tcPr>
            <w:tcW w:w="1536" w:type="dxa"/>
            <w:gridSpan w:val="3"/>
          </w:tcPr>
          <w:p w:rsidR="00E8626D" w:rsidRPr="00B7744A" w:rsidRDefault="00E8626D" w:rsidP="004B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Май-</w:t>
            </w:r>
          </w:p>
          <w:p w:rsidR="00E8626D" w:rsidRPr="00B7744A" w:rsidRDefault="00E8626D" w:rsidP="004B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B7744A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7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6237" w:type="dxa"/>
            <w:vAlign w:val="center"/>
          </w:tcPr>
          <w:p w:rsidR="00E8626D" w:rsidRPr="00B7744A" w:rsidRDefault="00E8626D" w:rsidP="00DE1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Организация проверки состояния условий и охраны труда в образовательных учреждениях района</w:t>
            </w:r>
          </w:p>
        </w:tc>
        <w:tc>
          <w:tcPr>
            <w:tcW w:w="2127" w:type="dxa"/>
          </w:tcPr>
          <w:p w:rsidR="00E8626D" w:rsidRPr="00B7744A" w:rsidRDefault="00E8626D" w:rsidP="00DE1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Лаврук И.П.</w:t>
            </w:r>
          </w:p>
        </w:tc>
        <w:tc>
          <w:tcPr>
            <w:tcW w:w="1536" w:type="dxa"/>
            <w:gridSpan w:val="3"/>
          </w:tcPr>
          <w:p w:rsidR="00E8626D" w:rsidRPr="00B7744A" w:rsidRDefault="00E8626D" w:rsidP="00DE1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B7744A" w:rsidRDefault="00E8626D" w:rsidP="00DE1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7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6237" w:type="dxa"/>
          </w:tcPr>
          <w:p w:rsidR="00E8626D" w:rsidRPr="00B7744A" w:rsidRDefault="00E8626D" w:rsidP="00C626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руководителями  учреждений по выполнению предписаний Госпожнадзора, Роспотребнадзора </w:t>
            </w:r>
          </w:p>
        </w:tc>
        <w:tc>
          <w:tcPr>
            <w:tcW w:w="2127" w:type="dxa"/>
          </w:tcPr>
          <w:p w:rsidR="00E8626D" w:rsidRPr="00B7744A" w:rsidRDefault="00E8626D" w:rsidP="00DA05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Голованов М.Л.</w:t>
            </w:r>
          </w:p>
          <w:p w:rsidR="00E8626D" w:rsidRPr="00B7744A" w:rsidRDefault="00E8626D" w:rsidP="00DA0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образования</w:t>
            </w:r>
          </w:p>
        </w:tc>
        <w:tc>
          <w:tcPr>
            <w:tcW w:w="1536" w:type="dxa"/>
            <w:gridSpan w:val="3"/>
          </w:tcPr>
          <w:p w:rsidR="00E8626D" w:rsidRPr="00B7744A" w:rsidRDefault="00E8626D" w:rsidP="004B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B7744A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7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6237" w:type="dxa"/>
          </w:tcPr>
          <w:p w:rsidR="00E8626D" w:rsidRPr="00B7744A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гигиенических требований к условиям обучения в общеобразовательных учреждениях</w:t>
            </w:r>
          </w:p>
        </w:tc>
        <w:tc>
          <w:tcPr>
            <w:tcW w:w="2127" w:type="dxa"/>
          </w:tcPr>
          <w:p w:rsidR="00E8626D" w:rsidRDefault="00E8626D" w:rsidP="00DA05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Лаврук И.П.</w:t>
            </w:r>
          </w:p>
          <w:p w:rsidR="00E8626D" w:rsidRPr="00B7744A" w:rsidRDefault="00E8626D" w:rsidP="00DA05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Климонтова Ю.А.</w:t>
            </w:r>
          </w:p>
        </w:tc>
        <w:tc>
          <w:tcPr>
            <w:tcW w:w="1536" w:type="dxa"/>
            <w:gridSpan w:val="3"/>
          </w:tcPr>
          <w:p w:rsidR="00E8626D" w:rsidRPr="00B7744A" w:rsidRDefault="00E8626D" w:rsidP="004B5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B7744A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7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6237" w:type="dxa"/>
          </w:tcPr>
          <w:p w:rsidR="00E8626D" w:rsidRPr="00B7744A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Сбор и обработка информации по оснащению медицинским оборудованием   медицинских кабинетов образовательных учреждений района</w:t>
            </w:r>
          </w:p>
        </w:tc>
        <w:tc>
          <w:tcPr>
            <w:tcW w:w="2127" w:type="dxa"/>
          </w:tcPr>
          <w:p w:rsidR="00E8626D" w:rsidRDefault="00E8626D" w:rsidP="00795F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 xml:space="preserve"> Лаврук И.П.</w:t>
            </w:r>
          </w:p>
          <w:p w:rsidR="00E8626D" w:rsidRPr="00B7744A" w:rsidRDefault="00E8626D" w:rsidP="00795FB8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Климонтова Ю.А.</w:t>
            </w:r>
          </w:p>
        </w:tc>
        <w:tc>
          <w:tcPr>
            <w:tcW w:w="1536" w:type="dxa"/>
            <w:gridSpan w:val="3"/>
          </w:tcPr>
          <w:p w:rsidR="00E8626D" w:rsidRPr="00B7744A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B7744A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7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6237" w:type="dxa"/>
          </w:tcPr>
          <w:p w:rsidR="00E8626D" w:rsidRPr="00B7744A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Мониторинг материально-технической базы школьных пищеблоков</w:t>
            </w:r>
          </w:p>
        </w:tc>
        <w:tc>
          <w:tcPr>
            <w:tcW w:w="2127" w:type="dxa"/>
          </w:tcPr>
          <w:p w:rsidR="00E8626D" w:rsidRPr="00B7744A" w:rsidRDefault="00E8626D" w:rsidP="00AD04E7">
            <w:pPr>
              <w:jc w:val="center"/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 xml:space="preserve"> Лаврук И.П.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Климонтова Ю.А.</w:t>
            </w:r>
          </w:p>
        </w:tc>
        <w:tc>
          <w:tcPr>
            <w:tcW w:w="1536" w:type="dxa"/>
            <w:gridSpan w:val="3"/>
          </w:tcPr>
          <w:p w:rsidR="00E8626D" w:rsidRPr="00B7744A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B7744A" w:rsidRDefault="00E8626D" w:rsidP="00DE1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6237" w:type="dxa"/>
          </w:tcPr>
          <w:p w:rsidR="00E8626D" w:rsidRPr="00DF1783" w:rsidRDefault="00E8626D" w:rsidP="00AD04E7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783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информационного банка данных по организации подвоза школьников района</w:t>
            </w:r>
          </w:p>
        </w:tc>
        <w:tc>
          <w:tcPr>
            <w:tcW w:w="2127" w:type="dxa"/>
          </w:tcPr>
          <w:p w:rsidR="00E8626D" w:rsidRPr="00DF1783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783">
              <w:rPr>
                <w:rFonts w:ascii="Times New Roman" w:hAnsi="Times New Roman" w:cs="Times New Roman"/>
                <w:sz w:val="24"/>
                <w:szCs w:val="24"/>
              </w:rPr>
              <w:t>Климонтова Ю.А.</w:t>
            </w:r>
          </w:p>
        </w:tc>
        <w:tc>
          <w:tcPr>
            <w:tcW w:w="1536" w:type="dxa"/>
            <w:gridSpan w:val="3"/>
          </w:tcPr>
          <w:p w:rsidR="00E8626D" w:rsidRPr="00DF1783" w:rsidRDefault="00E8626D" w:rsidP="00AD04E7">
            <w:pPr>
              <w:pStyle w:val="PlainText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783">
              <w:rPr>
                <w:rFonts w:ascii="Times New Roman" w:hAnsi="Times New Roman" w:cs="Times New Roman"/>
                <w:sz w:val="24"/>
                <w:szCs w:val="24"/>
              </w:rPr>
              <w:t>февраль,</w:t>
            </w:r>
          </w:p>
          <w:p w:rsidR="00E8626D" w:rsidRPr="00DF1783" w:rsidRDefault="00E8626D" w:rsidP="00AD04E7">
            <w:pPr>
              <w:pStyle w:val="PlainText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78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B7744A" w:rsidRDefault="00E8626D" w:rsidP="00DE1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6237" w:type="dxa"/>
          </w:tcPr>
          <w:p w:rsidR="00E8626D" w:rsidRPr="00B7744A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сайтов ОУ в сети Интернет.</w:t>
            </w:r>
          </w:p>
        </w:tc>
        <w:tc>
          <w:tcPr>
            <w:tcW w:w="2127" w:type="dxa"/>
          </w:tcPr>
          <w:p w:rsidR="00E8626D" w:rsidRPr="00B7744A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 xml:space="preserve"> Ухин М.М.</w:t>
            </w:r>
          </w:p>
        </w:tc>
        <w:tc>
          <w:tcPr>
            <w:tcW w:w="1536" w:type="dxa"/>
            <w:gridSpan w:val="3"/>
          </w:tcPr>
          <w:p w:rsidR="00E8626D" w:rsidRPr="00B7744A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B7744A" w:rsidRDefault="00E8626D" w:rsidP="00DE1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7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237" w:type="dxa"/>
          </w:tcPr>
          <w:p w:rsidR="00E8626D" w:rsidRPr="00B7744A" w:rsidRDefault="00E8626D" w:rsidP="00E64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Контроль за состоянием нормативно-правовой базы в учреждениях образования</w:t>
            </w:r>
          </w:p>
        </w:tc>
        <w:tc>
          <w:tcPr>
            <w:tcW w:w="2127" w:type="dxa"/>
          </w:tcPr>
          <w:p w:rsidR="00E8626D" w:rsidRPr="00B7744A" w:rsidRDefault="00E8626D" w:rsidP="00E6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все специалисты управления образования</w:t>
            </w:r>
          </w:p>
        </w:tc>
        <w:tc>
          <w:tcPr>
            <w:tcW w:w="1536" w:type="dxa"/>
            <w:gridSpan w:val="3"/>
          </w:tcPr>
          <w:p w:rsidR="00E8626D" w:rsidRPr="00B7744A" w:rsidRDefault="00E8626D" w:rsidP="00E6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B7744A" w:rsidRDefault="00E8626D" w:rsidP="00DE1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7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</w:tc>
        <w:tc>
          <w:tcPr>
            <w:tcW w:w="6237" w:type="dxa"/>
          </w:tcPr>
          <w:p w:rsidR="00E8626D" w:rsidRPr="00B7744A" w:rsidRDefault="00E8626D" w:rsidP="00E64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Контроль за подготовкой документов на прохождение процедуры аккредитации и лицензирования, переименования в связи с изменением названия</w:t>
            </w:r>
          </w:p>
        </w:tc>
        <w:tc>
          <w:tcPr>
            <w:tcW w:w="2127" w:type="dxa"/>
          </w:tcPr>
          <w:p w:rsidR="00E8626D" w:rsidRPr="00B7744A" w:rsidRDefault="00E8626D" w:rsidP="00BF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Мартыненко Е.А.</w:t>
            </w:r>
          </w:p>
        </w:tc>
        <w:tc>
          <w:tcPr>
            <w:tcW w:w="1536" w:type="dxa"/>
            <w:gridSpan w:val="3"/>
          </w:tcPr>
          <w:p w:rsidR="00E8626D" w:rsidRPr="00B7744A" w:rsidRDefault="00E8626D" w:rsidP="00E6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B7744A" w:rsidRDefault="00E8626D" w:rsidP="00DE1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7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6237" w:type="dxa"/>
          </w:tcPr>
          <w:p w:rsidR="00E8626D" w:rsidRPr="00B7744A" w:rsidRDefault="00E8626D" w:rsidP="00E64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рекомендаций по итогам  аккредитации учреждений образования</w:t>
            </w:r>
          </w:p>
        </w:tc>
        <w:tc>
          <w:tcPr>
            <w:tcW w:w="2127" w:type="dxa"/>
          </w:tcPr>
          <w:p w:rsidR="00E8626D" w:rsidRPr="00B7744A" w:rsidRDefault="00E8626D" w:rsidP="00BF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 xml:space="preserve">   Дмитриева Н.Г.</w:t>
            </w:r>
          </w:p>
        </w:tc>
        <w:tc>
          <w:tcPr>
            <w:tcW w:w="1536" w:type="dxa"/>
            <w:gridSpan w:val="3"/>
          </w:tcPr>
          <w:p w:rsidR="00E8626D" w:rsidRPr="00B7744A" w:rsidRDefault="00E8626D" w:rsidP="00E6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B7744A" w:rsidRDefault="00E8626D" w:rsidP="00E6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</w:t>
            </w:r>
          </w:p>
        </w:tc>
        <w:tc>
          <w:tcPr>
            <w:tcW w:w="6237" w:type="dxa"/>
          </w:tcPr>
          <w:p w:rsidR="00E8626D" w:rsidRPr="00B7744A" w:rsidRDefault="00E8626D" w:rsidP="00E64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Контроль за кадровым обеспечением образовательных учреждений района</w:t>
            </w:r>
          </w:p>
        </w:tc>
        <w:tc>
          <w:tcPr>
            <w:tcW w:w="2127" w:type="dxa"/>
          </w:tcPr>
          <w:p w:rsidR="00E8626D" w:rsidRPr="00B7744A" w:rsidRDefault="00E8626D" w:rsidP="00F65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Дмитриева Н.Г.</w:t>
            </w:r>
          </w:p>
        </w:tc>
        <w:tc>
          <w:tcPr>
            <w:tcW w:w="1536" w:type="dxa"/>
            <w:gridSpan w:val="3"/>
          </w:tcPr>
          <w:p w:rsidR="00E8626D" w:rsidRPr="00B7744A" w:rsidRDefault="00E8626D" w:rsidP="00E6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B7744A" w:rsidRDefault="00E8626D" w:rsidP="00E6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16.16</w:t>
            </w:r>
          </w:p>
        </w:tc>
        <w:tc>
          <w:tcPr>
            <w:tcW w:w="6237" w:type="dxa"/>
          </w:tcPr>
          <w:p w:rsidR="00E8626D" w:rsidRPr="00B7744A" w:rsidRDefault="00E8626D" w:rsidP="00E64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Контроль за трудоустройством и закреплением молодых специалистов</w:t>
            </w:r>
          </w:p>
        </w:tc>
        <w:tc>
          <w:tcPr>
            <w:tcW w:w="2127" w:type="dxa"/>
          </w:tcPr>
          <w:p w:rsidR="00E8626D" w:rsidRPr="00B7744A" w:rsidRDefault="00E8626D" w:rsidP="00E6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Дмитриева Н.Г.</w:t>
            </w:r>
          </w:p>
          <w:p w:rsidR="00E8626D" w:rsidRPr="00B7744A" w:rsidRDefault="00E8626D" w:rsidP="00BF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ИМЦ РО</w:t>
            </w:r>
          </w:p>
        </w:tc>
        <w:tc>
          <w:tcPr>
            <w:tcW w:w="1536" w:type="dxa"/>
            <w:gridSpan w:val="3"/>
          </w:tcPr>
          <w:p w:rsidR="00E8626D" w:rsidRPr="00B7744A" w:rsidRDefault="00E8626D" w:rsidP="00E6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B7744A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6237" w:type="dxa"/>
          </w:tcPr>
          <w:p w:rsidR="00E8626D" w:rsidRPr="00EF1D70" w:rsidRDefault="00E8626D" w:rsidP="00EF1D70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D70">
              <w:rPr>
                <w:rFonts w:ascii="Times New Roman" w:hAnsi="Times New Roman" w:cs="Times New Roman"/>
                <w:sz w:val="24"/>
                <w:szCs w:val="24"/>
              </w:rPr>
              <w:t>Мониторинг острой кадровой потребности в образовательных организациях 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запросу МО и н ХК)</w:t>
            </w:r>
          </w:p>
        </w:tc>
        <w:tc>
          <w:tcPr>
            <w:tcW w:w="2127" w:type="dxa"/>
          </w:tcPr>
          <w:p w:rsidR="00E8626D" w:rsidRPr="00EF1D70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70">
              <w:rPr>
                <w:rFonts w:ascii="Times New Roman" w:hAnsi="Times New Roman" w:cs="Times New Roman"/>
                <w:sz w:val="24"/>
                <w:szCs w:val="24"/>
              </w:rPr>
              <w:t>Дмитриева Н.Г.</w:t>
            </w:r>
          </w:p>
        </w:tc>
        <w:tc>
          <w:tcPr>
            <w:tcW w:w="1536" w:type="dxa"/>
            <w:gridSpan w:val="3"/>
          </w:tcPr>
          <w:p w:rsidR="00E8626D" w:rsidRPr="00B7744A" w:rsidRDefault="00E8626D" w:rsidP="00E6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01 и 15 число каждого месяца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B7744A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6237" w:type="dxa"/>
          </w:tcPr>
          <w:p w:rsidR="00E8626D" w:rsidRPr="00EF1D70" w:rsidRDefault="00E8626D" w:rsidP="00AD04E7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D70">
              <w:rPr>
                <w:rFonts w:ascii="Times New Roman" w:hAnsi="Times New Roman" w:cs="Times New Roman"/>
                <w:sz w:val="24"/>
                <w:szCs w:val="24"/>
              </w:rPr>
              <w:t>Мониторинг острой кадровой потребности в образовательных организациях 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2018 год</w:t>
            </w:r>
          </w:p>
        </w:tc>
        <w:tc>
          <w:tcPr>
            <w:tcW w:w="2127" w:type="dxa"/>
          </w:tcPr>
          <w:p w:rsidR="00E8626D" w:rsidRPr="00EF1D70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70">
              <w:rPr>
                <w:rFonts w:ascii="Times New Roman" w:hAnsi="Times New Roman" w:cs="Times New Roman"/>
                <w:sz w:val="24"/>
                <w:szCs w:val="24"/>
              </w:rPr>
              <w:t>Дмитриева Н.Г.</w:t>
            </w:r>
          </w:p>
        </w:tc>
        <w:tc>
          <w:tcPr>
            <w:tcW w:w="1536" w:type="dxa"/>
            <w:gridSpan w:val="3"/>
          </w:tcPr>
          <w:p w:rsidR="00E8626D" w:rsidRPr="00EF1D70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70"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B7744A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6237" w:type="dxa"/>
          </w:tcPr>
          <w:p w:rsidR="00E8626D" w:rsidRPr="00B7744A" w:rsidRDefault="00E8626D" w:rsidP="00774E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Мониторинг по подготовке отчётов РИК – 83</w:t>
            </w:r>
          </w:p>
        </w:tc>
        <w:tc>
          <w:tcPr>
            <w:tcW w:w="2127" w:type="dxa"/>
          </w:tcPr>
          <w:p w:rsidR="00E8626D" w:rsidRPr="00B7744A" w:rsidRDefault="00E8626D" w:rsidP="00E64894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 xml:space="preserve"> Ухин М.М.</w:t>
            </w:r>
          </w:p>
        </w:tc>
        <w:tc>
          <w:tcPr>
            <w:tcW w:w="1536" w:type="dxa"/>
            <w:gridSpan w:val="3"/>
          </w:tcPr>
          <w:p w:rsidR="00E8626D" w:rsidRPr="00B7744A" w:rsidRDefault="00E8626D" w:rsidP="00E6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B7744A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6237" w:type="dxa"/>
          </w:tcPr>
          <w:p w:rsidR="00E8626D" w:rsidRPr="00B7744A" w:rsidRDefault="00E8626D" w:rsidP="00C626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прохождения </w:t>
            </w: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профессиональной (под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готовки) переподготовки учителями, преподающими предметы</w:t>
            </w: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профилю</w:t>
            </w:r>
          </w:p>
        </w:tc>
        <w:tc>
          <w:tcPr>
            <w:tcW w:w="2127" w:type="dxa"/>
          </w:tcPr>
          <w:p w:rsidR="00E8626D" w:rsidRPr="00B7744A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Н.Г.</w:t>
            </w: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 xml:space="preserve"> ИМЦ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  <w:p w:rsidR="00E8626D" w:rsidRPr="00B7744A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gridSpan w:val="3"/>
          </w:tcPr>
          <w:p w:rsidR="00E8626D" w:rsidRPr="00B7744A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B7744A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</w:tc>
        <w:tc>
          <w:tcPr>
            <w:tcW w:w="6237" w:type="dxa"/>
          </w:tcPr>
          <w:p w:rsidR="00E8626D" w:rsidRPr="00B7744A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использования в питании школьников продуктов лечебно-профилактического назначения  </w:t>
            </w:r>
          </w:p>
        </w:tc>
        <w:tc>
          <w:tcPr>
            <w:tcW w:w="2127" w:type="dxa"/>
          </w:tcPr>
          <w:p w:rsidR="00E8626D" w:rsidRPr="00B7744A" w:rsidRDefault="00E8626D" w:rsidP="00AD04E7">
            <w:pPr>
              <w:jc w:val="center"/>
            </w:pPr>
            <w:r w:rsidRPr="00B77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Климонтова Ю.А.</w:t>
            </w:r>
          </w:p>
        </w:tc>
        <w:tc>
          <w:tcPr>
            <w:tcW w:w="1536" w:type="dxa"/>
            <w:gridSpan w:val="3"/>
          </w:tcPr>
          <w:p w:rsidR="00E8626D" w:rsidRPr="00B7744A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июль,</w:t>
            </w:r>
          </w:p>
          <w:p w:rsidR="00E8626D" w:rsidRPr="00B7744A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B7744A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6237" w:type="dxa"/>
          </w:tcPr>
          <w:p w:rsidR="00E8626D" w:rsidRPr="00B7744A" w:rsidRDefault="00E8626D" w:rsidP="00AD04E7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Мониторинг обеспеченности учащихся общеобразовательных учреждений  района молочной продукцией</w:t>
            </w:r>
          </w:p>
        </w:tc>
        <w:tc>
          <w:tcPr>
            <w:tcW w:w="2127" w:type="dxa"/>
          </w:tcPr>
          <w:p w:rsidR="00E8626D" w:rsidRPr="00B7744A" w:rsidRDefault="00E8626D" w:rsidP="00AD04E7">
            <w:pPr>
              <w:jc w:val="center"/>
            </w:pPr>
            <w:r w:rsidRPr="00B77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Климонтова Ю.А.</w:t>
            </w:r>
          </w:p>
        </w:tc>
        <w:tc>
          <w:tcPr>
            <w:tcW w:w="1536" w:type="dxa"/>
            <w:gridSpan w:val="3"/>
          </w:tcPr>
          <w:p w:rsidR="00E8626D" w:rsidRPr="00B7744A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B7744A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6237" w:type="dxa"/>
          </w:tcPr>
          <w:p w:rsidR="00E8626D" w:rsidRPr="00B7744A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Мониторинг качественного состава питания школьников</w:t>
            </w:r>
          </w:p>
        </w:tc>
        <w:tc>
          <w:tcPr>
            <w:tcW w:w="2127" w:type="dxa"/>
          </w:tcPr>
          <w:p w:rsidR="00E8626D" w:rsidRPr="00B7744A" w:rsidRDefault="00E8626D" w:rsidP="00AD04E7">
            <w:pPr>
              <w:jc w:val="center"/>
            </w:pPr>
            <w:r w:rsidRPr="00B77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Климонтова Ю.А.</w:t>
            </w:r>
          </w:p>
        </w:tc>
        <w:tc>
          <w:tcPr>
            <w:tcW w:w="1536" w:type="dxa"/>
            <w:gridSpan w:val="3"/>
          </w:tcPr>
          <w:p w:rsidR="00E8626D" w:rsidRPr="00B7744A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июль,</w:t>
            </w:r>
          </w:p>
          <w:p w:rsidR="00E8626D" w:rsidRPr="00B7744A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B7744A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6237" w:type="dxa"/>
          </w:tcPr>
          <w:p w:rsidR="00E8626D" w:rsidRPr="00B7744A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Мониторинг охвата горячим питание школьников по параллелям (бесплатным и за родительские средства)</w:t>
            </w:r>
          </w:p>
        </w:tc>
        <w:tc>
          <w:tcPr>
            <w:tcW w:w="2127" w:type="dxa"/>
          </w:tcPr>
          <w:p w:rsidR="00E8626D" w:rsidRPr="00B7744A" w:rsidRDefault="00E8626D" w:rsidP="00AD04E7">
            <w:pPr>
              <w:jc w:val="center"/>
            </w:pPr>
            <w:r w:rsidRPr="00B77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Климонтова Ю.А.</w:t>
            </w:r>
          </w:p>
        </w:tc>
        <w:tc>
          <w:tcPr>
            <w:tcW w:w="1536" w:type="dxa"/>
            <w:gridSpan w:val="3"/>
          </w:tcPr>
          <w:p w:rsidR="00E8626D" w:rsidRPr="00B7744A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B7744A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6237" w:type="dxa"/>
          </w:tcPr>
          <w:p w:rsidR="00E8626D" w:rsidRPr="00B7744A" w:rsidRDefault="00E8626D" w:rsidP="00E505F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мониторинг организации питания школьников общеобразовательных учреждений </w:t>
            </w:r>
          </w:p>
        </w:tc>
        <w:tc>
          <w:tcPr>
            <w:tcW w:w="2127" w:type="dxa"/>
          </w:tcPr>
          <w:p w:rsidR="00E8626D" w:rsidRPr="00B7744A" w:rsidRDefault="00E8626D" w:rsidP="00AD04E7">
            <w:pPr>
              <w:jc w:val="center"/>
            </w:pPr>
            <w:r w:rsidRPr="00B77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Климонтова Ю.А.</w:t>
            </w:r>
          </w:p>
        </w:tc>
        <w:tc>
          <w:tcPr>
            <w:tcW w:w="1536" w:type="dxa"/>
            <w:gridSpan w:val="3"/>
          </w:tcPr>
          <w:p w:rsidR="00E8626D" w:rsidRPr="00B7744A" w:rsidRDefault="00E8626D" w:rsidP="00E50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B7744A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.26</w:t>
            </w:r>
          </w:p>
        </w:tc>
        <w:tc>
          <w:tcPr>
            <w:tcW w:w="6237" w:type="dxa"/>
          </w:tcPr>
          <w:p w:rsidR="00E8626D" w:rsidRPr="00B7744A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Контроль за организацией горячего питания учащихся общеобразовательных учреждений района</w:t>
            </w:r>
          </w:p>
        </w:tc>
        <w:tc>
          <w:tcPr>
            <w:tcW w:w="2127" w:type="dxa"/>
          </w:tcPr>
          <w:p w:rsidR="00E8626D" w:rsidRPr="00B7744A" w:rsidRDefault="00E8626D" w:rsidP="00AD04E7">
            <w:pPr>
              <w:jc w:val="center"/>
            </w:pPr>
            <w:r w:rsidRPr="00B77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Климонтова Ю.А.</w:t>
            </w:r>
          </w:p>
        </w:tc>
        <w:tc>
          <w:tcPr>
            <w:tcW w:w="1536" w:type="dxa"/>
            <w:gridSpan w:val="3"/>
          </w:tcPr>
          <w:p w:rsidR="00E8626D" w:rsidRPr="00B7744A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B7744A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.27</w:t>
            </w:r>
          </w:p>
        </w:tc>
        <w:tc>
          <w:tcPr>
            <w:tcW w:w="6237" w:type="dxa"/>
          </w:tcPr>
          <w:p w:rsidR="00E8626D" w:rsidRPr="00B7744A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Организация проверки организации питания учащихся в образовательных учреждениях района</w:t>
            </w:r>
          </w:p>
        </w:tc>
        <w:tc>
          <w:tcPr>
            <w:tcW w:w="2127" w:type="dxa"/>
          </w:tcPr>
          <w:p w:rsidR="00E8626D" w:rsidRPr="00B7744A" w:rsidRDefault="00E8626D" w:rsidP="00AD04E7">
            <w:pPr>
              <w:jc w:val="center"/>
            </w:pPr>
            <w:r w:rsidRPr="00B77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Климонтова Ю.А.</w:t>
            </w:r>
          </w:p>
        </w:tc>
        <w:tc>
          <w:tcPr>
            <w:tcW w:w="1536" w:type="dxa"/>
            <w:gridSpan w:val="3"/>
          </w:tcPr>
          <w:p w:rsidR="00E8626D" w:rsidRPr="00B7744A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ноябрь-</w:t>
            </w:r>
          </w:p>
          <w:p w:rsidR="00E8626D" w:rsidRPr="00B7744A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B7744A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.28</w:t>
            </w:r>
          </w:p>
        </w:tc>
        <w:tc>
          <w:tcPr>
            <w:tcW w:w="6237" w:type="dxa"/>
          </w:tcPr>
          <w:p w:rsidR="00E8626D" w:rsidRPr="00B7744A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Мониторинг хода вакцинации учащихся и воспитанников образовательных учреждений</w:t>
            </w:r>
          </w:p>
        </w:tc>
        <w:tc>
          <w:tcPr>
            <w:tcW w:w="2127" w:type="dxa"/>
          </w:tcPr>
          <w:p w:rsidR="00E8626D" w:rsidRPr="00B7744A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Климонтова Ю.А.</w:t>
            </w:r>
          </w:p>
          <w:p w:rsidR="00E8626D" w:rsidRPr="00B7744A" w:rsidRDefault="00E8626D" w:rsidP="00AD04E7">
            <w:pPr>
              <w:spacing w:after="0" w:line="240" w:lineRule="auto"/>
              <w:jc w:val="center"/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Мартыненко Е.А.</w:t>
            </w:r>
          </w:p>
        </w:tc>
        <w:tc>
          <w:tcPr>
            <w:tcW w:w="1536" w:type="dxa"/>
            <w:gridSpan w:val="3"/>
          </w:tcPr>
          <w:p w:rsidR="00E8626D" w:rsidRPr="00B7744A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сентябрь- ноябрь</w:t>
            </w:r>
          </w:p>
        </w:tc>
      </w:tr>
      <w:tr w:rsidR="00E8626D" w:rsidRPr="00D15AB6" w:rsidTr="0098367E">
        <w:trPr>
          <w:trHeight w:val="471"/>
        </w:trPr>
        <w:tc>
          <w:tcPr>
            <w:tcW w:w="851" w:type="dxa"/>
          </w:tcPr>
          <w:p w:rsidR="00E8626D" w:rsidRPr="00B7744A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.29</w:t>
            </w:r>
          </w:p>
        </w:tc>
        <w:tc>
          <w:tcPr>
            <w:tcW w:w="6237" w:type="dxa"/>
          </w:tcPr>
          <w:p w:rsidR="00E8626D" w:rsidRPr="00B7744A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Мониторинг заболеваемости детей ОРВИ, гриппом</w:t>
            </w:r>
          </w:p>
        </w:tc>
        <w:tc>
          <w:tcPr>
            <w:tcW w:w="2127" w:type="dxa"/>
          </w:tcPr>
          <w:p w:rsidR="00E8626D" w:rsidRPr="00B7744A" w:rsidRDefault="00E8626D" w:rsidP="00E505FC">
            <w:pPr>
              <w:spacing w:after="0" w:line="240" w:lineRule="auto"/>
              <w:jc w:val="center"/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Климонтова Ю.А. Мартыненко Е.А.</w:t>
            </w:r>
          </w:p>
        </w:tc>
        <w:tc>
          <w:tcPr>
            <w:tcW w:w="1536" w:type="dxa"/>
            <w:gridSpan w:val="3"/>
          </w:tcPr>
          <w:p w:rsidR="00E8626D" w:rsidRPr="00B7744A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октябрь-февраль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B7744A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  <w:vAlign w:val="center"/>
          </w:tcPr>
          <w:p w:rsidR="00E8626D" w:rsidRPr="00B7744A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Организация проверки учреждений образования по выполнению мер по недопущению распространения ОРВИ и гриппа</w:t>
            </w:r>
          </w:p>
        </w:tc>
        <w:tc>
          <w:tcPr>
            <w:tcW w:w="2127" w:type="dxa"/>
          </w:tcPr>
          <w:p w:rsidR="00E8626D" w:rsidRPr="00B7744A" w:rsidRDefault="00E8626D" w:rsidP="00AD04E7">
            <w:pPr>
              <w:spacing w:after="0"/>
              <w:jc w:val="center"/>
            </w:pPr>
            <w:r w:rsidRPr="00C62602">
              <w:rPr>
                <w:rFonts w:ascii="Times New Roman" w:hAnsi="Times New Roman" w:cs="Times New Roman"/>
                <w:sz w:val="24"/>
                <w:szCs w:val="24"/>
              </w:rPr>
              <w:t>Климонтова Ю.А.</w:t>
            </w: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 xml:space="preserve"> Мартыненко Е.А.</w:t>
            </w:r>
          </w:p>
        </w:tc>
        <w:tc>
          <w:tcPr>
            <w:tcW w:w="1536" w:type="dxa"/>
            <w:gridSpan w:val="3"/>
          </w:tcPr>
          <w:p w:rsidR="00E8626D" w:rsidRPr="00B7744A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ноябрь-</w:t>
            </w:r>
          </w:p>
          <w:p w:rsidR="00E8626D" w:rsidRPr="00B7744A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E8626D" w:rsidRPr="00B7744A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26D" w:rsidRPr="00D15AB6" w:rsidTr="0098367E">
        <w:tc>
          <w:tcPr>
            <w:tcW w:w="851" w:type="dxa"/>
          </w:tcPr>
          <w:p w:rsidR="00E8626D" w:rsidRPr="00B7744A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</w:tcPr>
          <w:p w:rsidR="00E8626D" w:rsidRPr="00B7744A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закона РФ «Об образовании в Российской Федерации» в части обеспечения гарантий на получение  общего образования</w:t>
            </w:r>
          </w:p>
        </w:tc>
        <w:tc>
          <w:tcPr>
            <w:tcW w:w="2127" w:type="dxa"/>
          </w:tcPr>
          <w:p w:rsidR="00E8626D" w:rsidRPr="00B7744A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Дмитриева Н.Г.</w:t>
            </w:r>
          </w:p>
          <w:p w:rsidR="00E8626D" w:rsidRPr="00B7744A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602">
              <w:rPr>
                <w:rFonts w:ascii="Times New Roman" w:hAnsi="Times New Roman" w:cs="Times New Roman"/>
                <w:sz w:val="24"/>
                <w:szCs w:val="24"/>
              </w:rPr>
              <w:t>Климонтова Ю.А.</w:t>
            </w:r>
          </w:p>
        </w:tc>
        <w:tc>
          <w:tcPr>
            <w:tcW w:w="1536" w:type="dxa"/>
            <w:gridSpan w:val="3"/>
          </w:tcPr>
          <w:p w:rsidR="00E8626D" w:rsidRPr="00B7744A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8626D" w:rsidRPr="00D15AB6" w:rsidTr="0098367E">
        <w:trPr>
          <w:trHeight w:val="487"/>
        </w:trPr>
        <w:tc>
          <w:tcPr>
            <w:tcW w:w="851" w:type="dxa"/>
          </w:tcPr>
          <w:p w:rsidR="00E8626D" w:rsidRPr="00B7744A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16.32</w:t>
            </w:r>
          </w:p>
        </w:tc>
        <w:tc>
          <w:tcPr>
            <w:tcW w:w="6237" w:type="dxa"/>
          </w:tcPr>
          <w:p w:rsidR="00E8626D" w:rsidRPr="00B7744A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Контроль за комплектованием классов в общеобразовательных учреждениях на 2016-2017 учебный год</w:t>
            </w:r>
          </w:p>
        </w:tc>
        <w:tc>
          <w:tcPr>
            <w:tcW w:w="2127" w:type="dxa"/>
          </w:tcPr>
          <w:p w:rsidR="00E8626D" w:rsidRPr="00B7744A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Голованов М.Л.</w:t>
            </w:r>
          </w:p>
          <w:p w:rsidR="00E8626D" w:rsidRPr="00B7744A" w:rsidRDefault="00E8626D" w:rsidP="00AD04E7">
            <w:pPr>
              <w:spacing w:after="0" w:line="240" w:lineRule="auto"/>
              <w:jc w:val="center"/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Дмитриева Н.Г.</w:t>
            </w:r>
          </w:p>
        </w:tc>
        <w:tc>
          <w:tcPr>
            <w:tcW w:w="1536" w:type="dxa"/>
            <w:gridSpan w:val="3"/>
          </w:tcPr>
          <w:p w:rsidR="00E8626D" w:rsidRPr="00B7744A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8626D" w:rsidRPr="00D15AB6" w:rsidTr="0098367E">
        <w:trPr>
          <w:trHeight w:val="519"/>
        </w:trPr>
        <w:tc>
          <w:tcPr>
            <w:tcW w:w="851" w:type="dxa"/>
          </w:tcPr>
          <w:p w:rsidR="00E8626D" w:rsidRPr="00B7744A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.33</w:t>
            </w:r>
          </w:p>
        </w:tc>
        <w:tc>
          <w:tcPr>
            <w:tcW w:w="6237" w:type="dxa"/>
          </w:tcPr>
          <w:p w:rsidR="00E8626D" w:rsidRPr="00B7744A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Мониторинг движения учащихся образовательных учреждений района</w:t>
            </w:r>
          </w:p>
        </w:tc>
        <w:tc>
          <w:tcPr>
            <w:tcW w:w="2127" w:type="dxa"/>
          </w:tcPr>
          <w:p w:rsidR="00E8626D" w:rsidRPr="00B7744A" w:rsidRDefault="00E8626D" w:rsidP="00AD04E7">
            <w:r w:rsidRPr="00B77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Климонтова Ю.А.</w:t>
            </w:r>
          </w:p>
        </w:tc>
        <w:tc>
          <w:tcPr>
            <w:tcW w:w="1536" w:type="dxa"/>
            <w:gridSpan w:val="3"/>
          </w:tcPr>
          <w:p w:rsidR="00E8626D" w:rsidRPr="00B7744A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B7744A" w:rsidRDefault="00E8626D" w:rsidP="00AD04E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.34</w:t>
            </w:r>
          </w:p>
        </w:tc>
        <w:tc>
          <w:tcPr>
            <w:tcW w:w="6237" w:type="dxa"/>
            <w:vAlign w:val="center"/>
          </w:tcPr>
          <w:p w:rsidR="00E8626D" w:rsidRPr="00B7744A" w:rsidRDefault="00E8626D" w:rsidP="00E64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Организация проверки деятельности учреждений образования по обеспечению соблюдения законодательства, нормативных актов в части выявления, учета и движения детей в возрасте 6,5-18 лет подлежащих обязательному обучению</w:t>
            </w:r>
          </w:p>
        </w:tc>
        <w:tc>
          <w:tcPr>
            <w:tcW w:w="2127" w:type="dxa"/>
          </w:tcPr>
          <w:p w:rsidR="00E8626D" w:rsidRPr="00B7744A" w:rsidRDefault="00E8626D" w:rsidP="00B7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Дмитриева Н.Г.</w:t>
            </w:r>
          </w:p>
          <w:p w:rsidR="00E8626D" w:rsidRPr="00B7744A" w:rsidRDefault="00E8626D" w:rsidP="00B7744A">
            <w:pPr>
              <w:spacing w:after="0" w:line="240" w:lineRule="auto"/>
              <w:jc w:val="center"/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Климонтова Ю.А.</w:t>
            </w:r>
          </w:p>
        </w:tc>
        <w:tc>
          <w:tcPr>
            <w:tcW w:w="1536" w:type="dxa"/>
            <w:gridSpan w:val="3"/>
          </w:tcPr>
          <w:p w:rsidR="00E8626D" w:rsidRPr="00B7744A" w:rsidRDefault="00E8626D" w:rsidP="00E6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E8626D" w:rsidRPr="00B7744A" w:rsidRDefault="00E8626D" w:rsidP="00E6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E8626D" w:rsidRPr="00B7744A" w:rsidRDefault="00E8626D" w:rsidP="00E6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26D" w:rsidRPr="00D15AB6" w:rsidTr="0098367E">
        <w:tc>
          <w:tcPr>
            <w:tcW w:w="851" w:type="dxa"/>
          </w:tcPr>
          <w:p w:rsidR="00E8626D" w:rsidRPr="00B7744A" w:rsidRDefault="00E8626D" w:rsidP="00AD04E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.35</w:t>
            </w:r>
          </w:p>
        </w:tc>
        <w:tc>
          <w:tcPr>
            <w:tcW w:w="6237" w:type="dxa"/>
          </w:tcPr>
          <w:p w:rsidR="00E8626D" w:rsidRPr="00B7744A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Формирование и постоянное обновление информационных банков данных:</w:t>
            </w:r>
          </w:p>
          <w:p w:rsidR="00E8626D" w:rsidRPr="00B7744A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Pr="00B774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 учету численности детей и подростков школьного возраста, не обучающихся в общеобразовательных организациях;</w:t>
            </w:r>
          </w:p>
          <w:p w:rsidR="00E8626D" w:rsidRPr="00B7744A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Pr="00B774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 учету обучающихся, систематически не посещающих общеобразовательные организации без уважительной причины;</w:t>
            </w:r>
          </w:p>
          <w:p w:rsidR="00E8626D" w:rsidRPr="00B7744A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Pr="00B774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 учету обучающихся, оставивших общеобразовательные организации до получения основного общего образования</w:t>
            </w:r>
          </w:p>
        </w:tc>
        <w:tc>
          <w:tcPr>
            <w:tcW w:w="2127" w:type="dxa"/>
          </w:tcPr>
          <w:p w:rsidR="00E8626D" w:rsidRPr="00B7744A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 xml:space="preserve">Климонтова Ю.А. </w:t>
            </w:r>
          </w:p>
        </w:tc>
        <w:tc>
          <w:tcPr>
            <w:tcW w:w="1536" w:type="dxa"/>
            <w:gridSpan w:val="3"/>
          </w:tcPr>
          <w:p w:rsidR="00E8626D" w:rsidRPr="00B7744A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B7744A" w:rsidRDefault="00E8626D" w:rsidP="00AD04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.36</w:t>
            </w:r>
          </w:p>
        </w:tc>
        <w:tc>
          <w:tcPr>
            <w:tcW w:w="6237" w:type="dxa"/>
          </w:tcPr>
          <w:p w:rsidR="00E8626D" w:rsidRPr="00B7744A" w:rsidRDefault="00E8626D" w:rsidP="00E64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Анализ работы по организации специальных медицинских групп по физической культуре в общеобразовательных учреждениях района</w:t>
            </w:r>
          </w:p>
        </w:tc>
        <w:tc>
          <w:tcPr>
            <w:tcW w:w="2127" w:type="dxa"/>
          </w:tcPr>
          <w:p w:rsidR="00E8626D" w:rsidRPr="00B7744A" w:rsidRDefault="00E8626D" w:rsidP="00B7744A">
            <w:pPr>
              <w:jc w:val="center"/>
            </w:pPr>
            <w:r w:rsidRPr="00B77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Климонтова Ю.А.</w:t>
            </w:r>
          </w:p>
        </w:tc>
        <w:tc>
          <w:tcPr>
            <w:tcW w:w="1536" w:type="dxa"/>
            <w:gridSpan w:val="3"/>
          </w:tcPr>
          <w:p w:rsidR="00E8626D" w:rsidRPr="00B7744A" w:rsidRDefault="00E8626D" w:rsidP="00E6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B7744A" w:rsidRDefault="00E8626D" w:rsidP="00AD04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.37</w:t>
            </w:r>
          </w:p>
        </w:tc>
        <w:tc>
          <w:tcPr>
            <w:tcW w:w="6237" w:type="dxa"/>
          </w:tcPr>
          <w:p w:rsidR="00E8626D" w:rsidRPr="00B7744A" w:rsidRDefault="00E8626D" w:rsidP="00E64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Контроль за организацией работы по приему детей в 1 классы общеобразовательных организаций. Изучение вопроса по оказанию услуги по приему в 1 класс детей по заявлению родителей в электронном виде</w:t>
            </w:r>
          </w:p>
        </w:tc>
        <w:tc>
          <w:tcPr>
            <w:tcW w:w="2127" w:type="dxa"/>
          </w:tcPr>
          <w:p w:rsidR="00E8626D" w:rsidRPr="00B7744A" w:rsidRDefault="00E8626D" w:rsidP="00B7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Дмитриева Н.Г.</w:t>
            </w:r>
          </w:p>
          <w:p w:rsidR="00E8626D" w:rsidRPr="00B7744A" w:rsidRDefault="00E8626D" w:rsidP="00B7744A">
            <w:pPr>
              <w:spacing w:after="0" w:line="240" w:lineRule="auto"/>
              <w:jc w:val="center"/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Климонтова Ю.А.</w:t>
            </w:r>
          </w:p>
        </w:tc>
        <w:tc>
          <w:tcPr>
            <w:tcW w:w="1536" w:type="dxa"/>
            <w:gridSpan w:val="3"/>
          </w:tcPr>
          <w:p w:rsidR="00E8626D" w:rsidRPr="00B7744A" w:rsidRDefault="00E8626D" w:rsidP="00E6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B7744A" w:rsidRDefault="00E8626D" w:rsidP="00AD04E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vAlign w:val="center"/>
          </w:tcPr>
          <w:p w:rsidR="00E8626D" w:rsidRPr="00B7744A" w:rsidRDefault="00E8626D" w:rsidP="00E64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Организация документарной проверки общеобразовательных учреждений по вопросу организации индивидуального обучения детей на дому</w:t>
            </w:r>
          </w:p>
        </w:tc>
        <w:tc>
          <w:tcPr>
            <w:tcW w:w="2127" w:type="dxa"/>
          </w:tcPr>
          <w:p w:rsidR="00E8626D" w:rsidRPr="00B7744A" w:rsidRDefault="00E8626D" w:rsidP="00B77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Дмитриева Н.Г.  Климонтова Ю.А.</w:t>
            </w:r>
          </w:p>
        </w:tc>
        <w:tc>
          <w:tcPr>
            <w:tcW w:w="1536" w:type="dxa"/>
            <w:gridSpan w:val="3"/>
          </w:tcPr>
          <w:p w:rsidR="00E8626D" w:rsidRPr="00B7744A" w:rsidRDefault="00E8626D" w:rsidP="00E6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B7744A" w:rsidRDefault="00E8626D" w:rsidP="00AD04E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vAlign w:val="center"/>
          </w:tcPr>
          <w:p w:rsidR="00E8626D" w:rsidRPr="00B7744A" w:rsidRDefault="00E8626D" w:rsidP="00E64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Координация деятельности руководителей образовательных организаций при проведении торжественных мероприятий, посвященных окончанию школы (линеек «Последний звонок», выпускных вечеров)</w:t>
            </w:r>
          </w:p>
        </w:tc>
        <w:tc>
          <w:tcPr>
            <w:tcW w:w="2127" w:type="dxa"/>
          </w:tcPr>
          <w:p w:rsidR="00E8626D" w:rsidRPr="00B7744A" w:rsidRDefault="00E8626D" w:rsidP="00E6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Все специалисты управления образования</w:t>
            </w:r>
          </w:p>
        </w:tc>
        <w:tc>
          <w:tcPr>
            <w:tcW w:w="1536" w:type="dxa"/>
            <w:gridSpan w:val="3"/>
          </w:tcPr>
          <w:p w:rsidR="00E8626D" w:rsidRPr="00B7744A" w:rsidRDefault="00E8626D" w:rsidP="00E6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май,</w:t>
            </w:r>
          </w:p>
          <w:p w:rsidR="00E8626D" w:rsidRPr="00B7744A" w:rsidRDefault="00E8626D" w:rsidP="00E6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B7744A" w:rsidRDefault="00E8626D" w:rsidP="00AD04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37" w:type="dxa"/>
          </w:tcPr>
          <w:p w:rsidR="00E8626D" w:rsidRPr="00B7744A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ведения</w:t>
            </w: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электронного учета детей дошкольного возраста </w:t>
            </w:r>
          </w:p>
        </w:tc>
        <w:tc>
          <w:tcPr>
            <w:tcW w:w="2127" w:type="dxa"/>
          </w:tcPr>
          <w:p w:rsidR="00E8626D" w:rsidRPr="00B7744A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Мартыненко Е.А.</w:t>
            </w:r>
          </w:p>
        </w:tc>
        <w:tc>
          <w:tcPr>
            <w:tcW w:w="1536" w:type="dxa"/>
            <w:gridSpan w:val="3"/>
          </w:tcPr>
          <w:p w:rsidR="00E8626D" w:rsidRPr="000F30CB" w:rsidRDefault="00E8626D" w:rsidP="00E6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0C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8626D" w:rsidRPr="00D15AB6" w:rsidTr="0098367E">
        <w:trPr>
          <w:trHeight w:val="760"/>
        </w:trPr>
        <w:tc>
          <w:tcPr>
            <w:tcW w:w="851" w:type="dxa"/>
          </w:tcPr>
          <w:p w:rsidR="00E8626D" w:rsidRPr="00B7744A" w:rsidRDefault="00E8626D" w:rsidP="00AD04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37" w:type="dxa"/>
          </w:tcPr>
          <w:p w:rsidR="00E8626D" w:rsidRPr="00B7744A" w:rsidRDefault="00E8626D" w:rsidP="00E64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в образовательных организациях в выходные и праздничные дни</w:t>
            </w:r>
          </w:p>
        </w:tc>
        <w:tc>
          <w:tcPr>
            <w:tcW w:w="2127" w:type="dxa"/>
          </w:tcPr>
          <w:p w:rsidR="00E8626D" w:rsidRPr="00B7744A" w:rsidRDefault="00E8626D" w:rsidP="00271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 xml:space="preserve">Все специалисты управления образования </w:t>
            </w:r>
          </w:p>
        </w:tc>
        <w:tc>
          <w:tcPr>
            <w:tcW w:w="1536" w:type="dxa"/>
            <w:gridSpan w:val="3"/>
          </w:tcPr>
          <w:p w:rsidR="00E8626D" w:rsidRPr="00D61709" w:rsidRDefault="00E8626D" w:rsidP="00E648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30C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B7744A" w:rsidRDefault="00E8626D" w:rsidP="00F343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77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237" w:type="dxa"/>
          </w:tcPr>
          <w:p w:rsidR="00E8626D" w:rsidRPr="00F71991" w:rsidRDefault="00E8626D" w:rsidP="00AD04E7">
            <w:pPr>
              <w:pStyle w:val="PlainText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91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приоритетного национального проекта «Образование» по направлению «Развитие дистанционного образования детей-инвалидов»</w:t>
            </w:r>
          </w:p>
        </w:tc>
        <w:tc>
          <w:tcPr>
            <w:tcW w:w="2127" w:type="dxa"/>
          </w:tcPr>
          <w:p w:rsidR="00E8626D" w:rsidRPr="00F71991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91">
              <w:rPr>
                <w:rFonts w:ascii="Times New Roman" w:hAnsi="Times New Roman" w:cs="Times New Roman"/>
                <w:sz w:val="24"/>
                <w:szCs w:val="24"/>
              </w:rPr>
              <w:t xml:space="preserve">Климонтова Ю.А. </w:t>
            </w:r>
          </w:p>
        </w:tc>
        <w:tc>
          <w:tcPr>
            <w:tcW w:w="1536" w:type="dxa"/>
            <w:gridSpan w:val="3"/>
          </w:tcPr>
          <w:p w:rsidR="00E8626D" w:rsidRPr="00F71991" w:rsidRDefault="00E8626D" w:rsidP="00AD04E7">
            <w:pPr>
              <w:pStyle w:val="PlainText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9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8626D" w:rsidRPr="00F71991" w:rsidRDefault="00E8626D" w:rsidP="00AD04E7">
            <w:pPr>
              <w:pStyle w:val="PlainText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9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E8626D" w:rsidRPr="00D15AB6" w:rsidTr="0098367E">
        <w:tc>
          <w:tcPr>
            <w:tcW w:w="10751" w:type="dxa"/>
            <w:gridSpan w:val="6"/>
          </w:tcPr>
          <w:p w:rsidR="00E8626D" w:rsidRPr="00AA51D3" w:rsidRDefault="00E8626D" w:rsidP="00CB3634">
            <w:pPr>
              <w:tabs>
                <w:tab w:val="left" w:pos="2160"/>
                <w:tab w:val="center" w:pos="47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51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 w:rsidRPr="00AA51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XVII</w:t>
            </w:r>
            <w:r w:rsidRPr="00AA51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 Мониторинг качества образования</w:t>
            </w:r>
          </w:p>
        </w:tc>
      </w:tr>
      <w:tr w:rsidR="00E8626D" w:rsidRPr="00D15AB6" w:rsidTr="0098367E">
        <w:tc>
          <w:tcPr>
            <w:tcW w:w="851" w:type="dxa"/>
            <w:tcBorders>
              <w:top w:val="nil"/>
            </w:tcBorders>
          </w:tcPr>
          <w:p w:rsidR="00E8626D" w:rsidRPr="00AA51D3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D3">
              <w:rPr>
                <w:rFonts w:ascii="Times New Roman" w:hAnsi="Times New Roman" w:cs="Times New Roman"/>
                <w:sz w:val="24"/>
                <w:szCs w:val="24"/>
              </w:rPr>
              <w:t>17.1</w:t>
            </w:r>
          </w:p>
        </w:tc>
        <w:tc>
          <w:tcPr>
            <w:tcW w:w="6237" w:type="dxa"/>
            <w:tcBorders>
              <w:top w:val="nil"/>
            </w:tcBorders>
            <w:vAlign w:val="center"/>
          </w:tcPr>
          <w:p w:rsidR="00E8626D" w:rsidRPr="00AA51D3" w:rsidRDefault="00E8626D" w:rsidP="00DE1F95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1D3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удовлетворенности качеством общего образования родителей, учеников</w:t>
            </w:r>
          </w:p>
        </w:tc>
        <w:tc>
          <w:tcPr>
            <w:tcW w:w="2224" w:type="dxa"/>
            <w:gridSpan w:val="2"/>
          </w:tcPr>
          <w:p w:rsidR="00E8626D" w:rsidRPr="00AA51D3" w:rsidRDefault="00E8626D" w:rsidP="00DE1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D3">
              <w:rPr>
                <w:rFonts w:ascii="Times New Roman" w:hAnsi="Times New Roman" w:cs="Times New Roman"/>
                <w:sz w:val="24"/>
                <w:szCs w:val="24"/>
              </w:rPr>
              <w:t xml:space="preserve"> все специалисты</w:t>
            </w:r>
          </w:p>
        </w:tc>
        <w:tc>
          <w:tcPr>
            <w:tcW w:w="1439" w:type="dxa"/>
            <w:gridSpan w:val="2"/>
            <w:vAlign w:val="center"/>
          </w:tcPr>
          <w:p w:rsidR="00E8626D" w:rsidRPr="00AA51D3" w:rsidRDefault="00E8626D" w:rsidP="00DE1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D3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</w:tr>
      <w:tr w:rsidR="00E8626D" w:rsidRPr="00D15AB6" w:rsidTr="0098367E">
        <w:tc>
          <w:tcPr>
            <w:tcW w:w="851" w:type="dxa"/>
            <w:tcBorders>
              <w:top w:val="nil"/>
            </w:tcBorders>
          </w:tcPr>
          <w:p w:rsidR="00E8626D" w:rsidRPr="00AA51D3" w:rsidRDefault="00E8626D" w:rsidP="005548F7">
            <w:pPr>
              <w:jc w:val="center"/>
            </w:pPr>
            <w:r w:rsidRPr="00AA51D3"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6237" w:type="dxa"/>
            <w:tcBorders>
              <w:top w:val="nil"/>
            </w:tcBorders>
            <w:vAlign w:val="center"/>
          </w:tcPr>
          <w:p w:rsidR="00E8626D" w:rsidRPr="00AA51D3" w:rsidRDefault="00E8626D" w:rsidP="00554B6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1D3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докладов о результатах самообследования    образовательных организаций</w:t>
            </w:r>
          </w:p>
        </w:tc>
        <w:tc>
          <w:tcPr>
            <w:tcW w:w="2224" w:type="dxa"/>
            <w:gridSpan w:val="2"/>
          </w:tcPr>
          <w:p w:rsidR="00E8626D" w:rsidRPr="00AA51D3" w:rsidRDefault="00E8626D" w:rsidP="00554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D3">
              <w:rPr>
                <w:rFonts w:ascii="Times New Roman" w:hAnsi="Times New Roman" w:cs="Times New Roman"/>
                <w:sz w:val="24"/>
                <w:szCs w:val="24"/>
              </w:rPr>
              <w:t xml:space="preserve"> Все специалисты управления образования</w:t>
            </w:r>
          </w:p>
        </w:tc>
        <w:tc>
          <w:tcPr>
            <w:tcW w:w="1439" w:type="dxa"/>
            <w:gridSpan w:val="2"/>
            <w:vAlign w:val="center"/>
          </w:tcPr>
          <w:p w:rsidR="00E8626D" w:rsidRPr="00AA51D3" w:rsidRDefault="00E8626D" w:rsidP="00554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D3"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E8626D" w:rsidRPr="00AA51D3" w:rsidRDefault="00E8626D" w:rsidP="00554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D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8626D" w:rsidRPr="00D15AB6" w:rsidTr="0098367E">
        <w:tc>
          <w:tcPr>
            <w:tcW w:w="851" w:type="dxa"/>
            <w:tcBorders>
              <w:top w:val="nil"/>
            </w:tcBorders>
          </w:tcPr>
          <w:p w:rsidR="00E8626D" w:rsidRPr="005548F7" w:rsidRDefault="00E8626D" w:rsidP="005548F7">
            <w:pPr>
              <w:jc w:val="center"/>
            </w:pPr>
            <w:r w:rsidRPr="005548F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nil"/>
            </w:tcBorders>
          </w:tcPr>
          <w:p w:rsidR="00E8626D" w:rsidRPr="00AA51D3" w:rsidRDefault="00E8626D" w:rsidP="0055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1D3">
              <w:rPr>
                <w:rFonts w:ascii="Times New Roman" w:hAnsi="Times New Roman" w:cs="Times New Roman"/>
                <w:sz w:val="24"/>
                <w:szCs w:val="24"/>
              </w:rPr>
              <w:t>Мониторинг введения федеральных государственных образовательных стандартов в 2017 году</w:t>
            </w:r>
          </w:p>
        </w:tc>
        <w:tc>
          <w:tcPr>
            <w:tcW w:w="2224" w:type="dxa"/>
            <w:gridSpan w:val="2"/>
          </w:tcPr>
          <w:p w:rsidR="00E8626D" w:rsidRPr="00AA51D3" w:rsidRDefault="00E8626D" w:rsidP="00554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D3">
              <w:rPr>
                <w:rFonts w:ascii="Times New Roman" w:hAnsi="Times New Roman" w:cs="Times New Roman"/>
                <w:sz w:val="24"/>
                <w:szCs w:val="24"/>
              </w:rPr>
              <w:t>Дмитриева Н.Г., Ухин М.М.</w:t>
            </w:r>
          </w:p>
          <w:p w:rsidR="00E8626D" w:rsidRPr="00AA51D3" w:rsidRDefault="00E8626D" w:rsidP="00554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D3">
              <w:rPr>
                <w:rFonts w:ascii="Times New Roman" w:hAnsi="Times New Roman" w:cs="Times New Roman"/>
                <w:sz w:val="24"/>
                <w:szCs w:val="24"/>
              </w:rPr>
              <w:t>ИМЦ РО</w:t>
            </w:r>
          </w:p>
        </w:tc>
        <w:tc>
          <w:tcPr>
            <w:tcW w:w="1439" w:type="dxa"/>
            <w:gridSpan w:val="2"/>
          </w:tcPr>
          <w:p w:rsidR="00E8626D" w:rsidRPr="00AA51D3" w:rsidRDefault="00E8626D" w:rsidP="00554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D3">
              <w:rPr>
                <w:rFonts w:ascii="Times New Roman" w:hAnsi="Times New Roman" w:cs="Times New Roman"/>
                <w:sz w:val="24"/>
                <w:szCs w:val="24"/>
              </w:rPr>
              <w:t>апрель- июнь</w:t>
            </w:r>
          </w:p>
        </w:tc>
      </w:tr>
      <w:tr w:rsidR="00E8626D" w:rsidRPr="00D15AB6" w:rsidTr="0098367E">
        <w:tc>
          <w:tcPr>
            <w:tcW w:w="851" w:type="dxa"/>
            <w:tcBorders>
              <w:top w:val="nil"/>
            </w:tcBorders>
          </w:tcPr>
          <w:p w:rsidR="00E8626D" w:rsidRPr="005548F7" w:rsidRDefault="00E8626D" w:rsidP="005548F7">
            <w:pPr>
              <w:jc w:val="center"/>
            </w:pPr>
            <w:r w:rsidRPr="005548F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nil"/>
            </w:tcBorders>
            <w:vAlign w:val="center"/>
          </w:tcPr>
          <w:p w:rsidR="00E8626D" w:rsidRPr="00AA51D3" w:rsidRDefault="00E8626D" w:rsidP="00554B6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1D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банка данных о программах, реализуемых в общеобразовательных  учреждениях района </w:t>
            </w:r>
          </w:p>
        </w:tc>
        <w:tc>
          <w:tcPr>
            <w:tcW w:w="2224" w:type="dxa"/>
            <w:gridSpan w:val="2"/>
          </w:tcPr>
          <w:p w:rsidR="00E8626D" w:rsidRPr="00AA51D3" w:rsidRDefault="00E8626D" w:rsidP="00554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D3">
              <w:rPr>
                <w:rFonts w:ascii="Times New Roman" w:hAnsi="Times New Roman" w:cs="Times New Roman"/>
                <w:sz w:val="24"/>
                <w:szCs w:val="24"/>
              </w:rPr>
              <w:t>ИМЦ РО</w:t>
            </w:r>
          </w:p>
        </w:tc>
        <w:tc>
          <w:tcPr>
            <w:tcW w:w="1439" w:type="dxa"/>
            <w:gridSpan w:val="2"/>
            <w:vAlign w:val="center"/>
          </w:tcPr>
          <w:p w:rsidR="00E8626D" w:rsidRPr="00AA51D3" w:rsidRDefault="00E8626D" w:rsidP="00554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D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8626D" w:rsidRPr="00D15AB6" w:rsidTr="0098367E">
        <w:tc>
          <w:tcPr>
            <w:tcW w:w="851" w:type="dxa"/>
            <w:tcBorders>
              <w:top w:val="nil"/>
            </w:tcBorders>
          </w:tcPr>
          <w:p w:rsidR="00E8626D" w:rsidRPr="005548F7" w:rsidRDefault="00E8626D" w:rsidP="005548F7">
            <w:pPr>
              <w:jc w:val="center"/>
            </w:pPr>
            <w:r w:rsidRPr="005548F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nil"/>
            </w:tcBorders>
          </w:tcPr>
          <w:p w:rsidR="00E8626D" w:rsidRPr="00AA51D3" w:rsidRDefault="00E8626D" w:rsidP="00EA00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1D3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образовательных программ, учебных планов на 2017-2018 учебный год</w:t>
            </w:r>
          </w:p>
        </w:tc>
        <w:tc>
          <w:tcPr>
            <w:tcW w:w="2224" w:type="dxa"/>
            <w:gridSpan w:val="2"/>
          </w:tcPr>
          <w:p w:rsidR="00E8626D" w:rsidRPr="00AA51D3" w:rsidRDefault="00E8626D" w:rsidP="00554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D3">
              <w:rPr>
                <w:rFonts w:ascii="Times New Roman" w:hAnsi="Times New Roman" w:cs="Times New Roman"/>
                <w:sz w:val="24"/>
                <w:szCs w:val="24"/>
              </w:rPr>
              <w:t>Дмитриева Н.Г.,</w:t>
            </w:r>
          </w:p>
          <w:p w:rsidR="00E8626D" w:rsidRPr="00AA51D3" w:rsidRDefault="00E8626D" w:rsidP="00554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D3">
              <w:rPr>
                <w:rFonts w:ascii="Times New Roman" w:hAnsi="Times New Roman" w:cs="Times New Roman"/>
                <w:sz w:val="24"/>
                <w:szCs w:val="24"/>
              </w:rPr>
              <w:t>Ухин М.М.</w:t>
            </w:r>
          </w:p>
          <w:p w:rsidR="00E8626D" w:rsidRPr="00AA51D3" w:rsidRDefault="00E8626D" w:rsidP="00554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D3">
              <w:rPr>
                <w:rFonts w:ascii="Times New Roman" w:hAnsi="Times New Roman" w:cs="Times New Roman"/>
                <w:sz w:val="24"/>
                <w:szCs w:val="24"/>
              </w:rPr>
              <w:t>ИМЦ РО</w:t>
            </w:r>
          </w:p>
        </w:tc>
        <w:tc>
          <w:tcPr>
            <w:tcW w:w="1439" w:type="dxa"/>
            <w:gridSpan w:val="2"/>
          </w:tcPr>
          <w:p w:rsidR="00E8626D" w:rsidRPr="00AA51D3" w:rsidRDefault="00E8626D" w:rsidP="00554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D3">
              <w:rPr>
                <w:rFonts w:ascii="Times New Roman" w:hAnsi="Times New Roman" w:cs="Times New Roman"/>
                <w:sz w:val="24"/>
                <w:szCs w:val="24"/>
              </w:rPr>
              <w:t xml:space="preserve"> май- август</w:t>
            </w:r>
          </w:p>
        </w:tc>
      </w:tr>
      <w:tr w:rsidR="00E8626D" w:rsidRPr="00D15AB6" w:rsidTr="0098367E">
        <w:tc>
          <w:tcPr>
            <w:tcW w:w="851" w:type="dxa"/>
            <w:tcBorders>
              <w:top w:val="nil"/>
            </w:tcBorders>
          </w:tcPr>
          <w:p w:rsidR="00E8626D" w:rsidRPr="005548F7" w:rsidRDefault="00E8626D" w:rsidP="005548F7">
            <w:pPr>
              <w:jc w:val="center"/>
            </w:pPr>
            <w:r w:rsidRPr="005548F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nil"/>
            </w:tcBorders>
          </w:tcPr>
          <w:p w:rsidR="00E8626D" w:rsidRPr="00AA51D3" w:rsidRDefault="00E8626D" w:rsidP="0055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1D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выполнением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учебных </w:t>
            </w:r>
            <w:r w:rsidRPr="00AA51D3">
              <w:rPr>
                <w:rFonts w:ascii="Times New Roman" w:hAnsi="Times New Roman" w:cs="Times New Roman"/>
                <w:sz w:val="24"/>
                <w:szCs w:val="24"/>
              </w:rPr>
              <w:t>программ в учреждениях общего  образования</w:t>
            </w:r>
          </w:p>
        </w:tc>
        <w:tc>
          <w:tcPr>
            <w:tcW w:w="2224" w:type="dxa"/>
            <w:gridSpan w:val="2"/>
          </w:tcPr>
          <w:p w:rsidR="00E8626D" w:rsidRPr="00AA51D3" w:rsidRDefault="00E8626D" w:rsidP="00554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D3">
              <w:rPr>
                <w:rFonts w:ascii="Times New Roman" w:hAnsi="Times New Roman" w:cs="Times New Roman"/>
                <w:sz w:val="24"/>
                <w:szCs w:val="24"/>
              </w:rPr>
              <w:t xml:space="preserve"> Ухин М.М.</w:t>
            </w:r>
          </w:p>
          <w:p w:rsidR="00E8626D" w:rsidRPr="00AA51D3" w:rsidRDefault="00E8626D" w:rsidP="00554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2"/>
          </w:tcPr>
          <w:p w:rsidR="00E8626D" w:rsidRPr="00AA51D3" w:rsidRDefault="00E8626D" w:rsidP="00554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D3">
              <w:rPr>
                <w:rFonts w:ascii="Times New Roman" w:hAnsi="Times New Roman" w:cs="Times New Roman"/>
                <w:sz w:val="24"/>
                <w:szCs w:val="24"/>
              </w:rPr>
              <w:t xml:space="preserve">январь, март, июнь, ноябрь </w:t>
            </w:r>
          </w:p>
        </w:tc>
      </w:tr>
      <w:tr w:rsidR="00E8626D" w:rsidRPr="00D15AB6" w:rsidTr="0098367E">
        <w:tc>
          <w:tcPr>
            <w:tcW w:w="851" w:type="dxa"/>
            <w:tcBorders>
              <w:top w:val="nil"/>
            </w:tcBorders>
          </w:tcPr>
          <w:p w:rsidR="00E8626D" w:rsidRPr="005548F7" w:rsidRDefault="00E8626D" w:rsidP="005548F7">
            <w:pPr>
              <w:jc w:val="center"/>
            </w:pPr>
            <w:r w:rsidRPr="005548F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nil"/>
            </w:tcBorders>
          </w:tcPr>
          <w:p w:rsidR="00E8626D" w:rsidRPr="00AA51D3" w:rsidRDefault="00E8626D" w:rsidP="0055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1D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выполнением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учебных </w:t>
            </w:r>
            <w:r w:rsidRPr="00AA51D3">
              <w:rPr>
                <w:rFonts w:ascii="Times New Roman" w:hAnsi="Times New Roman" w:cs="Times New Roman"/>
                <w:sz w:val="24"/>
                <w:szCs w:val="24"/>
              </w:rPr>
              <w:t>программ в учреждениях дополнительного   образования</w:t>
            </w:r>
          </w:p>
        </w:tc>
        <w:tc>
          <w:tcPr>
            <w:tcW w:w="2224" w:type="dxa"/>
            <w:gridSpan w:val="2"/>
          </w:tcPr>
          <w:p w:rsidR="00E8626D" w:rsidRPr="00AA51D3" w:rsidRDefault="00E8626D" w:rsidP="00554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D3">
              <w:rPr>
                <w:rFonts w:ascii="Times New Roman" w:hAnsi="Times New Roman" w:cs="Times New Roman"/>
                <w:sz w:val="24"/>
                <w:szCs w:val="24"/>
              </w:rPr>
              <w:t>Старенкова А.А.</w:t>
            </w:r>
          </w:p>
        </w:tc>
        <w:tc>
          <w:tcPr>
            <w:tcW w:w="1439" w:type="dxa"/>
            <w:gridSpan w:val="2"/>
          </w:tcPr>
          <w:p w:rsidR="00E8626D" w:rsidRPr="00AA51D3" w:rsidRDefault="00E8626D" w:rsidP="00554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D3">
              <w:rPr>
                <w:rFonts w:ascii="Times New Roman" w:hAnsi="Times New Roman" w:cs="Times New Roman"/>
                <w:sz w:val="24"/>
                <w:szCs w:val="24"/>
              </w:rPr>
              <w:t>январь,   июнь</w:t>
            </w:r>
          </w:p>
        </w:tc>
      </w:tr>
      <w:tr w:rsidR="00E8626D" w:rsidRPr="00D15AB6" w:rsidTr="0098367E">
        <w:tc>
          <w:tcPr>
            <w:tcW w:w="851" w:type="dxa"/>
            <w:tcBorders>
              <w:top w:val="nil"/>
            </w:tcBorders>
          </w:tcPr>
          <w:p w:rsidR="00E8626D" w:rsidRPr="005548F7" w:rsidRDefault="00E8626D" w:rsidP="005548F7">
            <w:pPr>
              <w:jc w:val="center"/>
            </w:pPr>
            <w:r w:rsidRPr="005548F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nil"/>
            </w:tcBorders>
          </w:tcPr>
          <w:p w:rsidR="00E8626D" w:rsidRPr="00AA51D3" w:rsidRDefault="00E8626D" w:rsidP="0055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1D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диагностических работ, мониторингов в классах общеобразовательных учреждений (по отдельному плану в рамках независимой оценки качества образования)</w:t>
            </w:r>
          </w:p>
        </w:tc>
        <w:tc>
          <w:tcPr>
            <w:tcW w:w="2224" w:type="dxa"/>
            <w:gridSpan w:val="2"/>
          </w:tcPr>
          <w:p w:rsidR="00E8626D" w:rsidRPr="00AA51D3" w:rsidRDefault="00E8626D" w:rsidP="00554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D3">
              <w:rPr>
                <w:rFonts w:ascii="Times New Roman" w:hAnsi="Times New Roman" w:cs="Times New Roman"/>
                <w:sz w:val="24"/>
                <w:szCs w:val="24"/>
              </w:rPr>
              <w:t>Дмитриева Н.Г.</w:t>
            </w:r>
          </w:p>
          <w:p w:rsidR="00E8626D" w:rsidRPr="00AA51D3" w:rsidRDefault="00E8626D" w:rsidP="00554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D3">
              <w:rPr>
                <w:rFonts w:ascii="Times New Roman" w:hAnsi="Times New Roman" w:cs="Times New Roman"/>
                <w:sz w:val="24"/>
                <w:szCs w:val="24"/>
              </w:rPr>
              <w:t>Ухин М.М.</w:t>
            </w:r>
          </w:p>
          <w:p w:rsidR="00E8626D" w:rsidRPr="00AA51D3" w:rsidRDefault="00E8626D" w:rsidP="00554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D3">
              <w:rPr>
                <w:rFonts w:ascii="Times New Roman" w:hAnsi="Times New Roman" w:cs="Times New Roman"/>
                <w:sz w:val="24"/>
                <w:szCs w:val="24"/>
              </w:rPr>
              <w:t>ИМЦ РО</w:t>
            </w:r>
          </w:p>
        </w:tc>
        <w:tc>
          <w:tcPr>
            <w:tcW w:w="1439" w:type="dxa"/>
            <w:gridSpan w:val="2"/>
          </w:tcPr>
          <w:p w:rsidR="00E8626D" w:rsidRPr="00AA51D3" w:rsidRDefault="00E8626D" w:rsidP="00554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D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E8626D" w:rsidRPr="00D15AB6" w:rsidTr="0098367E">
        <w:tc>
          <w:tcPr>
            <w:tcW w:w="851" w:type="dxa"/>
            <w:tcBorders>
              <w:top w:val="nil"/>
            </w:tcBorders>
          </w:tcPr>
          <w:p w:rsidR="00E8626D" w:rsidRPr="005548F7" w:rsidRDefault="00E8626D" w:rsidP="005548F7">
            <w:pPr>
              <w:jc w:val="center"/>
            </w:pPr>
            <w:r w:rsidRPr="005548F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nil"/>
            </w:tcBorders>
          </w:tcPr>
          <w:p w:rsidR="00E8626D" w:rsidRPr="00AA51D3" w:rsidRDefault="00E8626D" w:rsidP="0055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1D3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общеобразовательных учреждений по  предупреждению второгодничества и выбытию учащихся до получения основного общего образования</w:t>
            </w:r>
          </w:p>
        </w:tc>
        <w:tc>
          <w:tcPr>
            <w:tcW w:w="2224" w:type="dxa"/>
            <w:gridSpan w:val="2"/>
          </w:tcPr>
          <w:p w:rsidR="00E8626D" w:rsidRPr="00AA51D3" w:rsidRDefault="00E8626D" w:rsidP="00554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D3">
              <w:rPr>
                <w:rFonts w:ascii="Times New Roman" w:hAnsi="Times New Roman" w:cs="Times New Roman"/>
                <w:sz w:val="24"/>
                <w:szCs w:val="24"/>
              </w:rPr>
              <w:t>Ухин М.М.,</w:t>
            </w:r>
          </w:p>
          <w:p w:rsidR="00E8626D" w:rsidRPr="00AA51D3" w:rsidRDefault="00E8626D" w:rsidP="00554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D3">
              <w:rPr>
                <w:rFonts w:ascii="Times New Roman" w:hAnsi="Times New Roman" w:cs="Times New Roman"/>
                <w:sz w:val="24"/>
                <w:szCs w:val="24"/>
              </w:rPr>
              <w:t>Климонтова Ю.А.</w:t>
            </w:r>
          </w:p>
        </w:tc>
        <w:tc>
          <w:tcPr>
            <w:tcW w:w="1439" w:type="dxa"/>
            <w:gridSpan w:val="2"/>
          </w:tcPr>
          <w:p w:rsidR="00E8626D" w:rsidRPr="00AA51D3" w:rsidRDefault="00E8626D" w:rsidP="00554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D3">
              <w:rPr>
                <w:rFonts w:ascii="Times New Roman" w:hAnsi="Times New Roman" w:cs="Times New Roman"/>
                <w:sz w:val="24"/>
                <w:szCs w:val="24"/>
              </w:rPr>
              <w:t xml:space="preserve"> январь, март, июнь, ноябрь</w:t>
            </w:r>
          </w:p>
        </w:tc>
      </w:tr>
      <w:tr w:rsidR="00E8626D" w:rsidRPr="00D15AB6" w:rsidTr="0098367E">
        <w:tc>
          <w:tcPr>
            <w:tcW w:w="851" w:type="dxa"/>
            <w:tcBorders>
              <w:top w:val="nil"/>
            </w:tcBorders>
          </w:tcPr>
          <w:p w:rsidR="00E8626D" w:rsidRPr="005548F7" w:rsidRDefault="00E8626D" w:rsidP="005548F7">
            <w:pPr>
              <w:jc w:val="center"/>
            </w:pPr>
            <w:r w:rsidRPr="005548F7">
              <w:rPr>
                <w:rFonts w:ascii="Times New Roman" w:hAnsi="Times New Roman" w:cs="Times New Roman"/>
                <w:sz w:val="24"/>
                <w:szCs w:val="24"/>
              </w:rPr>
              <w:t>17.1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7" w:type="dxa"/>
            <w:tcBorders>
              <w:top w:val="nil"/>
            </w:tcBorders>
          </w:tcPr>
          <w:p w:rsidR="00E8626D" w:rsidRPr="00AA51D3" w:rsidRDefault="00E8626D" w:rsidP="0055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1D3">
              <w:rPr>
                <w:rFonts w:ascii="Times New Roman" w:hAnsi="Times New Roman" w:cs="Times New Roman"/>
                <w:sz w:val="24"/>
                <w:szCs w:val="24"/>
              </w:rPr>
              <w:t>Контроль за посещаемостью учащихся образовательных учреждений района</w:t>
            </w:r>
          </w:p>
        </w:tc>
        <w:tc>
          <w:tcPr>
            <w:tcW w:w="2224" w:type="dxa"/>
            <w:gridSpan w:val="2"/>
          </w:tcPr>
          <w:p w:rsidR="00E8626D" w:rsidRPr="00AA51D3" w:rsidRDefault="00E8626D" w:rsidP="00554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D3">
              <w:rPr>
                <w:rFonts w:ascii="Times New Roman" w:hAnsi="Times New Roman" w:cs="Times New Roman"/>
                <w:sz w:val="24"/>
                <w:szCs w:val="24"/>
              </w:rPr>
              <w:t>Климонтова Ю.А.</w:t>
            </w:r>
          </w:p>
        </w:tc>
        <w:tc>
          <w:tcPr>
            <w:tcW w:w="1439" w:type="dxa"/>
            <w:gridSpan w:val="2"/>
          </w:tcPr>
          <w:p w:rsidR="00E8626D" w:rsidRPr="00AA51D3" w:rsidRDefault="00E8626D" w:rsidP="00554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8626D" w:rsidRPr="00D15AB6" w:rsidTr="0098367E">
        <w:tc>
          <w:tcPr>
            <w:tcW w:w="851" w:type="dxa"/>
            <w:tcBorders>
              <w:top w:val="nil"/>
            </w:tcBorders>
          </w:tcPr>
          <w:p w:rsidR="00E8626D" w:rsidRPr="005548F7" w:rsidRDefault="00E8626D" w:rsidP="005548F7">
            <w:pPr>
              <w:jc w:val="center"/>
            </w:pPr>
            <w:r w:rsidRPr="005548F7">
              <w:rPr>
                <w:rFonts w:ascii="Times New Roman" w:hAnsi="Times New Roman" w:cs="Times New Roman"/>
                <w:sz w:val="24"/>
                <w:szCs w:val="24"/>
              </w:rPr>
              <w:t>17.1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nil"/>
            </w:tcBorders>
          </w:tcPr>
          <w:p w:rsidR="00E8626D" w:rsidRPr="00AA51D3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1D3">
              <w:rPr>
                <w:rFonts w:ascii="Times New Roman" w:hAnsi="Times New Roman" w:cs="Times New Roman"/>
                <w:sz w:val="24"/>
                <w:szCs w:val="24"/>
              </w:rPr>
              <w:t>Контроль за получением среднего полного общего образования  выпускниками основной школы</w:t>
            </w:r>
          </w:p>
        </w:tc>
        <w:tc>
          <w:tcPr>
            <w:tcW w:w="2224" w:type="dxa"/>
            <w:gridSpan w:val="2"/>
          </w:tcPr>
          <w:p w:rsidR="00E8626D" w:rsidRDefault="00E8626D">
            <w:r w:rsidRPr="00A104DB">
              <w:rPr>
                <w:rFonts w:ascii="Times New Roman" w:hAnsi="Times New Roman" w:cs="Times New Roman"/>
                <w:sz w:val="24"/>
                <w:szCs w:val="24"/>
              </w:rPr>
              <w:t>Климонтова Ю.А</w:t>
            </w:r>
          </w:p>
        </w:tc>
        <w:tc>
          <w:tcPr>
            <w:tcW w:w="1439" w:type="dxa"/>
            <w:gridSpan w:val="2"/>
          </w:tcPr>
          <w:p w:rsidR="00E8626D" w:rsidRPr="00AA51D3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D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8626D" w:rsidRPr="00D15AB6" w:rsidTr="0098367E">
        <w:tc>
          <w:tcPr>
            <w:tcW w:w="851" w:type="dxa"/>
            <w:tcBorders>
              <w:top w:val="nil"/>
            </w:tcBorders>
          </w:tcPr>
          <w:p w:rsidR="00E8626D" w:rsidRPr="005548F7" w:rsidRDefault="00E8626D" w:rsidP="005548F7">
            <w:pPr>
              <w:jc w:val="center"/>
            </w:pPr>
            <w:r w:rsidRPr="005548F7">
              <w:rPr>
                <w:rFonts w:ascii="Times New Roman" w:hAnsi="Times New Roman" w:cs="Times New Roman"/>
                <w:sz w:val="24"/>
                <w:szCs w:val="24"/>
              </w:rPr>
              <w:t>17.1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nil"/>
            </w:tcBorders>
            <w:vAlign w:val="center"/>
          </w:tcPr>
          <w:p w:rsidR="00E8626D" w:rsidRPr="00AA51D3" w:rsidRDefault="00E8626D" w:rsidP="00AD04E7">
            <w:pPr>
              <w:pStyle w:val="BodyText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AA51D3">
              <w:rPr>
                <w:rFonts w:ascii="Times New Roman" w:hAnsi="Times New Roman" w:cs="Times New Roman"/>
                <w:b w:val="0"/>
                <w:bCs w:val="0"/>
              </w:rPr>
              <w:t>Мониторинг организации обучения учащихся, находящихся на длительном лечении в больницах</w:t>
            </w:r>
          </w:p>
        </w:tc>
        <w:tc>
          <w:tcPr>
            <w:tcW w:w="2224" w:type="dxa"/>
            <w:gridSpan w:val="2"/>
          </w:tcPr>
          <w:p w:rsidR="00E8626D" w:rsidRDefault="00E8626D">
            <w:r w:rsidRPr="00A104DB">
              <w:rPr>
                <w:rFonts w:ascii="Times New Roman" w:hAnsi="Times New Roman" w:cs="Times New Roman"/>
                <w:sz w:val="24"/>
                <w:szCs w:val="24"/>
              </w:rPr>
              <w:t>Климонтова Ю.А</w:t>
            </w:r>
          </w:p>
        </w:tc>
        <w:tc>
          <w:tcPr>
            <w:tcW w:w="1439" w:type="dxa"/>
            <w:gridSpan w:val="2"/>
            <w:vAlign w:val="center"/>
          </w:tcPr>
          <w:p w:rsidR="00E8626D" w:rsidRPr="00AA51D3" w:rsidRDefault="00E8626D" w:rsidP="00AD04E7">
            <w:pPr>
              <w:pStyle w:val="BodyText"/>
              <w:rPr>
                <w:rFonts w:ascii="Times New Roman" w:hAnsi="Times New Roman" w:cs="Times New Roman"/>
                <w:b w:val="0"/>
                <w:bCs w:val="0"/>
              </w:rPr>
            </w:pPr>
            <w:r w:rsidRPr="00AA51D3">
              <w:rPr>
                <w:rFonts w:ascii="Times New Roman" w:hAnsi="Times New Roman" w:cs="Times New Roman"/>
                <w:b w:val="0"/>
                <w:bCs w:val="0"/>
              </w:rPr>
              <w:t>июнь</w:t>
            </w:r>
          </w:p>
        </w:tc>
      </w:tr>
      <w:tr w:rsidR="00E8626D" w:rsidRPr="00D15AB6" w:rsidTr="0098367E">
        <w:tc>
          <w:tcPr>
            <w:tcW w:w="851" w:type="dxa"/>
            <w:tcBorders>
              <w:top w:val="nil"/>
            </w:tcBorders>
          </w:tcPr>
          <w:p w:rsidR="00E8626D" w:rsidRPr="005548F7" w:rsidRDefault="00E8626D" w:rsidP="005548F7">
            <w:pPr>
              <w:jc w:val="center"/>
            </w:pPr>
            <w:r w:rsidRPr="005548F7">
              <w:rPr>
                <w:rFonts w:ascii="Times New Roman" w:hAnsi="Times New Roman" w:cs="Times New Roman"/>
                <w:sz w:val="24"/>
                <w:szCs w:val="24"/>
              </w:rPr>
              <w:t>17.1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nil"/>
            </w:tcBorders>
          </w:tcPr>
          <w:p w:rsidR="00E8626D" w:rsidRPr="00AA51D3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1D3">
              <w:rPr>
                <w:rFonts w:ascii="Times New Roman" w:hAnsi="Times New Roman" w:cs="Times New Roman"/>
                <w:sz w:val="24"/>
                <w:szCs w:val="24"/>
              </w:rPr>
              <w:t>Анализ работы по обучению детей, находящимся на индивидуальном обучении на дому</w:t>
            </w:r>
          </w:p>
        </w:tc>
        <w:tc>
          <w:tcPr>
            <w:tcW w:w="2224" w:type="dxa"/>
            <w:gridSpan w:val="2"/>
          </w:tcPr>
          <w:p w:rsidR="00E8626D" w:rsidRDefault="00E8626D">
            <w:r w:rsidRPr="00A104DB">
              <w:rPr>
                <w:rFonts w:ascii="Times New Roman" w:hAnsi="Times New Roman" w:cs="Times New Roman"/>
                <w:sz w:val="24"/>
                <w:szCs w:val="24"/>
              </w:rPr>
              <w:t>Климонтова Ю.А</w:t>
            </w:r>
          </w:p>
        </w:tc>
        <w:tc>
          <w:tcPr>
            <w:tcW w:w="1439" w:type="dxa"/>
            <w:gridSpan w:val="2"/>
          </w:tcPr>
          <w:p w:rsidR="00E8626D" w:rsidRPr="00AA51D3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D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8626D" w:rsidRPr="000F26DD" w:rsidTr="0098367E">
        <w:tc>
          <w:tcPr>
            <w:tcW w:w="851" w:type="dxa"/>
            <w:tcBorders>
              <w:top w:val="nil"/>
            </w:tcBorders>
          </w:tcPr>
          <w:p w:rsidR="00E8626D" w:rsidRPr="000F26DD" w:rsidRDefault="00E8626D" w:rsidP="005548F7">
            <w:pPr>
              <w:jc w:val="center"/>
            </w:pPr>
            <w:r w:rsidRPr="000F26DD">
              <w:rPr>
                <w:rFonts w:ascii="Times New Roman" w:hAnsi="Times New Roman" w:cs="Times New Roman"/>
                <w:sz w:val="24"/>
                <w:szCs w:val="24"/>
              </w:rPr>
              <w:t>17.14</w:t>
            </w:r>
          </w:p>
        </w:tc>
        <w:tc>
          <w:tcPr>
            <w:tcW w:w="6237" w:type="dxa"/>
            <w:tcBorders>
              <w:top w:val="nil"/>
            </w:tcBorders>
          </w:tcPr>
          <w:p w:rsidR="00E8626D" w:rsidRPr="000F26DD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DD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по одарённым детям</w:t>
            </w:r>
          </w:p>
        </w:tc>
        <w:tc>
          <w:tcPr>
            <w:tcW w:w="2224" w:type="dxa"/>
            <w:gridSpan w:val="2"/>
          </w:tcPr>
          <w:p w:rsidR="00E8626D" w:rsidRPr="000F26DD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6DD">
              <w:rPr>
                <w:rFonts w:ascii="Times New Roman" w:hAnsi="Times New Roman" w:cs="Times New Roman"/>
                <w:sz w:val="24"/>
                <w:szCs w:val="24"/>
              </w:rPr>
              <w:t>Старенкова А.А.</w:t>
            </w:r>
          </w:p>
        </w:tc>
        <w:tc>
          <w:tcPr>
            <w:tcW w:w="1439" w:type="dxa"/>
            <w:gridSpan w:val="2"/>
          </w:tcPr>
          <w:p w:rsidR="00E8626D" w:rsidRPr="000F26DD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6D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8626D" w:rsidRPr="000F26DD" w:rsidTr="0098367E">
        <w:tc>
          <w:tcPr>
            <w:tcW w:w="851" w:type="dxa"/>
            <w:tcBorders>
              <w:top w:val="nil"/>
            </w:tcBorders>
          </w:tcPr>
          <w:p w:rsidR="00E8626D" w:rsidRPr="000F26DD" w:rsidRDefault="00E8626D" w:rsidP="005548F7">
            <w:pPr>
              <w:jc w:val="center"/>
            </w:pPr>
            <w:r w:rsidRPr="000F26DD">
              <w:rPr>
                <w:rFonts w:ascii="Times New Roman" w:hAnsi="Times New Roman" w:cs="Times New Roman"/>
                <w:sz w:val="24"/>
                <w:szCs w:val="24"/>
              </w:rPr>
              <w:t>17.15</w:t>
            </w:r>
          </w:p>
        </w:tc>
        <w:tc>
          <w:tcPr>
            <w:tcW w:w="6237" w:type="dxa"/>
            <w:tcBorders>
              <w:top w:val="nil"/>
            </w:tcBorders>
            <w:vAlign w:val="center"/>
          </w:tcPr>
          <w:p w:rsidR="00E8626D" w:rsidRPr="000F26DD" w:rsidRDefault="00E8626D" w:rsidP="00AD04E7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DD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об учащихся, оставленных на повторный курс обучения</w:t>
            </w:r>
          </w:p>
        </w:tc>
        <w:tc>
          <w:tcPr>
            <w:tcW w:w="2224" w:type="dxa"/>
            <w:gridSpan w:val="2"/>
          </w:tcPr>
          <w:p w:rsidR="00E8626D" w:rsidRPr="000F26DD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6DD">
              <w:rPr>
                <w:rFonts w:ascii="Times New Roman" w:hAnsi="Times New Roman" w:cs="Times New Roman"/>
                <w:sz w:val="24"/>
                <w:szCs w:val="24"/>
              </w:rPr>
              <w:t>Дмитриева Н.Г.</w:t>
            </w:r>
          </w:p>
        </w:tc>
        <w:tc>
          <w:tcPr>
            <w:tcW w:w="1439" w:type="dxa"/>
            <w:gridSpan w:val="2"/>
            <w:vAlign w:val="center"/>
          </w:tcPr>
          <w:p w:rsidR="00E8626D" w:rsidRPr="000F26DD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6DD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</w:tr>
      <w:tr w:rsidR="00E8626D" w:rsidRPr="000F26DD" w:rsidTr="0098367E">
        <w:tc>
          <w:tcPr>
            <w:tcW w:w="851" w:type="dxa"/>
            <w:tcBorders>
              <w:top w:val="nil"/>
            </w:tcBorders>
          </w:tcPr>
          <w:p w:rsidR="00E8626D" w:rsidRPr="000F26DD" w:rsidRDefault="00E8626D" w:rsidP="005548F7">
            <w:pPr>
              <w:jc w:val="center"/>
            </w:pPr>
            <w:r w:rsidRPr="000F26DD">
              <w:rPr>
                <w:rFonts w:ascii="Times New Roman" w:hAnsi="Times New Roman" w:cs="Times New Roman"/>
                <w:sz w:val="24"/>
                <w:szCs w:val="24"/>
              </w:rPr>
              <w:t>17.16</w:t>
            </w:r>
          </w:p>
        </w:tc>
        <w:tc>
          <w:tcPr>
            <w:tcW w:w="6237" w:type="dxa"/>
            <w:tcBorders>
              <w:top w:val="nil"/>
            </w:tcBorders>
          </w:tcPr>
          <w:p w:rsidR="00E8626D" w:rsidRPr="000F26DD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DD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и документов о выпускниках,  претендующих на награждение  медалями «За особые успехи в учении»</w:t>
            </w:r>
          </w:p>
        </w:tc>
        <w:tc>
          <w:tcPr>
            <w:tcW w:w="2224" w:type="dxa"/>
            <w:gridSpan w:val="2"/>
          </w:tcPr>
          <w:p w:rsidR="00E8626D" w:rsidRPr="000F26DD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6DD">
              <w:rPr>
                <w:rFonts w:ascii="Times New Roman" w:hAnsi="Times New Roman" w:cs="Times New Roman"/>
                <w:sz w:val="24"/>
                <w:szCs w:val="24"/>
              </w:rPr>
              <w:t>Дмитриева Н.Г.</w:t>
            </w:r>
          </w:p>
        </w:tc>
        <w:tc>
          <w:tcPr>
            <w:tcW w:w="1439" w:type="dxa"/>
            <w:gridSpan w:val="2"/>
          </w:tcPr>
          <w:p w:rsidR="00E8626D" w:rsidRPr="000F26DD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6DD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</w:tr>
      <w:tr w:rsidR="00E8626D" w:rsidRPr="000F26DD" w:rsidTr="0098367E">
        <w:tc>
          <w:tcPr>
            <w:tcW w:w="851" w:type="dxa"/>
            <w:tcBorders>
              <w:top w:val="nil"/>
            </w:tcBorders>
          </w:tcPr>
          <w:p w:rsidR="00E8626D" w:rsidRPr="000F26DD" w:rsidRDefault="00E8626D" w:rsidP="005548F7">
            <w:pPr>
              <w:jc w:val="center"/>
            </w:pPr>
            <w:r w:rsidRPr="000F26DD">
              <w:rPr>
                <w:rFonts w:ascii="Times New Roman" w:hAnsi="Times New Roman" w:cs="Times New Roman"/>
                <w:sz w:val="24"/>
                <w:szCs w:val="24"/>
              </w:rPr>
              <w:t>17.17</w:t>
            </w:r>
          </w:p>
        </w:tc>
        <w:tc>
          <w:tcPr>
            <w:tcW w:w="6237" w:type="dxa"/>
            <w:tcBorders>
              <w:top w:val="nil"/>
            </w:tcBorders>
          </w:tcPr>
          <w:p w:rsidR="00E8626D" w:rsidRPr="000F26DD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DD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 учащихся из малообеспеченных и многодетных семей</w:t>
            </w:r>
          </w:p>
        </w:tc>
        <w:tc>
          <w:tcPr>
            <w:tcW w:w="2224" w:type="dxa"/>
            <w:gridSpan w:val="2"/>
          </w:tcPr>
          <w:p w:rsidR="00E8626D" w:rsidRDefault="00E8626D" w:rsidP="000F26DD">
            <w:pPr>
              <w:jc w:val="center"/>
            </w:pPr>
            <w:r w:rsidRPr="00872C6A">
              <w:rPr>
                <w:rFonts w:ascii="Times New Roman" w:hAnsi="Times New Roman" w:cs="Times New Roman"/>
                <w:sz w:val="24"/>
                <w:szCs w:val="24"/>
              </w:rPr>
              <w:t>Климонтова Ю.А.</w:t>
            </w:r>
          </w:p>
        </w:tc>
        <w:tc>
          <w:tcPr>
            <w:tcW w:w="1439" w:type="dxa"/>
            <w:gridSpan w:val="2"/>
          </w:tcPr>
          <w:p w:rsidR="00E8626D" w:rsidRPr="000F26DD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6DD">
              <w:rPr>
                <w:rFonts w:ascii="Times New Roman" w:hAnsi="Times New Roman" w:cs="Times New Roman"/>
                <w:sz w:val="24"/>
                <w:szCs w:val="24"/>
              </w:rPr>
              <w:t>август, декабрь</w:t>
            </w:r>
          </w:p>
        </w:tc>
      </w:tr>
      <w:tr w:rsidR="00E8626D" w:rsidRPr="000F26DD" w:rsidTr="0098367E">
        <w:tc>
          <w:tcPr>
            <w:tcW w:w="851" w:type="dxa"/>
            <w:tcBorders>
              <w:top w:val="nil"/>
            </w:tcBorders>
          </w:tcPr>
          <w:p w:rsidR="00E8626D" w:rsidRPr="000F26DD" w:rsidRDefault="00E8626D" w:rsidP="005548F7">
            <w:pPr>
              <w:jc w:val="center"/>
            </w:pPr>
            <w:r w:rsidRPr="000F26DD">
              <w:rPr>
                <w:rFonts w:ascii="Times New Roman" w:hAnsi="Times New Roman" w:cs="Times New Roman"/>
                <w:sz w:val="24"/>
                <w:szCs w:val="24"/>
              </w:rPr>
              <w:t>17.18</w:t>
            </w:r>
          </w:p>
        </w:tc>
        <w:tc>
          <w:tcPr>
            <w:tcW w:w="6237" w:type="dxa"/>
            <w:tcBorders>
              <w:top w:val="nil"/>
            </w:tcBorders>
          </w:tcPr>
          <w:p w:rsidR="00E8626D" w:rsidRPr="000F26DD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DD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 детей-инвалидов, обучающихся в общеобразовательных учреждениях района</w:t>
            </w:r>
          </w:p>
        </w:tc>
        <w:tc>
          <w:tcPr>
            <w:tcW w:w="2224" w:type="dxa"/>
            <w:gridSpan w:val="2"/>
          </w:tcPr>
          <w:p w:rsidR="00E8626D" w:rsidRDefault="00E8626D" w:rsidP="000F26DD">
            <w:pPr>
              <w:jc w:val="center"/>
            </w:pPr>
            <w:r w:rsidRPr="00872C6A">
              <w:rPr>
                <w:rFonts w:ascii="Times New Roman" w:hAnsi="Times New Roman" w:cs="Times New Roman"/>
                <w:sz w:val="24"/>
                <w:szCs w:val="24"/>
              </w:rPr>
              <w:t>Климонтова Ю.А.</w:t>
            </w:r>
          </w:p>
        </w:tc>
        <w:tc>
          <w:tcPr>
            <w:tcW w:w="1439" w:type="dxa"/>
            <w:gridSpan w:val="2"/>
          </w:tcPr>
          <w:p w:rsidR="00E8626D" w:rsidRPr="000F26DD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6D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8626D" w:rsidRPr="000F26DD" w:rsidTr="0098367E">
        <w:tc>
          <w:tcPr>
            <w:tcW w:w="851" w:type="dxa"/>
            <w:tcBorders>
              <w:top w:val="nil"/>
            </w:tcBorders>
          </w:tcPr>
          <w:p w:rsidR="00E8626D" w:rsidRPr="000F26DD" w:rsidRDefault="00E8626D" w:rsidP="00AD04E7">
            <w:pPr>
              <w:jc w:val="center"/>
            </w:pPr>
            <w:r w:rsidRPr="000F26DD">
              <w:rPr>
                <w:rFonts w:ascii="Times New Roman" w:hAnsi="Times New Roman" w:cs="Times New Roman"/>
                <w:sz w:val="24"/>
                <w:szCs w:val="24"/>
              </w:rPr>
              <w:t>17.19</w:t>
            </w:r>
          </w:p>
        </w:tc>
        <w:tc>
          <w:tcPr>
            <w:tcW w:w="6237" w:type="dxa"/>
            <w:tcBorders>
              <w:top w:val="nil"/>
            </w:tcBorders>
          </w:tcPr>
          <w:p w:rsidR="00E8626D" w:rsidRPr="000F26DD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6DD">
              <w:rPr>
                <w:rFonts w:ascii="Times New Roman" w:hAnsi="Times New Roman" w:cs="Times New Roman"/>
                <w:sz w:val="24"/>
                <w:szCs w:val="24"/>
              </w:rPr>
              <w:t>Обновление базы данных школьников, обучающихся по адаптированным образовательным программам VII, VIII вв.</w:t>
            </w:r>
          </w:p>
        </w:tc>
        <w:tc>
          <w:tcPr>
            <w:tcW w:w="2224" w:type="dxa"/>
            <w:gridSpan w:val="2"/>
          </w:tcPr>
          <w:p w:rsidR="00E8626D" w:rsidRDefault="00E8626D" w:rsidP="000F26DD">
            <w:pPr>
              <w:jc w:val="center"/>
            </w:pPr>
            <w:r w:rsidRPr="00872C6A">
              <w:rPr>
                <w:rFonts w:ascii="Times New Roman" w:hAnsi="Times New Roman" w:cs="Times New Roman"/>
                <w:sz w:val="24"/>
                <w:szCs w:val="24"/>
              </w:rPr>
              <w:t>Климонтова Ю.А.</w:t>
            </w:r>
          </w:p>
        </w:tc>
        <w:tc>
          <w:tcPr>
            <w:tcW w:w="1439" w:type="dxa"/>
            <w:gridSpan w:val="2"/>
          </w:tcPr>
          <w:p w:rsidR="00E8626D" w:rsidRPr="000F26DD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6D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8626D" w:rsidRPr="00D15AB6" w:rsidTr="0098367E">
        <w:tc>
          <w:tcPr>
            <w:tcW w:w="851" w:type="dxa"/>
            <w:tcBorders>
              <w:top w:val="nil"/>
            </w:tcBorders>
          </w:tcPr>
          <w:p w:rsidR="00E8626D" w:rsidRPr="005548F7" w:rsidRDefault="00E8626D" w:rsidP="00AD04E7">
            <w:pPr>
              <w:jc w:val="center"/>
            </w:pPr>
            <w:r w:rsidRPr="005548F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  <w:tcBorders>
              <w:top w:val="nil"/>
            </w:tcBorders>
          </w:tcPr>
          <w:p w:rsidR="00E8626D" w:rsidRPr="00491549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549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подготовке к проведению итоговой аттестации выпускников  9,11(12) классов школ  (по особому плану)</w:t>
            </w:r>
          </w:p>
        </w:tc>
        <w:tc>
          <w:tcPr>
            <w:tcW w:w="2224" w:type="dxa"/>
            <w:gridSpan w:val="2"/>
          </w:tcPr>
          <w:p w:rsidR="00E8626D" w:rsidRPr="00491549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549">
              <w:rPr>
                <w:rFonts w:ascii="Times New Roman" w:hAnsi="Times New Roman" w:cs="Times New Roman"/>
                <w:sz w:val="24"/>
                <w:szCs w:val="24"/>
              </w:rPr>
              <w:t>Дмитриева Н.Г.</w:t>
            </w:r>
          </w:p>
          <w:p w:rsidR="00E8626D" w:rsidRPr="00491549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549">
              <w:rPr>
                <w:rFonts w:ascii="Times New Roman" w:hAnsi="Times New Roman" w:cs="Times New Roman"/>
                <w:sz w:val="24"/>
                <w:szCs w:val="24"/>
              </w:rPr>
              <w:t>Ухин М.М.</w:t>
            </w:r>
          </w:p>
        </w:tc>
        <w:tc>
          <w:tcPr>
            <w:tcW w:w="1439" w:type="dxa"/>
            <w:gridSpan w:val="2"/>
          </w:tcPr>
          <w:p w:rsidR="00E8626D" w:rsidRPr="00491549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549">
              <w:rPr>
                <w:rFonts w:ascii="Times New Roman" w:hAnsi="Times New Roman" w:cs="Times New Roman"/>
                <w:sz w:val="24"/>
                <w:szCs w:val="24"/>
              </w:rPr>
              <w:t xml:space="preserve"> ноябрь – май</w:t>
            </w:r>
          </w:p>
        </w:tc>
      </w:tr>
      <w:tr w:rsidR="00E8626D" w:rsidRPr="00D15AB6" w:rsidTr="0098367E">
        <w:tc>
          <w:tcPr>
            <w:tcW w:w="851" w:type="dxa"/>
            <w:tcBorders>
              <w:top w:val="nil"/>
            </w:tcBorders>
          </w:tcPr>
          <w:p w:rsidR="00E8626D" w:rsidRPr="005548F7" w:rsidRDefault="00E8626D" w:rsidP="00AD04E7">
            <w:pPr>
              <w:jc w:val="center"/>
            </w:pPr>
            <w:r w:rsidRPr="005548F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48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nil"/>
            </w:tcBorders>
          </w:tcPr>
          <w:p w:rsidR="00E8626D" w:rsidRPr="00491549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549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проведению итоговой аттестации выпускников  9,11(12) классов школ  (по особому плану)</w:t>
            </w:r>
          </w:p>
        </w:tc>
        <w:tc>
          <w:tcPr>
            <w:tcW w:w="2224" w:type="dxa"/>
            <w:gridSpan w:val="2"/>
          </w:tcPr>
          <w:p w:rsidR="00E8626D" w:rsidRPr="00491549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549">
              <w:rPr>
                <w:rFonts w:ascii="Times New Roman" w:hAnsi="Times New Roman" w:cs="Times New Roman"/>
                <w:sz w:val="24"/>
                <w:szCs w:val="24"/>
              </w:rPr>
              <w:t>Дмитриева Н.Г.</w:t>
            </w:r>
          </w:p>
          <w:p w:rsidR="00E8626D" w:rsidRPr="00491549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549">
              <w:rPr>
                <w:rFonts w:ascii="Times New Roman" w:hAnsi="Times New Roman" w:cs="Times New Roman"/>
                <w:sz w:val="24"/>
                <w:szCs w:val="24"/>
              </w:rPr>
              <w:t>Ухин М.М.</w:t>
            </w:r>
          </w:p>
        </w:tc>
        <w:tc>
          <w:tcPr>
            <w:tcW w:w="1439" w:type="dxa"/>
            <w:gridSpan w:val="2"/>
          </w:tcPr>
          <w:p w:rsidR="00E8626D" w:rsidRPr="00491549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549">
              <w:rPr>
                <w:rFonts w:ascii="Times New Roman" w:hAnsi="Times New Roman" w:cs="Times New Roman"/>
                <w:sz w:val="24"/>
                <w:szCs w:val="24"/>
              </w:rPr>
              <w:t>Апрель – май,</w:t>
            </w:r>
          </w:p>
          <w:p w:rsidR="00E8626D" w:rsidRPr="00491549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54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E8626D" w:rsidRPr="00D15AB6" w:rsidTr="0098367E">
        <w:tc>
          <w:tcPr>
            <w:tcW w:w="851" w:type="dxa"/>
            <w:tcBorders>
              <w:top w:val="nil"/>
            </w:tcBorders>
          </w:tcPr>
          <w:p w:rsidR="00E8626D" w:rsidRPr="005548F7" w:rsidRDefault="00E8626D" w:rsidP="00AD04E7">
            <w:pPr>
              <w:jc w:val="center"/>
            </w:pPr>
            <w:r w:rsidRPr="005548F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  <w:tcBorders>
              <w:top w:val="nil"/>
            </w:tcBorders>
          </w:tcPr>
          <w:p w:rsidR="00E8626D" w:rsidRPr="00491549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549">
              <w:rPr>
                <w:rFonts w:ascii="Times New Roman" w:hAnsi="Times New Roman" w:cs="Times New Roman"/>
                <w:sz w:val="24"/>
                <w:szCs w:val="24"/>
              </w:rPr>
              <w:t>Мониторинг уровня подготовки  выпускников 9 классов общеобразовательных школ района на основе результатов итоговой аттестации</w:t>
            </w:r>
          </w:p>
        </w:tc>
        <w:tc>
          <w:tcPr>
            <w:tcW w:w="2224" w:type="dxa"/>
            <w:gridSpan w:val="2"/>
          </w:tcPr>
          <w:p w:rsidR="00E8626D" w:rsidRPr="00491549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549">
              <w:rPr>
                <w:rFonts w:ascii="Times New Roman" w:hAnsi="Times New Roman" w:cs="Times New Roman"/>
                <w:sz w:val="24"/>
                <w:szCs w:val="24"/>
              </w:rPr>
              <w:t>Дмитриева Н.Г.</w:t>
            </w:r>
          </w:p>
          <w:p w:rsidR="00E8626D" w:rsidRPr="00491549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549">
              <w:rPr>
                <w:rFonts w:ascii="Times New Roman" w:hAnsi="Times New Roman" w:cs="Times New Roman"/>
                <w:sz w:val="24"/>
                <w:szCs w:val="24"/>
              </w:rPr>
              <w:t>Ухин М.М.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gridSpan w:val="2"/>
          </w:tcPr>
          <w:p w:rsidR="00E8626D" w:rsidRPr="00491549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54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E8626D" w:rsidRPr="00D15AB6" w:rsidTr="0098367E">
        <w:tc>
          <w:tcPr>
            <w:tcW w:w="851" w:type="dxa"/>
            <w:tcBorders>
              <w:top w:val="nil"/>
            </w:tcBorders>
          </w:tcPr>
          <w:p w:rsidR="00E8626D" w:rsidRPr="005548F7" w:rsidRDefault="00E8626D" w:rsidP="00AD04E7">
            <w:pPr>
              <w:jc w:val="center"/>
            </w:pPr>
            <w:r w:rsidRPr="005548F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  <w:tcBorders>
              <w:top w:val="nil"/>
            </w:tcBorders>
          </w:tcPr>
          <w:p w:rsidR="00E8626D" w:rsidRPr="00491549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549">
              <w:rPr>
                <w:rFonts w:ascii="Times New Roman" w:hAnsi="Times New Roman" w:cs="Times New Roman"/>
                <w:sz w:val="24"/>
                <w:szCs w:val="24"/>
              </w:rPr>
              <w:t>Мониторинг уровня подготовки   выпускников 11(12) классов общеобразовательных школ района на основе результатов итоговой аттестации</w:t>
            </w:r>
          </w:p>
        </w:tc>
        <w:tc>
          <w:tcPr>
            <w:tcW w:w="2224" w:type="dxa"/>
            <w:gridSpan w:val="2"/>
          </w:tcPr>
          <w:p w:rsidR="00E8626D" w:rsidRPr="00491549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549">
              <w:rPr>
                <w:rFonts w:ascii="Times New Roman" w:hAnsi="Times New Roman" w:cs="Times New Roman"/>
                <w:sz w:val="24"/>
                <w:szCs w:val="24"/>
              </w:rPr>
              <w:t>Дмитриева Н.Г.</w:t>
            </w:r>
          </w:p>
          <w:p w:rsidR="00E8626D" w:rsidRPr="00491549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549">
              <w:rPr>
                <w:rFonts w:ascii="Times New Roman" w:hAnsi="Times New Roman" w:cs="Times New Roman"/>
                <w:sz w:val="24"/>
                <w:szCs w:val="24"/>
              </w:rPr>
              <w:t>Ухин М.М.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gridSpan w:val="2"/>
          </w:tcPr>
          <w:p w:rsidR="00E8626D" w:rsidRPr="00491549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549">
              <w:rPr>
                <w:rFonts w:ascii="Times New Roman" w:hAnsi="Times New Roman" w:cs="Times New Roman"/>
                <w:sz w:val="24"/>
                <w:szCs w:val="24"/>
              </w:rPr>
              <w:t xml:space="preserve"> июнь- июль</w:t>
            </w:r>
          </w:p>
        </w:tc>
      </w:tr>
      <w:tr w:rsidR="00E8626D" w:rsidRPr="00D15AB6" w:rsidTr="0098367E">
        <w:tc>
          <w:tcPr>
            <w:tcW w:w="851" w:type="dxa"/>
            <w:tcBorders>
              <w:top w:val="nil"/>
            </w:tcBorders>
          </w:tcPr>
          <w:p w:rsidR="00E8626D" w:rsidRPr="005548F7" w:rsidRDefault="00E8626D" w:rsidP="00AD04E7">
            <w:pPr>
              <w:jc w:val="center"/>
            </w:pPr>
            <w:r w:rsidRPr="005548F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  <w:tcBorders>
              <w:top w:val="nil"/>
            </w:tcBorders>
          </w:tcPr>
          <w:p w:rsidR="00E8626D" w:rsidRPr="005C0C45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C45">
              <w:rPr>
                <w:rFonts w:ascii="Times New Roman" w:hAnsi="Times New Roman" w:cs="Times New Roman"/>
                <w:sz w:val="24"/>
                <w:szCs w:val="24"/>
              </w:rPr>
              <w:t>Анализ предварительного  трудоустройства выпускников 9 классов общеобразовательных учреждений, в т. ч. обучающихся по программам VII, VIII вида</w:t>
            </w:r>
          </w:p>
        </w:tc>
        <w:tc>
          <w:tcPr>
            <w:tcW w:w="2224" w:type="dxa"/>
            <w:gridSpan w:val="2"/>
          </w:tcPr>
          <w:p w:rsidR="00E8626D" w:rsidRPr="00491549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549">
              <w:rPr>
                <w:rFonts w:ascii="Times New Roman" w:hAnsi="Times New Roman" w:cs="Times New Roman"/>
                <w:sz w:val="24"/>
                <w:szCs w:val="24"/>
              </w:rPr>
              <w:t>Дмитриева Н.Г.</w:t>
            </w:r>
          </w:p>
          <w:p w:rsidR="00E8626D" w:rsidRPr="005C0C45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549">
              <w:rPr>
                <w:rFonts w:ascii="Times New Roman" w:hAnsi="Times New Roman" w:cs="Times New Roman"/>
                <w:sz w:val="24"/>
                <w:szCs w:val="24"/>
              </w:rPr>
              <w:t>Ухин М.М</w:t>
            </w:r>
          </w:p>
        </w:tc>
        <w:tc>
          <w:tcPr>
            <w:tcW w:w="1439" w:type="dxa"/>
            <w:gridSpan w:val="2"/>
          </w:tcPr>
          <w:p w:rsidR="00E8626D" w:rsidRPr="005C0C45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C4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8626D" w:rsidRPr="00D15AB6" w:rsidTr="0098367E">
        <w:tc>
          <w:tcPr>
            <w:tcW w:w="851" w:type="dxa"/>
            <w:tcBorders>
              <w:top w:val="nil"/>
            </w:tcBorders>
          </w:tcPr>
          <w:p w:rsidR="00E8626D" w:rsidRPr="005548F7" w:rsidRDefault="00E8626D" w:rsidP="00AD04E7">
            <w:pPr>
              <w:jc w:val="center"/>
            </w:pPr>
            <w:r w:rsidRPr="005548F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  <w:tcBorders>
              <w:top w:val="nil"/>
            </w:tcBorders>
          </w:tcPr>
          <w:p w:rsidR="00E8626D" w:rsidRPr="005C0C45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C45">
              <w:rPr>
                <w:rFonts w:ascii="Times New Roman" w:hAnsi="Times New Roman" w:cs="Times New Roman"/>
                <w:sz w:val="24"/>
                <w:szCs w:val="24"/>
              </w:rPr>
              <w:t>Анализ трудоустройства выпускников 9 классов общеобразовательных учреждений, в. ч.  обучавшихся по программам VII, VIII вида</w:t>
            </w:r>
          </w:p>
        </w:tc>
        <w:tc>
          <w:tcPr>
            <w:tcW w:w="2224" w:type="dxa"/>
            <w:gridSpan w:val="2"/>
          </w:tcPr>
          <w:p w:rsidR="00E8626D" w:rsidRPr="00491549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549">
              <w:rPr>
                <w:rFonts w:ascii="Times New Roman" w:hAnsi="Times New Roman" w:cs="Times New Roman"/>
                <w:sz w:val="24"/>
                <w:szCs w:val="24"/>
              </w:rPr>
              <w:t>Дмитриева Н.Г.</w:t>
            </w:r>
          </w:p>
          <w:p w:rsidR="00E8626D" w:rsidRPr="005C0C45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549">
              <w:rPr>
                <w:rFonts w:ascii="Times New Roman" w:hAnsi="Times New Roman" w:cs="Times New Roman"/>
                <w:sz w:val="24"/>
                <w:szCs w:val="24"/>
              </w:rPr>
              <w:t>Ухин М.М</w:t>
            </w:r>
          </w:p>
        </w:tc>
        <w:tc>
          <w:tcPr>
            <w:tcW w:w="1439" w:type="dxa"/>
            <w:gridSpan w:val="2"/>
          </w:tcPr>
          <w:p w:rsidR="00E8626D" w:rsidRPr="005C0C45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C4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5548F7" w:rsidRDefault="00E8626D" w:rsidP="00AD04E7">
            <w:pPr>
              <w:jc w:val="center"/>
            </w:pPr>
            <w:r w:rsidRPr="005548F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</w:tcPr>
          <w:p w:rsidR="00E8626D" w:rsidRPr="005C0C45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C45">
              <w:rPr>
                <w:rFonts w:ascii="Times New Roman" w:hAnsi="Times New Roman" w:cs="Times New Roman"/>
                <w:sz w:val="24"/>
                <w:szCs w:val="24"/>
              </w:rPr>
              <w:t>Анализ трудоустройства выпускников 11 (12) классов общеобразовательных учреждений</w:t>
            </w:r>
          </w:p>
        </w:tc>
        <w:tc>
          <w:tcPr>
            <w:tcW w:w="2224" w:type="dxa"/>
            <w:gridSpan w:val="2"/>
          </w:tcPr>
          <w:p w:rsidR="00E8626D" w:rsidRPr="00491549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549">
              <w:rPr>
                <w:rFonts w:ascii="Times New Roman" w:hAnsi="Times New Roman" w:cs="Times New Roman"/>
                <w:sz w:val="24"/>
                <w:szCs w:val="24"/>
              </w:rPr>
              <w:t>Дмитриева Н.Г.</w:t>
            </w:r>
          </w:p>
          <w:p w:rsidR="00E8626D" w:rsidRPr="005C0C45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549">
              <w:rPr>
                <w:rFonts w:ascii="Times New Roman" w:hAnsi="Times New Roman" w:cs="Times New Roman"/>
                <w:sz w:val="24"/>
                <w:szCs w:val="24"/>
              </w:rPr>
              <w:t>Ухин М.М</w:t>
            </w:r>
            <w:r w:rsidRPr="005C0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gridSpan w:val="2"/>
          </w:tcPr>
          <w:p w:rsidR="00E8626D" w:rsidRPr="005C0C45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C4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5548F7" w:rsidRDefault="00E8626D" w:rsidP="00AD04E7">
            <w:pPr>
              <w:jc w:val="center"/>
            </w:pPr>
            <w:r w:rsidRPr="005548F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</w:tcPr>
          <w:p w:rsidR="00E8626D" w:rsidRPr="005C0C45" w:rsidRDefault="00E8626D" w:rsidP="00AD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C45">
              <w:rPr>
                <w:rFonts w:ascii="Times New Roman" w:hAnsi="Times New Roman" w:cs="Times New Roman"/>
                <w:sz w:val="24"/>
                <w:szCs w:val="24"/>
              </w:rPr>
              <w:t>Анализ предварительного  трудоустройства выпускников 9 классов общеобразовательных учреждений, в т. ч. обучающихся по программам VII, VIII вида</w:t>
            </w:r>
          </w:p>
        </w:tc>
        <w:tc>
          <w:tcPr>
            <w:tcW w:w="2224" w:type="dxa"/>
            <w:gridSpan w:val="2"/>
          </w:tcPr>
          <w:p w:rsidR="00E8626D" w:rsidRPr="00491549" w:rsidRDefault="00E8626D" w:rsidP="005C0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549">
              <w:rPr>
                <w:rFonts w:ascii="Times New Roman" w:hAnsi="Times New Roman" w:cs="Times New Roman"/>
                <w:sz w:val="24"/>
                <w:szCs w:val="24"/>
              </w:rPr>
              <w:t>Дмитриева Н.Г.</w:t>
            </w:r>
          </w:p>
          <w:p w:rsidR="00E8626D" w:rsidRPr="005C0C45" w:rsidRDefault="00E8626D" w:rsidP="005C0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549">
              <w:rPr>
                <w:rFonts w:ascii="Times New Roman" w:hAnsi="Times New Roman" w:cs="Times New Roman"/>
                <w:sz w:val="24"/>
                <w:szCs w:val="24"/>
              </w:rPr>
              <w:t>Ухин М.М</w:t>
            </w:r>
          </w:p>
        </w:tc>
        <w:tc>
          <w:tcPr>
            <w:tcW w:w="1439" w:type="dxa"/>
            <w:gridSpan w:val="2"/>
          </w:tcPr>
          <w:p w:rsidR="00E8626D" w:rsidRPr="005C0C45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C4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8626D" w:rsidRPr="00D15AB6" w:rsidTr="0098367E">
        <w:trPr>
          <w:trHeight w:val="956"/>
        </w:trPr>
        <w:tc>
          <w:tcPr>
            <w:tcW w:w="851" w:type="dxa"/>
          </w:tcPr>
          <w:p w:rsidR="00E8626D" w:rsidRPr="005548F7" w:rsidRDefault="00E8626D" w:rsidP="00AD04E7">
            <w:pPr>
              <w:jc w:val="center"/>
            </w:pPr>
            <w:r w:rsidRPr="005548F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</w:tcPr>
          <w:p w:rsidR="00E8626D" w:rsidRPr="005C0C45" w:rsidRDefault="00E8626D" w:rsidP="003F7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C45">
              <w:rPr>
                <w:rFonts w:ascii="Times New Roman" w:hAnsi="Times New Roman" w:cs="Times New Roman"/>
                <w:sz w:val="24"/>
                <w:szCs w:val="24"/>
              </w:rPr>
              <w:t>Анализ трудоустройства выпускников 9 классов общеобразовательных учреждений, в. ч.  обучавшихся по программам VII, VIII вида</w:t>
            </w:r>
          </w:p>
        </w:tc>
        <w:tc>
          <w:tcPr>
            <w:tcW w:w="2224" w:type="dxa"/>
            <w:gridSpan w:val="2"/>
          </w:tcPr>
          <w:p w:rsidR="00E8626D" w:rsidRPr="00491549" w:rsidRDefault="00E8626D" w:rsidP="005C0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549">
              <w:rPr>
                <w:rFonts w:ascii="Times New Roman" w:hAnsi="Times New Roman" w:cs="Times New Roman"/>
                <w:sz w:val="24"/>
                <w:szCs w:val="24"/>
              </w:rPr>
              <w:t>Дмитриева Н.Г.</w:t>
            </w:r>
          </w:p>
          <w:p w:rsidR="00E8626D" w:rsidRPr="005C0C45" w:rsidRDefault="00E8626D" w:rsidP="005C0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549">
              <w:rPr>
                <w:rFonts w:ascii="Times New Roman" w:hAnsi="Times New Roman" w:cs="Times New Roman"/>
                <w:sz w:val="24"/>
                <w:szCs w:val="24"/>
              </w:rPr>
              <w:t>Ухин М.М</w:t>
            </w:r>
          </w:p>
        </w:tc>
        <w:tc>
          <w:tcPr>
            <w:tcW w:w="1439" w:type="dxa"/>
            <w:gridSpan w:val="2"/>
          </w:tcPr>
          <w:p w:rsidR="00E8626D" w:rsidRPr="005C0C45" w:rsidRDefault="00E8626D" w:rsidP="003F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C4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5548F7" w:rsidRDefault="00E8626D" w:rsidP="00AD04E7">
            <w:pPr>
              <w:jc w:val="center"/>
            </w:pPr>
            <w:r w:rsidRPr="005548F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</w:tc>
        <w:tc>
          <w:tcPr>
            <w:tcW w:w="6237" w:type="dxa"/>
          </w:tcPr>
          <w:p w:rsidR="00E8626D" w:rsidRPr="005C0C45" w:rsidRDefault="00E8626D" w:rsidP="003F7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C45">
              <w:rPr>
                <w:rFonts w:ascii="Times New Roman" w:hAnsi="Times New Roman" w:cs="Times New Roman"/>
                <w:sz w:val="24"/>
                <w:szCs w:val="24"/>
              </w:rPr>
              <w:t>Анализ трудоустройства выпускников 11 (12) классов общеобразовательных учреждений</w:t>
            </w:r>
          </w:p>
        </w:tc>
        <w:tc>
          <w:tcPr>
            <w:tcW w:w="2224" w:type="dxa"/>
            <w:gridSpan w:val="2"/>
          </w:tcPr>
          <w:p w:rsidR="00E8626D" w:rsidRPr="00491549" w:rsidRDefault="00E8626D" w:rsidP="005C0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549">
              <w:rPr>
                <w:rFonts w:ascii="Times New Roman" w:hAnsi="Times New Roman" w:cs="Times New Roman"/>
                <w:sz w:val="24"/>
                <w:szCs w:val="24"/>
              </w:rPr>
              <w:t>Дмитриева Н.Г.</w:t>
            </w:r>
          </w:p>
          <w:p w:rsidR="00E8626D" w:rsidRPr="005C0C45" w:rsidRDefault="00E8626D" w:rsidP="005C0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549">
              <w:rPr>
                <w:rFonts w:ascii="Times New Roman" w:hAnsi="Times New Roman" w:cs="Times New Roman"/>
                <w:sz w:val="24"/>
                <w:szCs w:val="24"/>
              </w:rPr>
              <w:t>Ухин М.М</w:t>
            </w:r>
            <w:r w:rsidRPr="005C0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gridSpan w:val="2"/>
          </w:tcPr>
          <w:p w:rsidR="00E8626D" w:rsidRPr="005C0C45" w:rsidRDefault="00E8626D" w:rsidP="003F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C4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5548F7" w:rsidRDefault="00E8626D" w:rsidP="00AD04E7">
            <w:pPr>
              <w:jc w:val="center"/>
            </w:pPr>
            <w:r w:rsidRPr="005548F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</w:tcPr>
          <w:p w:rsidR="00E8626D" w:rsidRPr="00330BEC" w:rsidRDefault="00E8626D" w:rsidP="00AD04E7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BEC">
              <w:rPr>
                <w:rFonts w:ascii="Times New Roman" w:hAnsi="Times New Roman" w:cs="Times New Roman"/>
                <w:sz w:val="24"/>
                <w:szCs w:val="24"/>
              </w:rPr>
              <w:t>Мониторинг соблюдения установленного порядка учета, хранения и выдачи документов государственного образца об образовании, а также награждения похвальной грамотой «За особые успехи в изучении отдельных предметов» и Похвальным листом «За отличные успехи в учении»</w:t>
            </w:r>
          </w:p>
        </w:tc>
        <w:tc>
          <w:tcPr>
            <w:tcW w:w="2224" w:type="dxa"/>
            <w:gridSpan w:val="2"/>
          </w:tcPr>
          <w:p w:rsidR="00E8626D" w:rsidRPr="00330BEC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EC">
              <w:rPr>
                <w:rFonts w:ascii="Times New Roman" w:hAnsi="Times New Roman" w:cs="Times New Roman"/>
                <w:sz w:val="24"/>
                <w:szCs w:val="24"/>
              </w:rPr>
              <w:t>Дмитриева Н.Г.</w:t>
            </w:r>
          </w:p>
        </w:tc>
        <w:tc>
          <w:tcPr>
            <w:tcW w:w="1439" w:type="dxa"/>
            <w:gridSpan w:val="2"/>
          </w:tcPr>
          <w:p w:rsidR="00E8626D" w:rsidRPr="00330BEC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EC">
              <w:rPr>
                <w:rFonts w:ascii="Times New Roman" w:hAnsi="Times New Roman" w:cs="Times New Roman"/>
                <w:sz w:val="24"/>
                <w:szCs w:val="24"/>
              </w:rPr>
              <w:t xml:space="preserve"> июнь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5548F7" w:rsidRDefault="00E8626D" w:rsidP="00AD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17.31</w:t>
            </w:r>
          </w:p>
        </w:tc>
        <w:tc>
          <w:tcPr>
            <w:tcW w:w="6237" w:type="dxa"/>
          </w:tcPr>
          <w:p w:rsidR="00E8626D" w:rsidRPr="00330BEC" w:rsidRDefault="00E8626D" w:rsidP="00AD04E7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 организацией подготовки и проведения государственной итоговой аттестации выпускников общеобразовательных организаций</w:t>
            </w:r>
          </w:p>
        </w:tc>
        <w:tc>
          <w:tcPr>
            <w:tcW w:w="2224" w:type="dxa"/>
            <w:gridSpan w:val="2"/>
          </w:tcPr>
          <w:p w:rsidR="00E8626D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EC">
              <w:rPr>
                <w:rFonts w:ascii="Times New Roman" w:hAnsi="Times New Roman" w:cs="Times New Roman"/>
                <w:sz w:val="24"/>
                <w:szCs w:val="24"/>
              </w:rPr>
              <w:t>Дмитриева Н.Г.</w:t>
            </w:r>
          </w:p>
          <w:p w:rsidR="00E8626D" w:rsidRPr="00330BEC" w:rsidRDefault="00E8626D" w:rsidP="00AD0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Ухин М.М.</w:t>
            </w:r>
          </w:p>
        </w:tc>
        <w:tc>
          <w:tcPr>
            <w:tcW w:w="1439" w:type="dxa"/>
            <w:gridSpan w:val="2"/>
          </w:tcPr>
          <w:p w:rsidR="00E8626D" w:rsidRPr="00330BEC" w:rsidRDefault="00E8626D" w:rsidP="00281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 июнь</w:t>
            </w:r>
          </w:p>
        </w:tc>
      </w:tr>
      <w:tr w:rsidR="00E8626D" w:rsidRPr="00D15AB6" w:rsidTr="00115AD1">
        <w:trPr>
          <w:trHeight w:val="1036"/>
        </w:trPr>
        <w:tc>
          <w:tcPr>
            <w:tcW w:w="851" w:type="dxa"/>
          </w:tcPr>
          <w:p w:rsidR="00E8626D" w:rsidRPr="0084542C" w:rsidRDefault="00E8626D" w:rsidP="00845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2C">
              <w:rPr>
                <w:rFonts w:ascii="Times New Roman" w:hAnsi="Times New Roman" w:cs="Times New Roman"/>
                <w:sz w:val="24"/>
                <w:szCs w:val="24"/>
              </w:rPr>
              <w:t>17.31</w:t>
            </w:r>
          </w:p>
        </w:tc>
        <w:tc>
          <w:tcPr>
            <w:tcW w:w="6237" w:type="dxa"/>
          </w:tcPr>
          <w:p w:rsidR="00E8626D" w:rsidRPr="0084542C" w:rsidRDefault="00E8626D" w:rsidP="0084542C">
            <w:pPr>
              <w:widowControl w:val="0"/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84542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педагогических экспедиций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4542C">
              <w:rPr>
                <w:rFonts w:ascii="Times New Roman" w:hAnsi="Times New Roman" w:cs="Times New Roman"/>
                <w:sz w:val="24"/>
                <w:szCs w:val="24"/>
              </w:rPr>
              <w:t>МБДОУ детский сад п. Кенада</w:t>
            </w:r>
          </w:p>
          <w:p w:rsidR="00E8626D" w:rsidRPr="0084542C" w:rsidRDefault="00E8626D" w:rsidP="0084542C">
            <w:pPr>
              <w:widowControl w:val="0"/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4542C">
              <w:rPr>
                <w:rFonts w:ascii="Times New Roman" w:hAnsi="Times New Roman" w:cs="Times New Roman"/>
                <w:sz w:val="24"/>
                <w:szCs w:val="24"/>
              </w:rPr>
              <w:t>МБДОУ детский сад «Маячок» п. Токи</w:t>
            </w:r>
          </w:p>
          <w:p w:rsidR="00E8626D" w:rsidRPr="0084542C" w:rsidRDefault="00E8626D" w:rsidP="00115AD1">
            <w:pPr>
              <w:widowControl w:val="0"/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4542C">
              <w:rPr>
                <w:rFonts w:ascii="Times New Roman" w:hAnsi="Times New Roman" w:cs="Times New Roman"/>
                <w:sz w:val="24"/>
                <w:szCs w:val="24"/>
              </w:rPr>
              <w:t>МБДОУ детский сад п. Тулучи</w:t>
            </w:r>
          </w:p>
        </w:tc>
        <w:tc>
          <w:tcPr>
            <w:tcW w:w="2224" w:type="dxa"/>
            <w:gridSpan w:val="2"/>
          </w:tcPr>
          <w:p w:rsidR="00E8626D" w:rsidRPr="0084542C" w:rsidRDefault="00E8626D" w:rsidP="00F65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Мартыненко Е.А.</w:t>
            </w:r>
          </w:p>
        </w:tc>
        <w:tc>
          <w:tcPr>
            <w:tcW w:w="1439" w:type="dxa"/>
            <w:gridSpan w:val="2"/>
          </w:tcPr>
          <w:p w:rsidR="00E8626D" w:rsidRDefault="00E8626D" w:rsidP="00845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26D" w:rsidRDefault="00E8626D" w:rsidP="00845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4542C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  <w:p w:rsidR="00E8626D" w:rsidRDefault="00E8626D" w:rsidP="00845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E8626D" w:rsidRPr="0084542C" w:rsidRDefault="00E8626D" w:rsidP="00845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845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626D" w:rsidRPr="00CA688F" w:rsidTr="0098367E">
        <w:tc>
          <w:tcPr>
            <w:tcW w:w="10751" w:type="dxa"/>
            <w:gridSpan w:val="6"/>
          </w:tcPr>
          <w:p w:rsidR="00E8626D" w:rsidRPr="00CA688F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CA68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</w:t>
            </w:r>
            <w:r w:rsidRPr="00CA68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VIII</w:t>
            </w:r>
            <w:r w:rsidRPr="00CA68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Сводно-аналитическое обеспечение деятельности управления  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442300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00">
              <w:rPr>
                <w:rFonts w:ascii="Times New Roman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6237" w:type="dxa"/>
          </w:tcPr>
          <w:p w:rsidR="00E8626D" w:rsidRPr="00442300" w:rsidRDefault="00E8626D" w:rsidP="00442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30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 отчета о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  за  2017</w:t>
            </w:r>
            <w:r w:rsidRPr="0044230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24" w:type="dxa"/>
            <w:gridSpan w:val="2"/>
          </w:tcPr>
          <w:p w:rsidR="00E8626D" w:rsidRPr="00442300" w:rsidRDefault="00E8626D" w:rsidP="00C744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2300">
              <w:rPr>
                <w:rFonts w:ascii="Times New Roman" w:hAnsi="Times New Roman" w:cs="Times New Roman"/>
                <w:sz w:val="24"/>
                <w:szCs w:val="24"/>
              </w:rPr>
              <w:t>Все специалисты управления образования</w:t>
            </w:r>
          </w:p>
        </w:tc>
        <w:tc>
          <w:tcPr>
            <w:tcW w:w="1439" w:type="dxa"/>
            <w:gridSpan w:val="2"/>
          </w:tcPr>
          <w:p w:rsidR="00E8626D" w:rsidRPr="00442300" w:rsidRDefault="00E8626D" w:rsidP="00C7440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442300">
              <w:rPr>
                <w:rFonts w:ascii="Times New Roman" w:hAnsi="Times New Roman" w:cs="Times New Roman"/>
                <w:sz w:val="24"/>
                <w:szCs w:val="24"/>
              </w:rPr>
              <w:t>Январь- февраль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442300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00">
              <w:rPr>
                <w:rFonts w:ascii="Times New Roman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6237" w:type="dxa"/>
          </w:tcPr>
          <w:p w:rsidR="00E8626D" w:rsidRPr="00442300" w:rsidRDefault="00E8626D" w:rsidP="006171D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44230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Формирование годового, ежемесячных планов работы управления образования</w:t>
            </w:r>
          </w:p>
        </w:tc>
        <w:tc>
          <w:tcPr>
            <w:tcW w:w="2224" w:type="dxa"/>
            <w:gridSpan w:val="2"/>
          </w:tcPr>
          <w:p w:rsidR="00E8626D" w:rsidRPr="00442300" w:rsidRDefault="00E8626D" w:rsidP="00B849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2300">
              <w:rPr>
                <w:rFonts w:ascii="Times New Roman" w:hAnsi="Times New Roman" w:cs="Times New Roman"/>
                <w:sz w:val="24"/>
                <w:szCs w:val="24"/>
              </w:rPr>
              <w:t>Все специалисты управления образования</w:t>
            </w:r>
          </w:p>
        </w:tc>
        <w:tc>
          <w:tcPr>
            <w:tcW w:w="1439" w:type="dxa"/>
            <w:gridSpan w:val="2"/>
          </w:tcPr>
          <w:p w:rsidR="00E8626D" w:rsidRPr="00442300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0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442300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00">
              <w:rPr>
                <w:rFonts w:ascii="Times New Roman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6237" w:type="dxa"/>
          </w:tcPr>
          <w:p w:rsidR="00E8626D" w:rsidRPr="00442300" w:rsidRDefault="00E8626D" w:rsidP="006171D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44230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Подготовка анализа выполнения плана работы управления образования</w:t>
            </w:r>
          </w:p>
        </w:tc>
        <w:tc>
          <w:tcPr>
            <w:tcW w:w="2224" w:type="dxa"/>
            <w:gridSpan w:val="2"/>
          </w:tcPr>
          <w:p w:rsidR="00E8626D" w:rsidRPr="00442300" w:rsidRDefault="00E8626D" w:rsidP="002B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Н.Г.,  </w:t>
            </w:r>
            <w:r w:rsidRPr="00442300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 управления образования</w:t>
            </w:r>
          </w:p>
        </w:tc>
        <w:tc>
          <w:tcPr>
            <w:tcW w:w="1439" w:type="dxa"/>
            <w:gridSpan w:val="2"/>
          </w:tcPr>
          <w:p w:rsidR="00E8626D" w:rsidRPr="00442300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00">
              <w:rPr>
                <w:rFonts w:ascii="Times New Roman" w:hAnsi="Times New Roman" w:cs="Times New Roman"/>
                <w:sz w:val="24"/>
                <w:szCs w:val="24"/>
              </w:rPr>
              <w:t xml:space="preserve"> январь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442300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00">
              <w:rPr>
                <w:rFonts w:ascii="Times New Roman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6237" w:type="dxa"/>
          </w:tcPr>
          <w:p w:rsidR="00E8626D" w:rsidRPr="00442300" w:rsidRDefault="00E8626D" w:rsidP="006171D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44230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Формирование ежемесячного плана основных мероприятий для учреждений, подведомственных управлению образования</w:t>
            </w:r>
          </w:p>
        </w:tc>
        <w:tc>
          <w:tcPr>
            <w:tcW w:w="2224" w:type="dxa"/>
            <w:gridSpan w:val="2"/>
          </w:tcPr>
          <w:p w:rsidR="00E8626D" w:rsidRPr="00442300" w:rsidRDefault="00E8626D" w:rsidP="00B849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Дмитриева Н.Г., </w:t>
            </w:r>
            <w:r w:rsidRPr="00442300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 управления образования</w:t>
            </w:r>
          </w:p>
        </w:tc>
        <w:tc>
          <w:tcPr>
            <w:tcW w:w="1439" w:type="dxa"/>
            <w:gridSpan w:val="2"/>
          </w:tcPr>
          <w:p w:rsidR="00E8626D" w:rsidRPr="00442300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44230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ежемесячно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442300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00">
              <w:rPr>
                <w:rFonts w:ascii="Times New Roman" w:hAnsi="Times New Roman" w:cs="Times New Roman"/>
                <w:sz w:val="24"/>
                <w:szCs w:val="24"/>
              </w:rPr>
              <w:t>21.5</w:t>
            </w:r>
          </w:p>
        </w:tc>
        <w:tc>
          <w:tcPr>
            <w:tcW w:w="6237" w:type="dxa"/>
          </w:tcPr>
          <w:p w:rsidR="00E8626D" w:rsidRPr="00442300" w:rsidRDefault="00E8626D" w:rsidP="00617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30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отчета о ходе реализации послания Президента Российской Федерации Федеральному Собранию Российской Федерации </w:t>
            </w:r>
          </w:p>
        </w:tc>
        <w:tc>
          <w:tcPr>
            <w:tcW w:w="2224" w:type="dxa"/>
            <w:gridSpan w:val="2"/>
          </w:tcPr>
          <w:p w:rsidR="00E8626D" w:rsidRPr="00442300" w:rsidRDefault="00E8626D" w:rsidP="002B14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Н.Г.,</w:t>
            </w:r>
            <w:r w:rsidRPr="00442300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 управления образования</w:t>
            </w:r>
          </w:p>
        </w:tc>
        <w:tc>
          <w:tcPr>
            <w:tcW w:w="1439" w:type="dxa"/>
            <w:gridSpan w:val="2"/>
          </w:tcPr>
          <w:p w:rsidR="00E8626D" w:rsidRPr="00442300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00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442300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00">
              <w:rPr>
                <w:rFonts w:ascii="Times New Roman" w:hAnsi="Times New Roman" w:cs="Times New Roman"/>
                <w:sz w:val="24"/>
                <w:szCs w:val="24"/>
              </w:rPr>
              <w:t>21.6</w:t>
            </w:r>
          </w:p>
        </w:tc>
        <w:tc>
          <w:tcPr>
            <w:tcW w:w="6237" w:type="dxa"/>
          </w:tcPr>
          <w:p w:rsidR="00E8626D" w:rsidRPr="00442300" w:rsidRDefault="00E8626D" w:rsidP="006171D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44230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докладов начальника управления образования по различным вопросам деятельности системы образования</w:t>
            </w:r>
          </w:p>
        </w:tc>
        <w:tc>
          <w:tcPr>
            <w:tcW w:w="2224" w:type="dxa"/>
            <w:gridSpan w:val="2"/>
          </w:tcPr>
          <w:p w:rsidR="00E8626D" w:rsidRPr="00442300" w:rsidRDefault="00E8626D" w:rsidP="00B849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2300">
              <w:rPr>
                <w:rFonts w:ascii="Times New Roman" w:hAnsi="Times New Roman" w:cs="Times New Roman"/>
                <w:sz w:val="24"/>
                <w:szCs w:val="24"/>
              </w:rPr>
              <w:t>Все специалисты управления образования</w:t>
            </w:r>
          </w:p>
        </w:tc>
        <w:tc>
          <w:tcPr>
            <w:tcW w:w="1439" w:type="dxa"/>
            <w:gridSpan w:val="2"/>
          </w:tcPr>
          <w:p w:rsidR="00E8626D" w:rsidRPr="00442300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44230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  мере необходимости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442300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00">
              <w:rPr>
                <w:rFonts w:ascii="Times New Roman" w:hAnsi="Times New Roman" w:cs="Times New Roman"/>
                <w:sz w:val="24"/>
                <w:szCs w:val="24"/>
              </w:rPr>
              <w:t>21.7</w:t>
            </w:r>
          </w:p>
        </w:tc>
        <w:tc>
          <w:tcPr>
            <w:tcW w:w="6237" w:type="dxa"/>
          </w:tcPr>
          <w:p w:rsidR="00E8626D" w:rsidRPr="00442300" w:rsidRDefault="00E8626D" w:rsidP="003F7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300">
              <w:rPr>
                <w:rFonts w:ascii="Times New Roman" w:hAnsi="Times New Roman" w:cs="Times New Roman"/>
                <w:sz w:val="24"/>
                <w:szCs w:val="24"/>
              </w:rPr>
              <w:t>Сводные отчеты по деятельности учреждений образования:</w:t>
            </w:r>
          </w:p>
          <w:p w:rsidR="00E8626D" w:rsidRPr="00442300" w:rsidRDefault="00E8626D" w:rsidP="003F7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300">
              <w:rPr>
                <w:rFonts w:ascii="Times New Roman" w:hAnsi="Times New Roman" w:cs="Times New Roman"/>
                <w:sz w:val="24"/>
                <w:szCs w:val="24"/>
              </w:rPr>
              <w:t>- общеобразовательные учреждения;</w:t>
            </w:r>
          </w:p>
          <w:p w:rsidR="00E8626D" w:rsidRPr="00442300" w:rsidRDefault="00E8626D" w:rsidP="003F7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300">
              <w:rPr>
                <w:rFonts w:ascii="Times New Roman" w:hAnsi="Times New Roman" w:cs="Times New Roman"/>
                <w:sz w:val="24"/>
                <w:szCs w:val="24"/>
              </w:rPr>
              <w:t>- учреждения дополнительного образования;</w:t>
            </w:r>
          </w:p>
          <w:p w:rsidR="00E8626D" w:rsidRPr="00442300" w:rsidRDefault="00E8626D" w:rsidP="003F7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300">
              <w:rPr>
                <w:rFonts w:ascii="Times New Roman" w:hAnsi="Times New Roman" w:cs="Times New Roman"/>
                <w:sz w:val="24"/>
                <w:szCs w:val="24"/>
              </w:rPr>
              <w:t>- учреждения дошкольного образования</w:t>
            </w:r>
          </w:p>
        </w:tc>
        <w:tc>
          <w:tcPr>
            <w:tcW w:w="2224" w:type="dxa"/>
            <w:gridSpan w:val="2"/>
          </w:tcPr>
          <w:p w:rsidR="00E8626D" w:rsidRPr="00442300" w:rsidRDefault="00E8626D" w:rsidP="003F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00">
              <w:rPr>
                <w:rFonts w:ascii="Times New Roman" w:hAnsi="Times New Roman" w:cs="Times New Roman"/>
                <w:sz w:val="24"/>
                <w:szCs w:val="24"/>
              </w:rPr>
              <w:t>Все специалисты управления образования</w:t>
            </w:r>
          </w:p>
        </w:tc>
        <w:tc>
          <w:tcPr>
            <w:tcW w:w="1439" w:type="dxa"/>
            <w:gridSpan w:val="2"/>
          </w:tcPr>
          <w:p w:rsidR="00E8626D" w:rsidRPr="00442300" w:rsidRDefault="00E8626D" w:rsidP="003F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26D" w:rsidRPr="00442300" w:rsidRDefault="00E8626D" w:rsidP="003F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26D" w:rsidRPr="00442300" w:rsidRDefault="00E8626D" w:rsidP="003F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0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8626D" w:rsidRPr="00442300" w:rsidRDefault="00E8626D" w:rsidP="003F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0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E8626D" w:rsidRPr="00442300" w:rsidRDefault="00E8626D" w:rsidP="003F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0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442300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00">
              <w:rPr>
                <w:rFonts w:ascii="Times New Roman" w:hAnsi="Times New Roman" w:cs="Times New Roman"/>
                <w:sz w:val="24"/>
                <w:szCs w:val="24"/>
              </w:rPr>
              <w:t>21.8</w:t>
            </w:r>
          </w:p>
        </w:tc>
        <w:tc>
          <w:tcPr>
            <w:tcW w:w="6237" w:type="dxa"/>
          </w:tcPr>
          <w:p w:rsidR="00E8626D" w:rsidRPr="00442300" w:rsidRDefault="00E8626D" w:rsidP="003F7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300">
              <w:rPr>
                <w:rFonts w:ascii="Times New Roman" w:hAnsi="Times New Roman" w:cs="Times New Roman"/>
                <w:sz w:val="24"/>
                <w:szCs w:val="24"/>
              </w:rPr>
              <w:t>Подготовка доклада к августовскому районному совещанию педагогических кадров</w:t>
            </w:r>
          </w:p>
        </w:tc>
        <w:tc>
          <w:tcPr>
            <w:tcW w:w="2224" w:type="dxa"/>
            <w:gridSpan w:val="2"/>
          </w:tcPr>
          <w:p w:rsidR="00E8626D" w:rsidRPr="00442300" w:rsidRDefault="00E8626D" w:rsidP="003F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Дмитриева Н.Г.,</w:t>
            </w:r>
            <w:r w:rsidRPr="00442300">
              <w:rPr>
                <w:rFonts w:ascii="Times New Roman" w:hAnsi="Times New Roman" w:cs="Times New Roman"/>
                <w:sz w:val="24"/>
                <w:szCs w:val="24"/>
              </w:rPr>
              <w:t xml:space="preserve"> все специалисты управления образования</w:t>
            </w:r>
          </w:p>
        </w:tc>
        <w:tc>
          <w:tcPr>
            <w:tcW w:w="1439" w:type="dxa"/>
            <w:gridSpan w:val="2"/>
          </w:tcPr>
          <w:p w:rsidR="00E8626D" w:rsidRPr="00442300" w:rsidRDefault="00E8626D" w:rsidP="003F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00">
              <w:rPr>
                <w:rFonts w:ascii="Times New Roman" w:hAnsi="Times New Roman" w:cs="Times New Roman"/>
                <w:sz w:val="24"/>
                <w:szCs w:val="24"/>
              </w:rPr>
              <w:t>июль- август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442300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00">
              <w:rPr>
                <w:rFonts w:ascii="Times New Roman" w:hAnsi="Times New Roman" w:cs="Times New Roman"/>
                <w:sz w:val="24"/>
                <w:szCs w:val="24"/>
              </w:rPr>
              <w:t>21.9</w:t>
            </w:r>
          </w:p>
        </w:tc>
        <w:tc>
          <w:tcPr>
            <w:tcW w:w="6237" w:type="dxa"/>
          </w:tcPr>
          <w:p w:rsidR="00E8626D" w:rsidRPr="00442300" w:rsidRDefault="00E8626D" w:rsidP="003F7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30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аналитических справок, сводных информаций по итогам проведенных мероприятий </w:t>
            </w:r>
          </w:p>
        </w:tc>
        <w:tc>
          <w:tcPr>
            <w:tcW w:w="2224" w:type="dxa"/>
            <w:gridSpan w:val="2"/>
          </w:tcPr>
          <w:p w:rsidR="00E8626D" w:rsidRPr="00442300" w:rsidRDefault="00E8626D" w:rsidP="003F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Дмитриева Н.Г., </w:t>
            </w:r>
            <w:r w:rsidRPr="00442300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 управления образования</w:t>
            </w:r>
          </w:p>
        </w:tc>
        <w:tc>
          <w:tcPr>
            <w:tcW w:w="1439" w:type="dxa"/>
            <w:gridSpan w:val="2"/>
          </w:tcPr>
          <w:p w:rsidR="00E8626D" w:rsidRPr="00442300" w:rsidRDefault="00E8626D" w:rsidP="003F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442300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00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6237" w:type="dxa"/>
          </w:tcPr>
          <w:p w:rsidR="00E8626D" w:rsidRPr="00442300" w:rsidRDefault="00E8626D" w:rsidP="003F70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300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состояния дел по вопросам для рассмотрения на Совете управления образования </w:t>
            </w:r>
          </w:p>
        </w:tc>
        <w:tc>
          <w:tcPr>
            <w:tcW w:w="2224" w:type="dxa"/>
            <w:gridSpan w:val="2"/>
          </w:tcPr>
          <w:p w:rsidR="00E8626D" w:rsidRPr="00442300" w:rsidRDefault="00E8626D" w:rsidP="003F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Дмитриева Н.Н., </w:t>
            </w:r>
            <w:r w:rsidRPr="00442300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образования</w:t>
            </w:r>
          </w:p>
        </w:tc>
        <w:tc>
          <w:tcPr>
            <w:tcW w:w="1439" w:type="dxa"/>
            <w:gridSpan w:val="2"/>
          </w:tcPr>
          <w:p w:rsidR="00E8626D" w:rsidRPr="00442300" w:rsidRDefault="00E8626D" w:rsidP="003F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8626D" w:rsidRPr="00D15AB6" w:rsidTr="0098367E">
        <w:trPr>
          <w:trHeight w:val="1369"/>
        </w:trPr>
        <w:tc>
          <w:tcPr>
            <w:tcW w:w="851" w:type="dxa"/>
          </w:tcPr>
          <w:p w:rsidR="00E8626D" w:rsidRPr="00442300" w:rsidRDefault="00E8626D" w:rsidP="003F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00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6237" w:type="dxa"/>
          </w:tcPr>
          <w:p w:rsidR="00E8626D" w:rsidRPr="00C85BEA" w:rsidRDefault="00E8626D" w:rsidP="00684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BE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 реализации «Комплекса мер по развитию кадрового ресурса отрасли «Образование» Хабаровского края на 2016-2020 годы» на территории Ванинского муниципального района</w:t>
            </w:r>
            <w:r w:rsidRPr="00C85BEA">
              <w:rPr>
                <w:rFonts w:ascii="Times New Roman" w:hAnsi="Times New Roman" w:cs="Times New Roman"/>
                <w:sz w:val="24"/>
                <w:szCs w:val="24"/>
              </w:rPr>
              <w:t xml:space="preserve"> (для рассмотрения  на коллегии при главе района)</w:t>
            </w:r>
          </w:p>
        </w:tc>
        <w:tc>
          <w:tcPr>
            <w:tcW w:w="2224" w:type="dxa"/>
            <w:gridSpan w:val="2"/>
          </w:tcPr>
          <w:p w:rsidR="00E8626D" w:rsidRPr="00C85BEA" w:rsidRDefault="00E8626D" w:rsidP="00684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EA">
              <w:rPr>
                <w:rFonts w:ascii="Times New Roman" w:hAnsi="Times New Roman" w:cs="Times New Roman"/>
                <w:sz w:val="24"/>
                <w:szCs w:val="24"/>
              </w:rPr>
              <w:t>Голованов М.Л.</w:t>
            </w:r>
          </w:p>
          <w:p w:rsidR="00E8626D" w:rsidRPr="00C85BEA" w:rsidRDefault="00E8626D" w:rsidP="00684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EA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Дмитриева Н.Г. </w:t>
            </w:r>
          </w:p>
          <w:p w:rsidR="00E8626D" w:rsidRPr="00C85BEA" w:rsidRDefault="00E8626D" w:rsidP="00684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2"/>
          </w:tcPr>
          <w:p w:rsidR="00E8626D" w:rsidRPr="00442300" w:rsidRDefault="00E8626D" w:rsidP="006847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 -март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442300" w:rsidRDefault="00E8626D" w:rsidP="003F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00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6237" w:type="dxa"/>
          </w:tcPr>
          <w:p w:rsidR="00E8626D" w:rsidRPr="00C85BEA" w:rsidRDefault="00E8626D" w:rsidP="00684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85BE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  ходе выполнения </w:t>
            </w:r>
            <w:r w:rsidRPr="00C85BEA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«Развитие системы образования в Ванинском муниципальном районе Хабаровского края на 2014 - 2018 годы» для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смотрения на собрании депутатов</w:t>
            </w:r>
            <w:r w:rsidRPr="00C85B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24" w:type="dxa"/>
            <w:gridSpan w:val="2"/>
          </w:tcPr>
          <w:p w:rsidR="00E8626D" w:rsidRPr="00C85BEA" w:rsidRDefault="00E8626D" w:rsidP="00684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EA">
              <w:rPr>
                <w:rFonts w:ascii="Times New Roman" w:hAnsi="Times New Roman" w:cs="Times New Roman"/>
                <w:sz w:val="24"/>
                <w:szCs w:val="24"/>
              </w:rPr>
              <w:t>Голованов М.Л.</w:t>
            </w:r>
          </w:p>
          <w:p w:rsidR="00E8626D" w:rsidRPr="00C85BEA" w:rsidRDefault="00E8626D" w:rsidP="00684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EA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Дмитриева Н.Г. </w:t>
            </w:r>
          </w:p>
          <w:p w:rsidR="00E8626D" w:rsidRPr="00C85BEA" w:rsidRDefault="00E8626D" w:rsidP="00684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2"/>
          </w:tcPr>
          <w:p w:rsidR="00E8626D" w:rsidRDefault="00E8626D" w:rsidP="006847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 - апрель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442300" w:rsidRDefault="00E8626D" w:rsidP="003F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C46">
              <w:rPr>
                <w:rFonts w:ascii="Times New Roman" w:hAnsi="Times New Roman" w:cs="Times New Roman"/>
                <w:sz w:val="24"/>
                <w:szCs w:val="24"/>
              </w:rPr>
              <w:t>21.13</w:t>
            </w:r>
          </w:p>
        </w:tc>
        <w:tc>
          <w:tcPr>
            <w:tcW w:w="6237" w:type="dxa"/>
          </w:tcPr>
          <w:p w:rsidR="00E8626D" w:rsidRPr="00C85BEA" w:rsidRDefault="00E8626D" w:rsidP="00684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BEA">
              <w:rPr>
                <w:rFonts w:ascii="Times New Roman" w:hAnsi="Times New Roman" w:cs="Times New Roman"/>
                <w:sz w:val="24"/>
                <w:szCs w:val="24"/>
              </w:rPr>
              <w:t>Об итогах проведения летней оздоровительной кампании 2017 года и задачах на 2018 год (на рассмотрении коллегии при  главе района, октябрь )</w:t>
            </w:r>
          </w:p>
        </w:tc>
        <w:tc>
          <w:tcPr>
            <w:tcW w:w="2224" w:type="dxa"/>
            <w:gridSpan w:val="2"/>
          </w:tcPr>
          <w:p w:rsidR="00E8626D" w:rsidRPr="00C85BEA" w:rsidRDefault="00E8626D" w:rsidP="00684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EA">
              <w:rPr>
                <w:rFonts w:ascii="Times New Roman" w:hAnsi="Times New Roman" w:cs="Times New Roman"/>
                <w:sz w:val="24"/>
                <w:szCs w:val="24"/>
              </w:rPr>
              <w:t>Голованов М.Л.</w:t>
            </w:r>
          </w:p>
          <w:p w:rsidR="00E8626D" w:rsidRPr="00C85BEA" w:rsidRDefault="00E8626D" w:rsidP="00684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EA">
              <w:rPr>
                <w:rFonts w:ascii="Times New Roman" w:hAnsi="Times New Roman" w:cs="Times New Roman"/>
                <w:sz w:val="24"/>
                <w:szCs w:val="24"/>
              </w:rPr>
              <w:t xml:space="preserve"> Старенкова А.А.</w:t>
            </w:r>
          </w:p>
          <w:p w:rsidR="00E8626D" w:rsidRPr="00C85BEA" w:rsidRDefault="00E8626D" w:rsidP="00684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2"/>
          </w:tcPr>
          <w:p w:rsidR="00E8626D" w:rsidRPr="00353C46" w:rsidRDefault="00E8626D" w:rsidP="00684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C46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  <w:r w:rsidRPr="00353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353C46" w:rsidRDefault="00E8626D" w:rsidP="003F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21.14</w:t>
            </w:r>
          </w:p>
        </w:tc>
        <w:tc>
          <w:tcPr>
            <w:tcW w:w="6237" w:type="dxa"/>
          </w:tcPr>
          <w:p w:rsidR="00E8626D" w:rsidRPr="00C85BEA" w:rsidRDefault="00E8626D" w:rsidP="00684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BEA">
              <w:rPr>
                <w:rFonts w:ascii="Times New Roman" w:hAnsi="Times New Roman" w:cs="Times New Roman"/>
                <w:sz w:val="24"/>
                <w:szCs w:val="24"/>
              </w:rPr>
              <w:t>О ходе внедрения Федеральных государственных образовательных стандартов в образовательных учреждениях Ванинского муниципального района (для рассмотрения  на коллегии при главе района)</w:t>
            </w:r>
          </w:p>
        </w:tc>
        <w:tc>
          <w:tcPr>
            <w:tcW w:w="2224" w:type="dxa"/>
            <w:gridSpan w:val="2"/>
          </w:tcPr>
          <w:p w:rsidR="00E8626D" w:rsidRPr="00C85BEA" w:rsidRDefault="00E8626D" w:rsidP="00684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EA">
              <w:rPr>
                <w:rFonts w:ascii="Times New Roman" w:hAnsi="Times New Roman" w:cs="Times New Roman"/>
                <w:sz w:val="24"/>
                <w:szCs w:val="24"/>
              </w:rPr>
              <w:t>Голованов М.Л.</w:t>
            </w:r>
          </w:p>
          <w:p w:rsidR="00E8626D" w:rsidRPr="00C85BEA" w:rsidRDefault="00E8626D" w:rsidP="00684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EA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Дмитриева Н.Г.</w:t>
            </w:r>
          </w:p>
          <w:p w:rsidR="00E8626D" w:rsidRPr="00C85BEA" w:rsidRDefault="00E8626D" w:rsidP="00684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gridSpan w:val="2"/>
          </w:tcPr>
          <w:p w:rsidR="00E8626D" w:rsidRPr="00312238" w:rsidRDefault="00E8626D" w:rsidP="00684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353C46" w:rsidRDefault="00E8626D" w:rsidP="003F7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21.15</w:t>
            </w:r>
          </w:p>
        </w:tc>
        <w:tc>
          <w:tcPr>
            <w:tcW w:w="6237" w:type="dxa"/>
          </w:tcPr>
          <w:p w:rsidR="00E8626D" w:rsidRPr="00C62819" w:rsidRDefault="00E8626D" w:rsidP="00684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19">
              <w:rPr>
                <w:rFonts w:ascii="Times New Roman" w:hAnsi="Times New Roman" w:cs="Times New Roman"/>
                <w:sz w:val="24"/>
                <w:szCs w:val="24"/>
              </w:rPr>
              <w:t>Подготовка и составление отчетов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сводной информации  по запросам МО и н</w:t>
            </w:r>
            <w:r w:rsidRPr="00C62819">
              <w:rPr>
                <w:rFonts w:ascii="Times New Roman" w:hAnsi="Times New Roman" w:cs="Times New Roman"/>
                <w:sz w:val="24"/>
                <w:szCs w:val="24"/>
              </w:rPr>
              <w:t xml:space="preserve"> ХК и других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учреждений</w:t>
            </w:r>
          </w:p>
        </w:tc>
        <w:tc>
          <w:tcPr>
            <w:tcW w:w="2224" w:type="dxa"/>
            <w:gridSpan w:val="2"/>
          </w:tcPr>
          <w:p w:rsidR="00E8626D" w:rsidRPr="00C62819" w:rsidRDefault="00E8626D" w:rsidP="00684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19">
              <w:rPr>
                <w:rFonts w:ascii="Times New Roman" w:hAnsi="Times New Roman" w:cs="Times New Roman"/>
                <w:sz w:val="24"/>
                <w:szCs w:val="24"/>
              </w:rPr>
              <w:t>Все специалисты управления образования</w:t>
            </w:r>
          </w:p>
        </w:tc>
        <w:tc>
          <w:tcPr>
            <w:tcW w:w="1439" w:type="dxa"/>
            <w:gridSpan w:val="2"/>
          </w:tcPr>
          <w:p w:rsidR="00E8626D" w:rsidRPr="00C62819" w:rsidRDefault="00E8626D" w:rsidP="00684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C6281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C62819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0" w:type="dxa"/>
            <w:gridSpan w:val="5"/>
          </w:tcPr>
          <w:p w:rsidR="00E8626D" w:rsidRPr="00C62819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XIX. </w:t>
            </w:r>
            <w:r w:rsidRPr="00C628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Организационно-методическая работа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C62819" w:rsidRDefault="00E8626D" w:rsidP="0037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19">
              <w:rPr>
                <w:rFonts w:ascii="Times New Roman" w:hAnsi="Times New Roman" w:cs="Times New Roman"/>
                <w:sz w:val="24"/>
                <w:szCs w:val="24"/>
              </w:rPr>
              <w:t>22.1</w:t>
            </w:r>
          </w:p>
        </w:tc>
        <w:tc>
          <w:tcPr>
            <w:tcW w:w="6237" w:type="dxa"/>
          </w:tcPr>
          <w:p w:rsidR="00E8626D" w:rsidRPr="00C62819" w:rsidRDefault="00E8626D" w:rsidP="00617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19">
              <w:rPr>
                <w:rFonts w:ascii="Times New Roman" w:hAnsi="Times New Roman" w:cs="Times New Roman"/>
                <w:sz w:val="24"/>
                <w:szCs w:val="24"/>
              </w:rPr>
              <w:t>Осуществление координации и руководства реализации проекта «Информатизация системы образования»</w:t>
            </w:r>
          </w:p>
        </w:tc>
        <w:tc>
          <w:tcPr>
            <w:tcW w:w="2224" w:type="dxa"/>
            <w:gridSpan w:val="2"/>
          </w:tcPr>
          <w:p w:rsidR="00E8626D" w:rsidRPr="00C62819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19">
              <w:rPr>
                <w:rFonts w:ascii="Times New Roman" w:hAnsi="Times New Roman" w:cs="Times New Roman"/>
                <w:sz w:val="24"/>
                <w:szCs w:val="24"/>
              </w:rPr>
              <w:t xml:space="preserve"> Ухин М.М.</w:t>
            </w:r>
          </w:p>
        </w:tc>
        <w:tc>
          <w:tcPr>
            <w:tcW w:w="1439" w:type="dxa"/>
            <w:gridSpan w:val="2"/>
          </w:tcPr>
          <w:p w:rsidR="00E8626D" w:rsidRPr="00C62819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1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C62819" w:rsidRDefault="00E8626D" w:rsidP="0037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19">
              <w:rPr>
                <w:rFonts w:ascii="Times New Roman" w:hAnsi="Times New Roman" w:cs="Times New Roman"/>
                <w:sz w:val="24"/>
                <w:szCs w:val="24"/>
              </w:rPr>
              <w:t>22.2</w:t>
            </w:r>
          </w:p>
        </w:tc>
        <w:tc>
          <w:tcPr>
            <w:tcW w:w="6237" w:type="dxa"/>
          </w:tcPr>
          <w:p w:rsidR="00E8626D" w:rsidRPr="00C62819" w:rsidRDefault="00E8626D" w:rsidP="00617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19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районных методических объединений педагогических работников</w:t>
            </w:r>
          </w:p>
        </w:tc>
        <w:tc>
          <w:tcPr>
            <w:tcW w:w="2224" w:type="dxa"/>
            <w:gridSpan w:val="2"/>
          </w:tcPr>
          <w:p w:rsidR="00E8626D" w:rsidRPr="00C62819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19">
              <w:rPr>
                <w:rFonts w:ascii="Times New Roman" w:hAnsi="Times New Roman" w:cs="Times New Roman"/>
                <w:sz w:val="24"/>
                <w:szCs w:val="24"/>
              </w:rPr>
              <w:t>ИМЦ РО</w:t>
            </w:r>
          </w:p>
        </w:tc>
        <w:tc>
          <w:tcPr>
            <w:tcW w:w="1439" w:type="dxa"/>
            <w:gridSpan w:val="2"/>
          </w:tcPr>
          <w:p w:rsidR="00E8626D" w:rsidRPr="00C62819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1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C62819" w:rsidRDefault="00E8626D" w:rsidP="0037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19">
              <w:rPr>
                <w:rFonts w:ascii="Times New Roman" w:hAnsi="Times New Roman" w:cs="Times New Roman"/>
                <w:sz w:val="24"/>
                <w:szCs w:val="24"/>
              </w:rPr>
              <w:t>22.3</w:t>
            </w:r>
          </w:p>
        </w:tc>
        <w:tc>
          <w:tcPr>
            <w:tcW w:w="6237" w:type="dxa"/>
          </w:tcPr>
          <w:p w:rsidR="00E8626D" w:rsidRPr="00C62819" w:rsidRDefault="00E8626D" w:rsidP="00617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19">
              <w:rPr>
                <w:rFonts w:ascii="Times New Roman" w:hAnsi="Times New Roman" w:cs="Times New Roman"/>
                <w:sz w:val="24"/>
                <w:szCs w:val="24"/>
              </w:rPr>
              <w:t>Формирование заказа  на учебники и учебные программы на 2017 – 2018 учебный год</w:t>
            </w:r>
          </w:p>
        </w:tc>
        <w:tc>
          <w:tcPr>
            <w:tcW w:w="2224" w:type="dxa"/>
            <w:gridSpan w:val="2"/>
          </w:tcPr>
          <w:p w:rsidR="00E8626D" w:rsidRPr="00C62819" w:rsidRDefault="00E8626D" w:rsidP="00C14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19">
              <w:rPr>
                <w:rFonts w:ascii="Times New Roman" w:hAnsi="Times New Roman" w:cs="Times New Roman"/>
                <w:sz w:val="24"/>
                <w:szCs w:val="24"/>
              </w:rPr>
              <w:t>ИМЦ РО</w:t>
            </w:r>
          </w:p>
        </w:tc>
        <w:tc>
          <w:tcPr>
            <w:tcW w:w="1439" w:type="dxa"/>
            <w:gridSpan w:val="2"/>
          </w:tcPr>
          <w:p w:rsidR="00E8626D" w:rsidRPr="00C62819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1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C62819" w:rsidRDefault="00E8626D" w:rsidP="0037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19">
              <w:rPr>
                <w:rFonts w:ascii="Times New Roman" w:hAnsi="Times New Roman" w:cs="Times New Roman"/>
                <w:sz w:val="24"/>
                <w:szCs w:val="24"/>
              </w:rPr>
              <w:t>22.4</w:t>
            </w:r>
          </w:p>
        </w:tc>
        <w:tc>
          <w:tcPr>
            <w:tcW w:w="6237" w:type="dxa"/>
          </w:tcPr>
          <w:p w:rsidR="00E8626D" w:rsidRPr="00C62819" w:rsidRDefault="00E8626D" w:rsidP="00617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19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фонда учебной литературы в общеобразовательных школах</w:t>
            </w:r>
          </w:p>
        </w:tc>
        <w:tc>
          <w:tcPr>
            <w:tcW w:w="2224" w:type="dxa"/>
            <w:gridSpan w:val="2"/>
          </w:tcPr>
          <w:p w:rsidR="00E8626D" w:rsidRPr="00C62819" w:rsidRDefault="00E8626D" w:rsidP="00C74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2"/>
          </w:tcPr>
          <w:p w:rsidR="00E8626D" w:rsidRPr="00C62819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1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C62819" w:rsidRDefault="00E8626D" w:rsidP="0037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19">
              <w:rPr>
                <w:rFonts w:ascii="Times New Roman" w:hAnsi="Times New Roman" w:cs="Times New Roman"/>
                <w:sz w:val="24"/>
                <w:szCs w:val="24"/>
              </w:rPr>
              <w:t>22.5</w:t>
            </w:r>
          </w:p>
        </w:tc>
        <w:tc>
          <w:tcPr>
            <w:tcW w:w="6237" w:type="dxa"/>
          </w:tcPr>
          <w:p w:rsidR="00E8626D" w:rsidRPr="00C62819" w:rsidRDefault="00E8626D" w:rsidP="00617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19">
              <w:rPr>
                <w:rFonts w:ascii="Times New Roman" w:hAnsi="Times New Roman" w:cs="Times New Roman"/>
                <w:sz w:val="24"/>
                <w:szCs w:val="24"/>
              </w:rPr>
              <w:t>Выборочная проверка состояния учебников, превышающих нормативные сроки использования</w:t>
            </w:r>
          </w:p>
        </w:tc>
        <w:tc>
          <w:tcPr>
            <w:tcW w:w="2224" w:type="dxa"/>
            <w:gridSpan w:val="2"/>
          </w:tcPr>
          <w:p w:rsidR="00E8626D" w:rsidRPr="00C62819" w:rsidRDefault="00E8626D" w:rsidP="00C6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19">
              <w:rPr>
                <w:rFonts w:ascii="Times New Roman" w:hAnsi="Times New Roman" w:cs="Times New Roman"/>
                <w:sz w:val="24"/>
                <w:szCs w:val="24"/>
              </w:rPr>
              <w:t xml:space="preserve">ИМЦ РО  </w:t>
            </w:r>
          </w:p>
        </w:tc>
        <w:tc>
          <w:tcPr>
            <w:tcW w:w="1439" w:type="dxa"/>
            <w:gridSpan w:val="2"/>
          </w:tcPr>
          <w:p w:rsidR="00E8626D" w:rsidRPr="00C62819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1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2E21C0" w:rsidRDefault="00E8626D" w:rsidP="0037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C0">
              <w:rPr>
                <w:rFonts w:ascii="Times New Roman" w:hAnsi="Times New Roman" w:cs="Times New Roman"/>
                <w:sz w:val="24"/>
                <w:szCs w:val="24"/>
              </w:rPr>
              <w:t>22.6</w:t>
            </w:r>
          </w:p>
        </w:tc>
        <w:tc>
          <w:tcPr>
            <w:tcW w:w="6237" w:type="dxa"/>
          </w:tcPr>
          <w:p w:rsidR="00E8626D" w:rsidRPr="002E21C0" w:rsidRDefault="00E8626D" w:rsidP="00617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1C0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целевому набору в педагогические  учебные заведения Хабаровского края, трудоустройство и закрепление молодых специалистов</w:t>
            </w:r>
          </w:p>
        </w:tc>
        <w:tc>
          <w:tcPr>
            <w:tcW w:w="2224" w:type="dxa"/>
            <w:gridSpan w:val="2"/>
          </w:tcPr>
          <w:p w:rsidR="00E8626D" w:rsidRPr="002E21C0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C0">
              <w:rPr>
                <w:rFonts w:ascii="Times New Roman" w:hAnsi="Times New Roman" w:cs="Times New Roman"/>
                <w:sz w:val="24"/>
                <w:szCs w:val="24"/>
              </w:rPr>
              <w:t>Дмитриева Н. Г.</w:t>
            </w:r>
          </w:p>
          <w:p w:rsidR="00E8626D" w:rsidRPr="002E21C0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C0">
              <w:rPr>
                <w:rFonts w:ascii="Times New Roman" w:hAnsi="Times New Roman" w:cs="Times New Roman"/>
                <w:sz w:val="24"/>
                <w:szCs w:val="24"/>
              </w:rPr>
              <w:t>ИМЦ РО</w:t>
            </w:r>
          </w:p>
        </w:tc>
        <w:tc>
          <w:tcPr>
            <w:tcW w:w="1439" w:type="dxa"/>
            <w:gridSpan w:val="2"/>
          </w:tcPr>
          <w:p w:rsidR="00E8626D" w:rsidRPr="002E21C0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2E21C0" w:rsidRDefault="00E8626D" w:rsidP="0037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C0">
              <w:rPr>
                <w:rFonts w:ascii="Times New Roman" w:hAnsi="Times New Roman" w:cs="Times New Roman"/>
                <w:sz w:val="24"/>
                <w:szCs w:val="24"/>
              </w:rPr>
              <w:t>22.7</w:t>
            </w:r>
          </w:p>
        </w:tc>
        <w:tc>
          <w:tcPr>
            <w:tcW w:w="6237" w:type="dxa"/>
          </w:tcPr>
          <w:p w:rsidR="00E8626D" w:rsidRPr="002E21C0" w:rsidRDefault="00E8626D" w:rsidP="00617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1C0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подготовке резерва руководящих кадров учреждений образования</w:t>
            </w:r>
          </w:p>
        </w:tc>
        <w:tc>
          <w:tcPr>
            <w:tcW w:w="2224" w:type="dxa"/>
            <w:gridSpan w:val="2"/>
          </w:tcPr>
          <w:p w:rsidR="00E8626D" w:rsidRPr="002E21C0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C0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Дмитриева Н.Г.</w:t>
            </w:r>
          </w:p>
          <w:p w:rsidR="00E8626D" w:rsidRPr="002E21C0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C0">
              <w:rPr>
                <w:rFonts w:ascii="Times New Roman" w:hAnsi="Times New Roman" w:cs="Times New Roman"/>
                <w:sz w:val="24"/>
                <w:szCs w:val="24"/>
              </w:rPr>
              <w:t>ИМЦ РО</w:t>
            </w:r>
          </w:p>
        </w:tc>
        <w:tc>
          <w:tcPr>
            <w:tcW w:w="1439" w:type="dxa"/>
            <w:gridSpan w:val="2"/>
          </w:tcPr>
          <w:p w:rsidR="00E8626D" w:rsidRPr="002E21C0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2E21C0" w:rsidRDefault="00E8626D" w:rsidP="0037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C0">
              <w:rPr>
                <w:rFonts w:ascii="Times New Roman" w:hAnsi="Times New Roman" w:cs="Times New Roman"/>
                <w:sz w:val="24"/>
                <w:szCs w:val="24"/>
              </w:rPr>
              <w:t>22.8</w:t>
            </w:r>
          </w:p>
        </w:tc>
        <w:tc>
          <w:tcPr>
            <w:tcW w:w="6237" w:type="dxa"/>
            <w:vAlign w:val="center"/>
          </w:tcPr>
          <w:p w:rsidR="00E8626D" w:rsidRPr="002E21C0" w:rsidRDefault="00E8626D" w:rsidP="006171D5">
            <w:pPr>
              <w:pStyle w:val="BodyText"/>
              <w:ind w:right="34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2E21C0">
              <w:rPr>
                <w:rFonts w:ascii="Times New Roman" w:hAnsi="Times New Roman" w:cs="Times New Roman"/>
                <w:b w:val="0"/>
                <w:bCs w:val="0"/>
              </w:rPr>
              <w:t>Организация работы по реализации мероприятий приоритетного национального проекта «Образование»</w:t>
            </w:r>
          </w:p>
        </w:tc>
        <w:tc>
          <w:tcPr>
            <w:tcW w:w="2224" w:type="dxa"/>
            <w:gridSpan w:val="2"/>
            <w:vAlign w:val="center"/>
          </w:tcPr>
          <w:p w:rsidR="00E8626D" w:rsidRPr="002E21C0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C0">
              <w:rPr>
                <w:rFonts w:ascii="Times New Roman" w:hAnsi="Times New Roman" w:cs="Times New Roman"/>
                <w:sz w:val="24"/>
                <w:szCs w:val="24"/>
              </w:rPr>
              <w:t xml:space="preserve"> все специалисты управления образования.</w:t>
            </w:r>
          </w:p>
        </w:tc>
        <w:tc>
          <w:tcPr>
            <w:tcW w:w="1439" w:type="dxa"/>
            <w:gridSpan w:val="2"/>
            <w:vAlign w:val="center"/>
          </w:tcPr>
          <w:p w:rsidR="00E8626D" w:rsidRPr="002E21C0" w:rsidRDefault="00E8626D" w:rsidP="006171D5">
            <w:pPr>
              <w:pStyle w:val="BodyText"/>
              <w:rPr>
                <w:rFonts w:ascii="Times New Roman" w:hAnsi="Times New Roman" w:cs="Times New Roman"/>
                <w:b w:val="0"/>
                <w:bCs w:val="0"/>
              </w:rPr>
            </w:pPr>
            <w:r w:rsidRPr="002E21C0">
              <w:rPr>
                <w:rFonts w:ascii="Times New Roman" w:hAnsi="Times New Roman" w:cs="Times New Roman"/>
                <w:b w:val="0"/>
                <w:bCs w:val="0"/>
              </w:rPr>
              <w:t>по отдельному плану</w:t>
            </w:r>
          </w:p>
        </w:tc>
      </w:tr>
      <w:tr w:rsidR="00E8626D" w:rsidRPr="009144B9" w:rsidTr="0098367E">
        <w:tc>
          <w:tcPr>
            <w:tcW w:w="851" w:type="dxa"/>
          </w:tcPr>
          <w:p w:rsidR="00E8626D" w:rsidRPr="009144B9" w:rsidRDefault="00E8626D" w:rsidP="0037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4B9">
              <w:rPr>
                <w:rFonts w:ascii="Times New Roman" w:hAnsi="Times New Roman" w:cs="Times New Roman"/>
                <w:sz w:val="24"/>
                <w:szCs w:val="24"/>
              </w:rPr>
              <w:t>22.9</w:t>
            </w:r>
          </w:p>
        </w:tc>
        <w:tc>
          <w:tcPr>
            <w:tcW w:w="6237" w:type="dxa"/>
          </w:tcPr>
          <w:p w:rsidR="00E8626D" w:rsidRPr="009144B9" w:rsidRDefault="00E8626D" w:rsidP="005B1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4B9">
              <w:rPr>
                <w:rFonts w:ascii="Times New Roman" w:hAnsi="Times New Roman" w:cs="Times New Roman"/>
                <w:sz w:val="24"/>
                <w:szCs w:val="24"/>
              </w:rPr>
              <w:t>Организация курсов для педагогов на базе учреждений п. Ванино и выездные в г. Хабаровск  (по согласованию с ХК  ИРО)</w:t>
            </w:r>
          </w:p>
        </w:tc>
        <w:tc>
          <w:tcPr>
            <w:tcW w:w="2224" w:type="dxa"/>
            <w:gridSpan w:val="2"/>
          </w:tcPr>
          <w:p w:rsidR="00E8626D" w:rsidRPr="009144B9" w:rsidRDefault="00E8626D" w:rsidP="00617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4B9">
              <w:rPr>
                <w:rFonts w:ascii="Times New Roman" w:hAnsi="Times New Roman" w:cs="Times New Roman"/>
                <w:sz w:val="24"/>
                <w:szCs w:val="24"/>
              </w:rPr>
              <w:t xml:space="preserve">ИМЦ РО    </w:t>
            </w:r>
          </w:p>
        </w:tc>
        <w:tc>
          <w:tcPr>
            <w:tcW w:w="1439" w:type="dxa"/>
            <w:gridSpan w:val="2"/>
          </w:tcPr>
          <w:p w:rsidR="00E8626D" w:rsidRPr="009144B9" w:rsidRDefault="00E8626D" w:rsidP="00701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4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8626D" w:rsidRPr="00D15AB6" w:rsidTr="00C62819">
        <w:trPr>
          <w:trHeight w:val="1187"/>
        </w:trPr>
        <w:tc>
          <w:tcPr>
            <w:tcW w:w="851" w:type="dxa"/>
          </w:tcPr>
          <w:p w:rsidR="00E8626D" w:rsidRPr="0049705F" w:rsidRDefault="00E8626D" w:rsidP="0037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6237" w:type="dxa"/>
          </w:tcPr>
          <w:p w:rsidR="00E8626D" w:rsidRPr="0049705F" w:rsidRDefault="00E8626D" w:rsidP="00C62819">
            <w:pPr>
              <w:tabs>
                <w:tab w:val="left" w:pos="344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5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обеспечению льготным проездом на внутрирайонном автотранспорте детей-сирот и детей, оставшимся без попечения родителей, проживающим в семьях граждан</w:t>
            </w:r>
          </w:p>
        </w:tc>
        <w:tc>
          <w:tcPr>
            <w:tcW w:w="2224" w:type="dxa"/>
            <w:gridSpan w:val="2"/>
          </w:tcPr>
          <w:p w:rsidR="00E8626D" w:rsidRPr="0049705F" w:rsidRDefault="00E8626D" w:rsidP="00C62819">
            <w:pPr>
              <w:jc w:val="center"/>
            </w:pPr>
            <w:r w:rsidRPr="0049705F">
              <w:rPr>
                <w:rFonts w:ascii="Times New Roman" w:hAnsi="Times New Roman" w:cs="Times New Roman"/>
                <w:sz w:val="24"/>
                <w:szCs w:val="24"/>
              </w:rPr>
              <w:t>Кандыкова Е.Ю.</w:t>
            </w:r>
          </w:p>
        </w:tc>
        <w:tc>
          <w:tcPr>
            <w:tcW w:w="1439" w:type="dxa"/>
            <w:gridSpan w:val="2"/>
          </w:tcPr>
          <w:p w:rsidR="00E8626D" w:rsidRPr="0049705F" w:rsidRDefault="00E8626D" w:rsidP="00E64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5F">
              <w:rPr>
                <w:rFonts w:ascii="Times New Roman" w:hAnsi="Times New Roman" w:cs="Times New Roman"/>
                <w:sz w:val="24"/>
                <w:szCs w:val="24"/>
              </w:rPr>
              <w:t>до 30 числа каждого месяца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49705F" w:rsidRDefault="00E8626D" w:rsidP="00376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6237" w:type="dxa"/>
          </w:tcPr>
          <w:p w:rsidR="00E8626D" w:rsidRPr="0049705F" w:rsidRDefault="00E8626D" w:rsidP="00E64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5F">
              <w:rPr>
                <w:rFonts w:ascii="Times New Roman" w:hAnsi="Times New Roman" w:cs="Times New Roman"/>
                <w:sz w:val="24"/>
                <w:szCs w:val="24"/>
              </w:rPr>
              <w:t>Организация бесплатного питания учащихся из малообеспеченных и многодетных семей</w:t>
            </w:r>
          </w:p>
        </w:tc>
        <w:tc>
          <w:tcPr>
            <w:tcW w:w="2224" w:type="dxa"/>
            <w:gridSpan w:val="2"/>
          </w:tcPr>
          <w:p w:rsidR="00E8626D" w:rsidRPr="0049705F" w:rsidRDefault="00E8626D" w:rsidP="00C62819">
            <w:pPr>
              <w:jc w:val="center"/>
            </w:pPr>
            <w:r w:rsidRPr="0049705F">
              <w:rPr>
                <w:rFonts w:ascii="Times New Roman" w:hAnsi="Times New Roman" w:cs="Times New Roman"/>
                <w:sz w:val="24"/>
                <w:szCs w:val="24"/>
              </w:rPr>
              <w:t>Кандыкова Е.Ю.</w:t>
            </w:r>
          </w:p>
        </w:tc>
        <w:tc>
          <w:tcPr>
            <w:tcW w:w="1439" w:type="dxa"/>
            <w:gridSpan w:val="2"/>
          </w:tcPr>
          <w:p w:rsidR="00E8626D" w:rsidRPr="0049705F" w:rsidRDefault="00E8626D" w:rsidP="00E6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5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E8626D" w:rsidRPr="0049705F" w:rsidRDefault="00E8626D" w:rsidP="00E6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26D" w:rsidRPr="00D15AB6" w:rsidTr="0098367E">
        <w:tc>
          <w:tcPr>
            <w:tcW w:w="851" w:type="dxa"/>
          </w:tcPr>
          <w:p w:rsidR="00E8626D" w:rsidRPr="0049705F" w:rsidRDefault="00E8626D" w:rsidP="00E6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6237" w:type="dxa"/>
          </w:tcPr>
          <w:p w:rsidR="00E8626D" w:rsidRPr="0049705F" w:rsidRDefault="00E8626D" w:rsidP="00E64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5F">
              <w:rPr>
                <w:rFonts w:ascii="Times New Roman" w:hAnsi="Times New Roman" w:cs="Times New Roman"/>
                <w:sz w:val="24"/>
                <w:szCs w:val="24"/>
              </w:rPr>
              <w:t>Проведение районной акции «Гарантии права на общее образование - каждому подростку»</w:t>
            </w:r>
          </w:p>
        </w:tc>
        <w:tc>
          <w:tcPr>
            <w:tcW w:w="2224" w:type="dxa"/>
            <w:gridSpan w:val="2"/>
          </w:tcPr>
          <w:p w:rsidR="00E8626D" w:rsidRPr="0049705F" w:rsidRDefault="00E8626D" w:rsidP="00C62819">
            <w:pPr>
              <w:jc w:val="center"/>
            </w:pPr>
            <w:r w:rsidRPr="0049705F">
              <w:rPr>
                <w:rFonts w:ascii="Times New Roman" w:hAnsi="Times New Roman" w:cs="Times New Roman"/>
                <w:sz w:val="24"/>
                <w:szCs w:val="24"/>
              </w:rPr>
              <w:t>Климонтова Ю.А.</w:t>
            </w:r>
          </w:p>
        </w:tc>
        <w:tc>
          <w:tcPr>
            <w:tcW w:w="1439" w:type="dxa"/>
            <w:gridSpan w:val="2"/>
          </w:tcPr>
          <w:p w:rsidR="00E8626D" w:rsidRPr="0049705F" w:rsidRDefault="00E8626D" w:rsidP="00E6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5F">
              <w:rPr>
                <w:rFonts w:ascii="Times New Roman" w:hAnsi="Times New Roman" w:cs="Times New Roman"/>
                <w:sz w:val="24"/>
                <w:szCs w:val="24"/>
              </w:rPr>
              <w:t>август -  октябрь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49705F" w:rsidRDefault="00E8626D" w:rsidP="00E6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22.13</w:t>
            </w:r>
          </w:p>
        </w:tc>
        <w:tc>
          <w:tcPr>
            <w:tcW w:w="6237" w:type="dxa"/>
          </w:tcPr>
          <w:p w:rsidR="00E8626D" w:rsidRPr="0049705F" w:rsidRDefault="00E8626D" w:rsidP="00E64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5F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проведению вакцинации против гриппа в 2017 году</w:t>
            </w:r>
          </w:p>
        </w:tc>
        <w:tc>
          <w:tcPr>
            <w:tcW w:w="2224" w:type="dxa"/>
            <w:gridSpan w:val="2"/>
          </w:tcPr>
          <w:p w:rsidR="00E8626D" w:rsidRPr="0049705F" w:rsidRDefault="00E8626D" w:rsidP="00C62819">
            <w:pPr>
              <w:jc w:val="center"/>
            </w:pPr>
            <w:r w:rsidRPr="0049705F">
              <w:rPr>
                <w:rFonts w:ascii="Times New Roman" w:hAnsi="Times New Roman" w:cs="Times New Roman"/>
                <w:sz w:val="24"/>
                <w:szCs w:val="24"/>
              </w:rPr>
              <w:t>Климонтова Ю.А.</w:t>
            </w:r>
          </w:p>
        </w:tc>
        <w:tc>
          <w:tcPr>
            <w:tcW w:w="1439" w:type="dxa"/>
            <w:gridSpan w:val="2"/>
          </w:tcPr>
          <w:p w:rsidR="00E8626D" w:rsidRPr="0049705F" w:rsidRDefault="00E8626D" w:rsidP="00E6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5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49705F" w:rsidRDefault="00E8626D" w:rsidP="00E6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22.14</w:t>
            </w:r>
          </w:p>
        </w:tc>
        <w:tc>
          <w:tcPr>
            <w:tcW w:w="6237" w:type="dxa"/>
          </w:tcPr>
          <w:p w:rsidR="00E8626D" w:rsidRPr="0049705F" w:rsidRDefault="00E8626D" w:rsidP="00E64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5F">
              <w:rPr>
                <w:rFonts w:ascii="Times New Roman" w:hAnsi="Times New Roman" w:cs="Times New Roman"/>
                <w:sz w:val="24"/>
                <w:szCs w:val="24"/>
              </w:rPr>
              <w:t>Проведение благотворительной акции «Помоги собраться в школу»</w:t>
            </w:r>
          </w:p>
        </w:tc>
        <w:tc>
          <w:tcPr>
            <w:tcW w:w="2224" w:type="dxa"/>
            <w:gridSpan w:val="2"/>
          </w:tcPr>
          <w:p w:rsidR="00E8626D" w:rsidRPr="0049705F" w:rsidRDefault="00E8626D" w:rsidP="00C62819">
            <w:pPr>
              <w:jc w:val="center"/>
            </w:pPr>
            <w:r w:rsidRPr="0049705F">
              <w:rPr>
                <w:rFonts w:ascii="Times New Roman" w:hAnsi="Times New Roman" w:cs="Times New Roman"/>
                <w:sz w:val="24"/>
                <w:szCs w:val="24"/>
              </w:rPr>
              <w:t>Климонтова Ю.А.</w:t>
            </w:r>
          </w:p>
        </w:tc>
        <w:tc>
          <w:tcPr>
            <w:tcW w:w="1439" w:type="dxa"/>
            <w:gridSpan w:val="2"/>
          </w:tcPr>
          <w:p w:rsidR="00E8626D" w:rsidRPr="0049705F" w:rsidRDefault="00E8626D" w:rsidP="00E6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5F">
              <w:rPr>
                <w:rFonts w:ascii="Times New Roman" w:hAnsi="Times New Roman" w:cs="Times New Roman"/>
                <w:sz w:val="24"/>
                <w:szCs w:val="24"/>
              </w:rPr>
              <w:t>июнь - сентябрь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49705F" w:rsidRDefault="00E8626D" w:rsidP="00E6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22.15</w:t>
            </w:r>
          </w:p>
        </w:tc>
        <w:tc>
          <w:tcPr>
            <w:tcW w:w="6237" w:type="dxa"/>
          </w:tcPr>
          <w:p w:rsidR="00E8626D" w:rsidRPr="0049705F" w:rsidRDefault="00E8626D" w:rsidP="00E64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5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 «горячей линии» ко Дню инвалидов</w:t>
            </w:r>
          </w:p>
        </w:tc>
        <w:tc>
          <w:tcPr>
            <w:tcW w:w="2224" w:type="dxa"/>
            <w:gridSpan w:val="2"/>
          </w:tcPr>
          <w:p w:rsidR="00E8626D" w:rsidRPr="0049705F" w:rsidRDefault="00E8626D" w:rsidP="00C62819">
            <w:pPr>
              <w:jc w:val="center"/>
            </w:pPr>
            <w:r w:rsidRPr="0049705F">
              <w:rPr>
                <w:rFonts w:ascii="Times New Roman" w:hAnsi="Times New Roman" w:cs="Times New Roman"/>
                <w:sz w:val="24"/>
                <w:szCs w:val="24"/>
              </w:rPr>
              <w:t>Климонтова Ю.А.</w:t>
            </w:r>
          </w:p>
        </w:tc>
        <w:tc>
          <w:tcPr>
            <w:tcW w:w="1439" w:type="dxa"/>
            <w:gridSpan w:val="2"/>
          </w:tcPr>
          <w:p w:rsidR="00E8626D" w:rsidRPr="0049705F" w:rsidRDefault="00E8626D" w:rsidP="00E6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5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8626D" w:rsidRPr="00D15AB6" w:rsidTr="0098367E">
        <w:trPr>
          <w:trHeight w:val="959"/>
        </w:trPr>
        <w:tc>
          <w:tcPr>
            <w:tcW w:w="851" w:type="dxa"/>
          </w:tcPr>
          <w:p w:rsidR="00E8626D" w:rsidRPr="0049705F" w:rsidRDefault="00E8626D" w:rsidP="00E6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22.16</w:t>
            </w:r>
          </w:p>
        </w:tc>
        <w:tc>
          <w:tcPr>
            <w:tcW w:w="6237" w:type="dxa"/>
          </w:tcPr>
          <w:p w:rsidR="00E8626D" w:rsidRPr="0049705F" w:rsidRDefault="00E8626D" w:rsidP="00C62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5F">
              <w:rPr>
                <w:rFonts w:ascii="Times New Roman" w:hAnsi="Times New Roman" w:cs="Times New Roman"/>
                <w:sz w:val="24"/>
                <w:szCs w:val="24"/>
              </w:rPr>
              <w:t>Подготовка и составление отчетов по запросам МО и н ХК, других организаций и структур</w:t>
            </w:r>
          </w:p>
          <w:p w:rsidR="00E8626D" w:rsidRPr="0049705F" w:rsidRDefault="00E8626D" w:rsidP="00E64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gridSpan w:val="2"/>
          </w:tcPr>
          <w:p w:rsidR="00E8626D" w:rsidRPr="0049705F" w:rsidRDefault="00E8626D" w:rsidP="00E6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5F">
              <w:rPr>
                <w:rFonts w:ascii="Times New Roman" w:hAnsi="Times New Roman" w:cs="Times New Roman"/>
                <w:sz w:val="24"/>
                <w:szCs w:val="24"/>
              </w:rPr>
              <w:t>Все специалисты управления образования</w:t>
            </w:r>
          </w:p>
        </w:tc>
        <w:tc>
          <w:tcPr>
            <w:tcW w:w="1439" w:type="dxa"/>
            <w:gridSpan w:val="2"/>
          </w:tcPr>
          <w:p w:rsidR="00E8626D" w:rsidRPr="0049705F" w:rsidRDefault="00E8626D" w:rsidP="00C62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05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8626D" w:rsidRPr="00E7390F" w:rsidTr="00E7390F">
        <w:trPr>
          <w:trHeight w:val="884"/>
        </w:trPr>
        <w:tc>
          <w:tcPr>
            <w:tcW w:w="851" w:type="dxa"/>
          </w:tcPr>
          <w:p w:rsidR="00E8626D" w:rsidRPr="0049705F" w:rsidRDefault="00E8626D" w:rsidP="00E6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22.17</w:t>
            </w:r>
          </w:p>
        </w:tc>
        <w:tc>
          <w:tcPr>
            <w:tcW w:w="6237" w:type="dxa"/>
          </w:tcPr>
          <w:p w:rsidR="00E8626D" w:rsidRPr="0049705F" w:rsidRDefault="00E8626D" w:rsidP="00E739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05F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 «методическом десанте» в образовательных организациях района, организованном по плану работы МКУ «ИМЦРО»</w:t>
            </w:r>
          </w:p>
        </w:tc>
        <w:tc>
          <w:tcPr>
            <w:tcW w:w="2224" w:type="dxa"/>
            <w:gridSpan w:val="2"/>
          </w:tcPr>
          <w:p w:rsidR="00E8626D" w:rsidRPr="0049705F" w:rsidRDefault="00E8626D" w:rsidP="00E739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05F">
              <w:rPr>
                <w:rFonts w:ascii="Times New Roman" w:hAnsi="Times New Roman" w:cs="Times New Roman"/>
                <w:sz w:val="24"/>
                <w:szCs w:val="24"/>
              </w:rPr>
              <w:t>Все специалисты управления образования</w:t>
            </w:r>
          </w:p>
        </w:tc>
        <w:tc>
          <w:tcPr>
            <w:tcW w:w="1439" w:type="dxa"/>
            <w:gridSpan w:val="2"/>
          </w:tcPr>
          <w:p w:rsidR="00E8626D" w:rsidRPr="0049705F" w:rsidRDefault="00E8626D" w:rsidP="00C55EF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970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 течение года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3205E5" w:rsidRDefault="00E8626D" w:rsidP="00320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5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00" w:type="dxa"/>
            <w:gridSpan w:val="5"/>
          </w:tcPr>
          <w:p w:rsidR="00E8626D" w:rsidRPr="003205E5" w:rsidRDefault="00E8626D" w:rsidP="00A576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0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ХХ. Делопроизводство и архив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Pr="003205E5" w:rsidRDefault="00E8626D" w:rsidP="00C6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05E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237" w:type="dxa"/>
            <w:vAlign w:val="center"/>
          </w:tcPr>
          <w:p w:rsidR="00E8626D" w:rsidRPr="00170039" w:rsidRDefault="00E8626D" w:rsidP="00C74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039">
              <w:rPr>
                <w:rFonts w:ascii="Times New Roman" w:hAnsi="Times New Roman" w:cs="Times New Roman"/>
                <w:sz w:val="24"/>
                <w:szCs w:val="24"/>
              </w:rPr>
              <w:t>Ведение делопроизводства в аппарате управления образования</w:t>
            </w:r>
          </w:p>
        </w:tc>
        <w:tc>
          <w:tcPr>
            <w:tcW w:w="2224" w:type="dxa"/>
            <w:gridSpan w:val="2"/>
          </w:tcPr>
          <w:p w:rsidR="00E8626D" w:rsidRPr="00B027DA" w:rsidRDefault="00E8626D" w:rsidP="00C74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7DA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1439" w:type="dxa"/>
            <w:gridSpan w:val="2"/>
          </w:tcPr>
          <w:p w:rsidR="00E8626D" w:rsidRPr="00170039" w:rsidRDefault="00E8626D" w:rsidP="00C744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003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Default="00E8626D" w:rsidP="00C6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vAlign w:val="center"/>
          </w:tcPr>
          <w:p w:rsidR="00E8626D" w:rsidRPr="00170039" w:rsidRDefault="00E8626D" w:rsidP="00C74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039">
              <w:rPr>
                <w:rFonts w:ascii="Times New Roman" w:hAnsi="Times New Roman" w:cs="Times New Roman"/>
                <w:sz w:val="24"/>
                <w:szCs w:val="24"/>
              </w:rPr>
              <w:t>Подготовка к сдаче в архив документов, образующихся в результате работы управления образования</w:t>
            </w:r>
          </w:p>
        </w:tc>
        <w:tc>
          <w:tcPr>
            <w:tcW w:w="2224" w:type="dxa"/>
            <w:gridSpan w:val="2"/>
          </w:tcPr>
          <w:p w:rsidR="00E8626D" w:rsidRPr="00170039" w:rsidRDefault="00E8626D" w:rsidP="00C744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27DA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1439" w:type="dxa"/>
            <w:gridSpan w:val="2"/>
          </w:tcPr>
          <w:p w:rsidR="00E8626D" w:rsidRPr="00170039" w:rsidRDefault="00E8626D" w:rsidP="00C744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003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Default="00E8626D" w:rsidP="00C6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23.3</w:t>
            </w:r>
          </w:p>
        </w:tc>
        <w:tc>
          <w:tcPr>
            <w:tcW w:w="6237" w:type="dxa"/>
            <w:vAlign w:val="center"/>
          </w:tcPr>
          <w:p w:rsidR="00E8626D" w:rsidRPr="00170039" w:rsidRDefault="00E8626D" w:rsidP="00C74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039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медицинских полисов </w:t>
            </w:r>
          </w:p>
        </w:tc>
        <w:tc>
          <w:tcPr>
            <w:tcW w:w="2224" w:type="dxa"/>
            <w:gridSpan w:val="2"/>
          </w:tcPr>
          <w:p w:rsidR="00E8626D" w:rsidRPr="00170039" w:rsidRDefault="00E8626D" w:rsidP="00C74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7DA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1439" w:type="dxa"/>
            <w:gridSpan w:val="2"/>
          </w:tcPr>
          <w:p w:rsidR="00E8626D" w:rsidRPr="00170039" w:rsidRDefault="00E8626D" w:rsidP="00C74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мере необходимости</w:t>
            </w:r>
          </w:p>
        </w:tc>
      </w:tr>
      <w:tr w:rsidR="00E8626D" w:rsidRPr="00D15AB6" w:rsidTr="0098367E">
        <w:tc>
          <w:tcPr>
            <w:tcW w:w="851" w:type="dxa"/>
          </w:tcPr>
          <w:p w:rsidR="00E8626D" w:rsidRDefault="00E8626D" w:rsidP="00C63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6237" w:type="dxa"/>
          </w:tcPr>
          <w:p w:rsidR="00E8626D" w:rsidRPr="00170039" w:rsidRDefault="00E8626D" w:rsidP="00C74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039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регистрация Почетных грамот, Благодарственных писем, приветственных адресов, открыток в связи с памятными датами, юбилеями </w:t>
            </w:r>
          </w:p>
        </w:tc>
        <w:tc>
          <w:tcPr>
            <w:tcW w:w="2224" w:type="dxa"/>
            <w:gridSpan w:val="2"/>
          </w:tcPr>
          <w:p w:rsidR="00E8626D" w:rsidRPr="008B78C9" w:rsidRDefault="00E8626D" w:rsidP="00C74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39">
              <w:rPr>
                <w:rFonts w:ascii="Times New Roman" w:hAnsi="Times New Roman" w:cs="Times New Roman"/>
                <w:sz w:val="24"/>
                <w:szCs w:val="24"/>
              </w:rPr>
              <w:t>Дмитриева Н.Г.</w:t>
            </w:r>
          </w:p>
          <w:p w:rsidR="00E8626D" w:rsidRPr="008B78C9" w:rsidRDefault="00E8626D" w:rsidP="00E224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ИМЦ РО</w:t>
            </w:r>
          </w:p>
        </w:tc>
        <w:tc>
          <w:tcPr>
            <w:tcW w:w="1439" w:type="dxa"/>
            <w:gridSpan w:val="2"/>
          </w:tcPr>
          <w:p w:rsidR="00E8626D" w:rsidRPr="00170039" w:rsidRDefault="00E8626D" w:rsidP="00C744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003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8626D" w:rsidRPr="00170039" w:rsidTr="0098367E">
        <w:tc>
          <w:tcPr>
            <w:tcW w:w="851" w:type="dxa"/>
          </w:tcPr>
          <w:p w:rsidR="00E8626D" w:rsidRPr="00170039" w:rsidRDefault="00E8626D" w:rsidP="00AB2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00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70039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6237" w:type="dxa"/>
          </w:tcPr>
          <w:p w:rsidR="00E8626D" w:rsidRPr="00170039" w:rsidRDefault="00E8626D" w:rsidP="00C74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170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недельных и </w:t>
            </w:r>
            <w:r w:rsidRPr="00170039">
              <w:rPr>
                <w:rFonts w:ascii="Times New Roman" w:hAnsi="Times New Roman" w:cs="Times New Roman"/>
                <w:sz w:val="24"/>
                <w:szCs w:val="24"/>
              </w:rPr>
              <w:t>месячных планов и отчетов управления образования, работа с вышестоящими организациями по данному направлению</w:t>
            </w:r>
          </w:p>
        </w:tc>
        <w:tc>
          <w:tcPr>
            <w:tcW w:w="2224" w:type="dxa"/>
            <w:gridSpan w:val="2"/>
          </w:tcPr>
          <w:p w:rsidR="00E8626D" w:rsidRPr="00170039" w:rsidRDefault="00E8626D" w:rsidP="00C74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Голованов М.Г.</w:t>
            </w:r>
            <w:r w:rsidRPr="001700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специалисты управления</w:t>
            </w:r>
          </w:p>
        </w:tc>
        <w:tc>
          <w:tcPr>
            <w:tcW w:w="1439" w:type="dxa"/>
            <w:gridSpan w:val="2"/>
          </w:tcPr>
          <w:p w:rsidR="00E8626D" w:rsidRPr="00170039" w:rsidRDefault="00E8626D" w:rsidP="00C74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3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8626D" w:rsidRPr="00170039" w:rsidTr="0098367E">
        <w:tc>
          <w:tcPr>
            <w:tcW w:w="851" w:type="dxa"/>
          </w:tcPr>
          <w:p w:rsidR="00E8626D" w:rsidRPr="00170039" w:rsidRDefault="00E8626D" w:rsidP="00AB2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00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0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70039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6237" w:type="dxa"/>
          </w:tcPr>
          <w:p w:rsidR="00E8626D" w:rsidRPr="00170039" w:rsidRDefault="00E8626D" w:rsidP="00C74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039">
              <w:rPr>
                <w:rFonts w:ascii="Times New Roman" w:hAnsi="Times New Roman" w:cs="Times New Roman"/>
                <w:sz w:val="24"/>
                <w:szCs w:val="24"/>
              </w:rPr>
              <w:t>Выполнение  решений коллегии, аппаратных совещаний в администрации  района, планов управления образования</w:t>
            </w:r>
          </w:p>
        </w:tc>
        <w:tc>
          <w:tcPr>
            <w:tcW w:w="2224" w:type="dxa"/>
            <w:gridSpan w:val="2"/>
          </w:tcPr>
          <w:p w:rsidR="00E8626D" w:rsidRPr="00170039" w:rsidRDefault="00E8626D" w:rsidP="00C74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Голованов М.Г.</w:t>
            </w:r>
            <w:r w:rsidRPr="00170039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 управления образования</w:t>
            </w:r>
          </w:p>
        </w:tc>
        <w:tc>
          <w:tcPr>
            <w:tcW w:w="1439" w:type="dxa"/>
            <w:gridSpan w:val="2"/>
          </w:tcPr>
          <w:p w:rsidR="00E8626D" w:rsidRPr="00170039" w:rsidRDefault="00E8626D" w:rsidP="00C744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003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8626D" w:rsidRPr="00170039" w:rsidTr="0098367E">
        <w:tc>
          <w:tcPr>
            <w:tcW w:w="851" w:type="dxa"/>
          </w:tcPr>
          <w:p w:rsidR="00E8626D" w:rsidRPr="00170039" w:rsidRDefault="00E8626D" w:rsidP="00AB2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00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70039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6237" w:type="dxa"/>
          </w:tcPr>
          <w:p w:rsidR="00E8626D" w:rsidRPr="00170039" w:rsidRDefault="00E8626D" w:rsidP="00C74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039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 жалоб, письменных обращений граждан </w:t>
            </w:r>
          </w:p>
        </w:tc>
        <w:tc>
          <w:tcPr>
            <w:tcW w:w="2224" w:type="dxa"/>
            <w:gridSpan w:val="2"/>
          </w:tcPr>
          <w:p w:rsidR="00E8626D" w:rsidRPr="00170039" w:rsidRDefault="00E8626D" w:rsidP="00C74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Голованов М.Л.</w:t>
            </w:r>
          </w:p>
          <w:p w:rsidR="00E8626D" w:rsidRPr="00170039" w:rsidRDefault="00E8626D" w:rsidP="00C74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39">
              <w:rPr>
                <w:rFonts w:ascii="Times New Roman" w:hAnsi="Times New Roman" w:cs="Times New Roman"/>
                <w:sz w:val="24"/>
                <w:szCs w:val="24"/>
              </w:rPr>
              <w:t>Все специалисты управления образования</w:t>
            </w:r>
          </w:p>
        </w:tc>
        <w:tc>
          <w:tcPr>
            <w:tcW w:w="1439" w:type="dxa"/>
            <w:gridSpan w:val="2"/>
          </w:tcPr>
          <w:p w:rsidR="00E8626D" w:rsidRPr="00170039" w:rsidRDefault="00E8626D" w:rsidP="00C744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003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8626D" w:rsidRPr="00170039" w:rsidTr="0098367E">
        <w:tc>
          <w:tcPr>
            <w:tcW w:w="851" w:type="dxa"/>
          </w:tcPr>
          <w:p w:rsidR="00E8626D" w:rsidRPr="00170039" w:rsidRDefault="00E8626D" w:rsidP="00AB2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00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70039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6237" w:type="dxa"/>
          </w:tcPr>
          <w:p w:rsidR="00E8626D" w:rsidRPr="00170039" w:rsidRDefault="00E8626D" w:rsidP="00C74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039">
              <w:rPr>
                <w:rFonts w:ascii="Times New Roman" w:hAnsi="Times New Roman" w:cs="Times New Roman"/>
                <w:sz w:val="24"/>
                <w:szCs w:val="24"/>
              </w:rPr>
              <w:t>Подготовка ответов на письма министерства образования и науки Хабаровского края, РЦОКО, администрации  района, организаций, учреждений специалистами управления</w:t>
            </w:r>
          </w:p>
        </w:tc>
        <w:tc>
          <w:tcPr>
            <w:tcW w:w="2224" w:type="dxa"/>
            <w:gridSpan w:val="2"/>
          </w:tcPr>
          <w:p w:rsidR="00E8626D" w:rsidRPr="00170039" w:rsidRDefault="00E8626D" w:rsidP="00C74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Голованов М.Г.</w:t>
            </w:r>
          </w:p>
          <w:p w:rsidR="00E8626D" w:rsidRPr="00170039" w:rsidRDefault="00E8626D" w:rsidP="00C74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39">
              <w:rPr>
                <w:rFonts w:ascii="Times New Roman" w:hAnsi="Times New Roman" w:cs="Times New Roman"/>
                <w:sz w:val="24"/>
                <w:szCs w:val="24"/>
              </w:rPr>
              <w:t>Все специалисты управления образования</w:t>
            </w:r>
          </w:p>
        </w:tc>
        <w:tc>
          <w:tcPr>
            <w:tcW w:w="1439" w:type="dxa"/>
            <w:gridSpan w:val="2"/>
          </w:tcPr>
          <w:p w:rsidR="00E8626D" w:rsidRPr="00170039" w:rsidRDefault="00E8626D" w:rsidP="00C744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003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8626D" w:rsidRPr="00170039" w:rsidTr="0098367E">
        <w:tc>
          <w:tcPr>
            <w:tcW w:w="851" w:type="dxa"/>
          </w:tcPr>
          <w:p w:rsidR="00E8626D" w:rsidRPr="00170039" w:rsidRDefault="00E8626D" w:rsidP="00AB2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00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70039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6237" w:type="dxa"/>
          </w:tcPr>
          <w:p w:rsidR="00E8626D" w:rsidRPr="00170039" w:rsidRDefault="00E8626D" w:rsidP="00C74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039">
              <w:rPr>
                <w:rFonts w:ascii="Times New Roman" w:hAnsi="Times New Roman" w:cs="Times New Roman"/>
                <w:sz w:val="24"/>
                <w:szCs w:val="24"/>
              </w:rPr>
              <w:t>Своевременное  исполнение документов в аппарате управления</w:t>
            </w:r>
          </w:p>
        </w:tc>
        <w:tc>
          <w:tcPr>
            <w:tcW w:w="2224" w:type="dxa"/>
            <w:gridSpan w:val="2"/>
          </w:tcPr>
          <w:p w:rsidR="00E8626D" w:rsidRDefault="00E8626D" w:rsidP="00C74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Голованов М.Г.</w:t>
            </w:r>
          </w:p>
          <w:p w:rsidR="00E8626D" w:rsidRPr="00170039" w:rsidRDefault="00E8626D" w:rsidP="00C74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7DA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  <w:p w:rsidR="00E8626D" w:rsidRPr="00170039" w:rsidRDefault="00E8626D" w:rsidP="00C74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39">
              <w:rPr>
                <w:rFonts w:ascii="Times New Roman" w:hAnsi="Times New Roman" w:cs="Times New Roman"/>
                <w:sz w:val="24"/>
                <w:szCs w:val="24"/>
              </w:rPr>
              <w:t>Все специалисты управления образования</w:t>
            </w:r>
          </w:p>
        </w:tc>
        <w:tc>
          <w:tcPr>
            <w:tcW w:w="1439" w:type="dxa"/>
            <w:gridSpan w:val="2"/>
          </w:tcPr>
          <w:p w:rsidR="00E8626D" w:rsidRPr="00170039" w:rsidRDefault="00E8626D" w:rsidP="00C744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003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8626D" w:rsidRPr="00170039" w:rsidTr="0098367E">
        <w:tc>
          <w:tcPr>
            <w:tcW w:w="851" w:type="dxa"/>
          </w:tcPr>
          <w:p w:rsidR="00E8626D" w:rsidRPr="00170039" w:rsidRDefault="00E8626D" w:rsidP="00AB2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00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0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7003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237" w:type="dxa"/>
          </w:tcPr>
          <w:p w:rsidR="00E8626D" w:rsidRPr="00170039" w:rsidRDefault="00E8626D" w:rsidP="00C74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039">
              <w:rPr>
                <w:rFonts w:ascii="Times New Roman" w:hAnsi="Times New Roman" w:cs="Times New Roman"/>
                <w:sz w:val="24"/>
                <w:szCs w:val="24"/>
              </w:rPr>
              <w:t>Работа по переходу управления образования и муниципальных образовательных учреждений на предоставление муниципальных услуг в электронном виде в соответствии с планом-графиком.</w:t>
            </w:r>
          </w:p>
        </w:tc>
        <w:tc>
          <w:tcPr>
            <w:tcW w:w="2224" w:type="dxa"/>
            <w:gridSpan w:val="2"/>
          </w:tcPr>
          <w:p w:rsidR="00E8626D" w:rsidRDefault="00E8626D" w:rsidP="00C74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Голованов М.Г.</w:t>
            </w:r>
          </w:p>
          <w:p w:rsidR="00E8626D" w:rsidRPr="00170039" w:rsidRDefault="00E8626D" w:rsidP="00C74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7DA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  <w:p w:rsidR="00E8626D" w:rsidRPr="00170039" w:rsidRDefault="00E8626D" w:rsidP="00C74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39">
              <w:rPr>
                <w:rFonts w:ascii="Times New Roman" w:hAnsi="Times New Roman" w:cs="Times New Roman"/>
                <w:sz w:val="24"/>
                <w:szCs w:val="24"/>
              </w:rPr>
              <w:t>Все специалисты управления образования</w:t>
            </w:r>
          </w:p>
        </w:tc>
        <w:tc>
          <w:tcPr>
            <w:tcW w:w="1439" w:type="dxa"/>
            <w:gridSpan w:val="2"/>
          </w:tcPr>
          <w:p w:rsidR="00E8626D" w:rsidRPr="00170039" w:rsidRDefault="00E8626D" w:rsidP="00C744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003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8626D" w:rsidRPr="00170039" w:rsidTr="0098367E">
        <w:tc>
          <w:tcPr>
            <w:tcW w:w="851" w:type="dxa"/>
          </w:tcPr>
          <w:p w:rsidR="00E8626D" w:rsidRPr="00170039" w:rsidRDefault="00E8626D" w:rsidP="00AB2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0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7003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237" w:type="dxa"/>
          </w:tcPr>
          <w:p w:rsidR="00E8626D" w:rsidRPr="00170039" w:rsidRDefault="00E8626D" w:rsidP="00C74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039">
              <w:rPr>
                <w:rFonts w:ascii="Times New Roman" w:hAnsi="Times New Roman" w:cs="Times New Roman"/>
                <w:sz w:val="24"/>
                <w:szCs w:val="24"/>
              </w:rPr>
              <w:t>Подготовка приказов управления образования по различным направлениям деятельности</w:t>
            </w:r>
          </w:p>
        </w:tc>
        <w:tc>
          <w:tcPr>
            <w:tcW w:w="2224" w:type="dxa"/>
            <w:gridSpan w:val="2"/>
          </w:tcPr>
          <w:p w:rsidR="00E8626D" w:rsidRPr="00170039" w:rsidRDefault="00E8626D" w:rsidP="00C74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Голованов М.Г.</w:t>
            </w:r>
          </w:p>
          <w:p w:rsidR="00E8626D" w:rsidRPr="00170039" w:rsidRDefault="00E8626D" w:rsidP="00C74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7DA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  <w:p w:rsidR="00E8626D" w:rsidRPr="00170039" w:rsidRDefault="00E8626D" w:rsidP="00C74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39">
              <w:rPr>
                <w:rFonts w:ascii="Times New Roman" w:hAnsi="Times New Roman" w:cs="Times New Roman"/>
                <w:sz w:val="24"/>
                <w:szCs w:val="24"/>
              </w:rPr>
              <w:t>Все специалисты управления образования</w:t>
            </w:r>
          </w:p>
        </w:tc>
        <w:tc>
          <w:tcPr>
            <w:tcW w:w="1439" w:type="dxa"/>
            <w:gridSpan w:val="2"/>
          </w:tcPr>
          <w:p w:rsidR="00E8626D" w:rsidRPr="00170039" w:rsidRDefault="00E8626D" w:rsidP="00C744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003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8626D" w:rsidRPr="00170039" w:rsidTr="0098367E">
        <w:tc>
          <w:tcPr>
            <w:tcW w:w="851" w:type="dxa"/>
          </w:tcPr>
          <w:p w:rsidR="00E8626D" w:rsidRPr="00170039" w:rsidRDefault="00E8626D" w:rsidP="00AB2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0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7003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237" w:type="dxa"/>
          </w:tcPr>
          <w:p w:rsidR="00E8626D" w:rsidRPr="00170039" w:rsidRDefault="00E8626D" w:rsidP="00C74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039">
              <w:rPr>
                <w:rFonts w:ascii="Times New Roman" w:hAnsi="Times New Roman" w:cs="Times New Roman"/>
                <w:sz w:val="24"/>
                <w:szCs w:val="24"/>
              </w:rPr>
              <w:t>Ведение документов по кадровому составу управления образования, в т. ч. руководителей учреждений образования (трудовые книжки, личные дела, больничные листы и т.д.)</w:t>
            </w:r>
          </w:p>
        </w:tc>
        <w:tc>
          <w:tcPr>
            <w:tcW w:w="2224" w:type="dxa"/>
            <w:gridSpan w:val="2"/>
          </w:tcPr>
          <w:p w:rsidR="00E8626D" w:rsidRPr="00170039" w:rsidRDefault="00E8626D" w:rsidP="00C74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Голованов М.Г.</w:t>
            </w:r>
            <w:r w:rsidRPr="00B027DA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  <w:p w:rsidR="00E8626D" w:rsidRPr="00170039" w:rsidRDefault="00E8626D" w:rsidP="00C74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2"/>
          </w:tcPr>
          <w:p w:rsidR="00E8626D" w:rsidRPr="00170039" w:rsidRDefault="00E8626D" w:rsidP="00C74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3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8626D" w:rsidRPr="00170039" w:rsidTr="0098367E">
        <w:tc>
          <w:tcPr>
            <w:tcW w:w="851" w:type="dxa"/>
          </w:tcPr>
          <w:p w:rsidR="00E8626D" w:rsidRPr="00170039" w:rsidRDefault="00E8626D" w:rsidP="00AB2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0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70039"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</w:tc>
        <w:tc>
          <w:tcPr>
            <w:tcW w:w="6237" w:type="dxa"/>
          </w:tcPr>
          <w:p w:rsidR="00E8626D" w:rsidRPr="00170039" w:rsidRDefault="00E8626D" w:rsidP="00C74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039">
              <w:rPr>
                <w:rFonts w:ascii="Times New Roman" w:hAnsi="Times New Roman" w:cs="Times New Roman"/>
                <w:sz w:val="24"/>
                <w:szCs w:val="24"/>
              </w:rPr>
              <w:t>Обновление должностных инструкций кадрового состава управления образования, в т. ч. руководителей учреждений образования</w:t>
            </w:r>
          </w:p>
        </w:tc>
        <w:tc>
          <w:tcPr>
            <w:tcW w:w="2224" w:type="dxa"/>
            <w:gridSpan w:val="2"/>
          </w:tcPr>
          <w:p w:rsidR="00E8626D" w:rsidRPr="00170039" w:rsidRDefault="00E8626D" w:rsidP="00C74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Голованов М.Г.</w:t>
            </w:r>
          </w:p>
          <w:p w:rsidR="00E8626D" w:rsidRPr="00170039" w:rsidRDefault="00E8626D" w:rsidP="00C74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секретарь</w:t>
            </w:r>
          </w:p>
        </w:tc>
        <w:tc>
          <w:tcPr>
            <w:tcW w:w="1439" w:type="dxa"/>
            <w:gridSpan w:val="2"/>
          </w:tcPr>
          <w:p w:rsidR="00E8626D" w:rsidRPr="00170039" w:rsidRDefault="00E8626D" w:rsidP="00C74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39">
              <w:rPr>
                <w:rFonts w:ascii="Times New Roman" w:hAnsi="Times New Roman" w:cs="Times New Roman"/>
                <w:sz w:val="24"/>
                <w:szCs w:val="24"/>
              </w:rPr>
              <w:t xml:space="preserve"> По мере необходимости</w:t>
            </w:r>
          </w:p>
        </w:tc>
      </w:tr>
      <w:tr w:rsidR="00E8626D" w:rsidRPr="00170039" w:rsidTr="0098367E">
        <w:tc>
          <w:tcPr>
            <w:tcW w:w="851" w:type="dxa"/>
          </w:tcPr>
          <w:p w:rsidR="00E8626D" w:rsidRPr="00170039" w:rsidRDefault="00E8626D" w:rsidP="00AB2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25.14</w:t>
            </w:r>
          </w:p>
        </w:tc>
        <w:tc>
          <w:tcPr>
            <w:tcW w:w="6237" w:type="dxa"/>
          </w:tcPr>
          <w:p w:rsidR="00E8626D" w:rsidRDefault="00E8626D" w:rsidP="008B66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4E91">
              <w:rPr>
                <w:rFonts w:ascii="Times New Roman" w:hAnsi="Times New Roman"/>
                <w:sz w:val="24"/>
                <w:szCs w:val="24"/>
              </w:rPr>
              <w:t>Рассмотрение и подготовка ответов на обращения граждан, направленных в адрес Президента Российской Федерации, Правительства края, министерства и иные органы государственной власти</w:t>
            </w:r>
          </w:p>
          <w:p w:rsidR="00E8626D" w:rsidRPr="00170039" w:rsidRDefault="00E8626D" w:rsidP="00C74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gridSpan w:val="2"/>
          </w:tcPr>
          <w:p w:rsidR="00E8626D" w:rsidRPr="00170039" w:rsidRDefault="00E8626D" w:rsidP="00E6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Голованов М.Г.</w:t>
            </w:r>
          </w:p>
          <w:p w:rsidR="00E8626D" w:rsidRPr="00170039" w:rsidRDefault="00E8626D" w:rsidP="00E6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7DA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  <w:p w:rsidR="00E8626D" w:rsidRPr="00170039" w:rsidRDefault="00E8626D" w:rsidP="00E6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39">
              <w:rPr>
                <w:rFonts w:ascii="Times New Roman" w:hAnsi="Times New Roman" w:cs="Times New Roman"/>
                <w:sz w:val="24"/>
                <w:szCs w:val="24"/>
              </w:rPr>
              <w:t>Все специалисты управления образования</w:t>
            </w:r>
          </w:p>
        </w:tc>
        <w:tc>
          <w:tcPr>
            <w:tcW w:w="1439" w:type="dxa"/>
            <w:gridSpan w:val="2"/>
          </w:tcPr>
          <w:p w:rsidR="00E8626D" w:rsidRPr="00170039" w:rsidRDefault="00E8626D" w:rsidP="00E648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003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E8626D" w:rsidRPr="00170039" w:rsidRDefault="00E8626D" w:rsidP="00617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26D" w:rsidRDefault="00E8626D" w:rsidP="006171D5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</w:p>
    <w:p w:rsidR="00E8626D" w:rsidRPr="006171D5" w:rsidRDefault="00E8626D" w:rsidP="00AB24D2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70039">
        <w:rPr>
          <w:rFonts w:ascii="Times New Roman" w:hAnsi="Times New Roman" w:cs="Times New Roman"/>
          <w:sz w:val="28"/>
          <w:szCs w:val="28"/>
        </w:rPr>
        <w:t xml:space="preserve">ачальник управления образования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7003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М.Л. Голованов</w:t>
      </w:r>
    </w:p>
    <w:p w:rsidR="00E8626D" w:rsidRPr="006171D5" w:rsidRDefault="00E8626D" w:rsidP="006171D5">
      <w:pPr>
        <w:spacing w:after="0" w:line="240" w:lineRule="auto"/>
        <w:rPr>
          <w:rFonts w:ascii="Times New Roman" w:hAnsi="Times New Roman" w:cs="Times New Roman"/>
        </w:rPr>
      </w:pPr>
    </w:p>
    <w:sectPr w:rsidR="00E8626D" w:rsidRPr="006171D5" w:rsidSect="00E07E0E">
      <w:footerReference w:type="default" r:id="rId7"/>
      <w:pgSz w:w="11906" w:h="16838"/>
      <w:pgMar w:top="284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26D" w:rsidRDefault="00E8626D" w:rsidP="00D07656">
      <w:pPr>
        <w:spacing w:after="0" w:line="240" w:lineRule="auto"/>
      </w:pPr>
      <w:r>
        <w:separator/>
      </w:r>
    </w:p>
  </w:endnote>
  <w:endnote w:type="continuationSeparator" w:id="1">
    <w:p w:rsidR="00E8626D" w:rsidRDefault="00E8626D" w:rsidP="00D07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26D" w:rsidRDefault="00E8626D">
    <w:pPr>
      <w:pStyle w:val="Footer"/>
      <w:jc w:val="right"/>
    </w:pPr>
    <w:fldSimple w:instr=" PAGE   \* MERGEFORMAT ">
      <w:r>
        <w:rPr>
          <w:noProof/>
        </w:rPr>
        <w:t>17</w:t>
      </w:r>
    </w:fldSimple>
  </w:p>
  <w:p w:rsidR="00E8626D" w:rsidRDefault="00E862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26D" w:rsidRDefault="00E8626D" w:rsidP="00D07656">
      <w:pPr>
        <w:spacing w:after="0" w:line="240" w:lineRule="auto"/>
      </w:pPr>
      <w:r>
        <w:separator/>
      </w:r>
    </w:p>
  </w:footnote>
  <w:footnote w:type="continuationSeparator" w:id="1">
    <w:p w:rsidR="00E8626D" w:rsidRDefault="00E8626D" w:rsidP="00D07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3FF0"/>
    <w:multiLevelType w:val="hybridMultilevel"/>
    <w:tmpl w:val="21E80DCE"/>
    <w:lvl w:ilvl="0" w:tplc="7FA8B3DA">
      <w:start w:val="1"/>
      <w:numFmt w:val="upperRoman"/>
      <w:lvlText w:val="%1."/>
      <w:lvlJc w:val="left"/>
      <w:pPr>
        <w:tabs>
          <w:tab w:val="num" w:pos="2705"/>
        </w:tabs>
        <w:ind w:left="2705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A677B7"/>
    <w:multiLevelType w:val="hybridMultilevel"/>
    <w:tmpl w:val="EB2C80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4CA52AB0"/>
    <w:multiLevelType w:val="hybridMultilevel"/>
    <w:tmpl w:val="14A6744C"/>
    <w:lvl w:ilvl="0" w:tplc="0798A0B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9CE532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C8629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D3423D7"/>
    <w:multiLevelType w:val="hybridMultilevel"/>
    <w:tmpl w:val="0406BD0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99F2A09"/>
    <w:multiLevelType w:val="hybridMultilevel"/>
    <w:tmpl w:val="8F3219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2947"/>
    <w:rsid w:val="00006E12"/>
    <w:rsid w:val="00012CC0"/>
    <w:rsid w:val="00013407"/>
    <w:rsid w:val="000142EA"/>
    <w:rsid w:val="00014B11"/>
    <w:rsid w:val="00015087"/>
    <w:rsid w:val="00017140"/>
    <w:rsid w:val="000278FD"/>
    <w:rsid w:val="0003061D"/>
    <w:rsid w:val="00031512"/>
    <w:rsid w:val="000328BA"/>
    <w:rsid w:val="00035D68"/>
    <w:rsid w:val="00036533"/>
    <w:rsid w:val="000375D0"/>
    <w:rsid w:val="00040F50"/>
    <w:rsid w:val="00042EDA"/>
    <w:rsid w:val="00050813"/>
    <w:rsid w:val="0005169C"/>
    <w:rsid w:val="000562A9"/>
    <w:rsid w:val="0005732F"/>
    <w:rsid w:val="00057E2A"/>
    <w:rsid w:val="000669ED"/>
    <w:rsid w:val="00067A35"/>
    <w:rsid w:val="00075540"/>
    <w:rsid w:val="00080E9C"/>
    <w:rsid w:val="00083965"/>
    <w:rsid w:val="00084670"/>
    <w:rsid w:val="00093899"/>
    <w:rsid w:val="00095BF5"/>
    <w:rsid w:val="00095D53"/>
    <w:rsid w:val="00095D55"/>
    <w:rsid w:val="0009689B"/>
    <w:rsid w:val="000A54D5"/>
    <w:rsid w:val="000A7082"/>
    <w:rsid w:val="000B1538"/>
    <w:rsid w:val="000C0804"/>
    <w:rsid w:val="000C0C45"/>
    <w:rsid w:val="000C30C0"/>
    <w:rsid w:val="000C33F8"/>
    <w:rsid w:val="000C3A92"/>
    <w:rsid w:val="000C6C86"/>
    <w:rsid w:val="000C70E0"/>
    <w:rsid w:val="000D3DBC"/>
    <w:rsid w:val="000D6A66"/>
    <w:rsid w:val="000E1813"/>
    <w:rsid w:val="000E4376"/>
    <w:rsid w:val="000E77EA"/>
    <w:rsid w:val="000F26DD"/>
    <w:rsid w:val="000F30CB"/>
    <w:rsid w:val="000F4DEB"/>
    <w:rsid w:val="000F776E"/>
    <w:rsid w:val="000F7CE4"/>
    <w:rsid w:val="0010082F"/>
    <w:rsid w:val="001052D5"/>
    <w:rsid w:val="00111A0B"/>
    <w:rsid w:val="001123C5"/>
    <w:rsid w:val="00112947"/>
    <w:rsid w:val="00114127"/>
    <w:rsid w:val="00114579"/>
    <w:rsid w:val="00115AD1"/>
    <w:rsid w:val="0011705C"/>
    <w:rsid w:val="001252CF"/>
    <w:rsid w:val="00130F65"/>
    <w:rsid w:val="00131153"/>
    <w:rsid w:val="0013388E"/>
    <w:rsid w:val="00134069"/>
    <w:rsid w:val="0013462C"/>
    <w:rsid w:val="00137502"/>
    <w:rsid w:val="00137C5A"/>
    <w:rsid w:val="00144F63"/>
    <w:rsid w:val="0014536A"/>
    <w:rsid w:val="001468F8"/>
    <w:rsid w:val="00146B68"/>
    <w:rsid w:val="001476C0"/>
    <w:rsid w:val="001523E3"/>
    <w:rsid w:val="001557EC"/>
    <w:rsid w:val="00156A12"/>
    <w:rsid w:val="001651AC"/>
    <w:rsid w:val="0016747E"/>
    <w:rsid w:val="00170039"/>
    <w:rsid w:val="00172811"/>
    <w:rsid w:val="00185D9F"/>
    <w:rsid w:val="00186105"/>
    <w:rsid w:val="001901A3"/>
    <w:rsid w:val="00190376"/>
    <w:rsid w:val="00193352"/>
    <w:rsid w:val="00193B7D"/>
    <w:rsid w:val="00193C4B"/>
    <w:rsid w:val="00194151"/>
    <w:rsid w:val="00194926"/>
    <w:rsid w:val="0019782E"/>
    <w:rsid w:val="001A3363"/>
    <w:rsid w:val="001A67F7"/>
    <w:rsid w:val="001B1830"/>
    <w:rsid w:val="001B1BA3"/>
    <w:rsid w:val="001B222E"/>
    <w:rsid w:val="001B32A3"/>
    <w:rsid w:val="001B4EAD"/>
    <w:rsid w:val="001C1309"/>
    <w:rsid w:val="001C3A17"/>
    <w:rsid w:val="001D32FC"/>
    <w:rsid w:val="001D4346"/>
    <w:rsid w:val="001D5CFB"/>
    <w:rsid w:val="001D602C"/>
    <w:rsid w:val="001E5C86"/>
    <w:rsid w:val="001E62AD"/>
    <w:rsid w:val="001F62EE"/>
    <w:rsid w:val="002006B4"/>
    <w:rsid w:val="0020168C"/>
    <w:rsid w:val="00204FBD"/>
    <w:rsid w:val="00206729"/>
    <w:rsid w:val="00206D3A"/>
    <w:rsid w:val="00207462"/>
    <w:rsid w:val="002102D0"/>
    <w:rsid w:val="002126C0"/>
    <w:rsid w:val="00212BDC"/>
    <w:rsid w:val="00221A81"/>
    <w:rsid w:val="00223FAD"/>
    <w:rsid w:val="002244B7"/>
    <w:rsid w:val="00232B69"/>
    <w:rsid w:val="00243086"/>
    <w:rsid w:val="002508B2"/>
    <w:rsid w:val="00253B15"/>
    <w:rsid w:val="00256EB7"/>
    <w:rsid w:val="00256F8C"/>
    <w:rsid w:val="00260398"/>
    <w:rsid w:val="00261260"/>
    <w:rsid w:val="00261F1E"/>
    <w:rsid w:val="00264530"/>
    <w:rsid w:val="00271118"/>
    <w:rsid w:val="00272547"/>
    <w:rsid w:val="002800ED"/>
    <w:rsid w:val="002812ED"/>
    <w:rsid w:val="00281AEC"/>
    <w:rsid w:val="00283DBC"/>
    <w:rsid w:val="0028540F"/>
    <w:rsid w:val="0028580B"/>
    <w:rsid w:val="00286ABC"/>
    <w:rsid w:val="00286C2A"/>
    <w:rsid w:val="002917E4"/>
    <w:rsid w:val="00293DB5"/>
    <w:rsid w:val="00296174"/>
    <w:rsid w:val="0029687B"/>
    <w:rsid w:val="00297151"/>
    <w:rsid w:val="002A04AD"/>
    <w:rsid w:val="002A33E8"/>
    <w:rsid w:val="002A36F7"/>
    <w:rsid w:val="002A7718"/>
    <w:rsid w:val="002B1446"/>
    <w:rsid w:val="002B21BF"/>
    <w:rsid w:val="002B2EDD"/>
    <w:rsid w:val="002B4467"/>
    <w:rsid w:val="002C082B"/>
    <w:rsid w:val="002C3BB9"/>
    <w:rsid w:val="002C6CF5"/>
    <w:rsid w:val="002C7B3F"/>
    <w:rsid w:val="002D1851"/>
    <w:rsid w:val="002D271B"/>
    <w:rsid w:val="002E02C4"/>
    <w:rsid w:val="002E21C0"/>
    <w:rsid w:val="002F0846"/>
    <w:rsid w:val="002F0AB7"/>
    <w:rsid w:val="002F0BDE"/>
    <w:rsid w:val="002F4E91"/>
    <w:rsid w:val="002F78AA"/>
    <w:rsid w:val="00312238"/>
    <w:rsid w:val="003125C8"/>
    <w:rsid w:val="00312BA3"/>
    <w:rsid w:val="00313688"/>
    <w:rsid w:val="003205E5"/>
    <w:rsid w:val="003206BC"/>
    <w:rsid w:val="003213FD"/>
    <w:rsid w:val="00321578"/>
    <w:rsid w:val="00324D34"/>
    <w:rsid w:val="003266DA"/>
    <w:rsid w:val="00330BBF"/>
    <w:rsid w:val="00330BEC"/>
    <w:rsid w:val="003310E8"/>
    <w:rsid w:val="00335014"/>
    <w:rsid w:val="003360FD"/>
    <w:rsid w:val="00340B06"/>
    <w:rsid w:val="00341EFB"/>
    <w:rsid w:val="00342619"/>
    <w:rsid w:val="00344E6A"/>
    <w:rsid w:val="00345FFB"/>
    <w:rsid w:val="00346301"/>
    <w:rsid w:val="00350685"/>
    <w:rsid w:val="00353C46"/>
    <w:rsid w:val="00353E65"/>
    <w:rsid w:val="00356835"/>
    <w:rsid w:val="00367D4B"/>
    <w:rsid w:val="003769E8"/>
    <w:rsid w:val="00382EE9"/>
    <w:rsid w:val="003850BA"/>
    <w:rsid w:val="003856B1"/>
    <w:rsid w:val="003937BC"/>
    <w:rsid w:val="00393B6C"/>
    <w:rsid w:val="00394088"/>
    <w:rsid w:val="00394430"/>
    <w:rsid w:val="003A1B97"/>
    <w:rsid w:val="003A4387"/>
    <w:rsid w:val="003A79F7"/>
    <w:rsid w:val="003B0442"/>
    <w:rsid w:val="003B3CF7"/>
    <w:rsid w:val="003B45E2"/>
    <w:rsid w:val="003C2833"/>
    <w:rsid w:val="003C6D33"/>
    <w:rsid w:val="003C6F0F"/>
    <w:rsid w:val="003D4C0E"/>
    <w:rsid w:val="003D5112"/>
    <w:rsid w:val="003D558C"/>
    <w:rsid w:val="003E17F5"/>
    <w:rsid w:val="003E558A"/>
    <w:rsid w:val="003F4227"/>
    <w:rsid w:val="003F5938"/>
    <w:rsid w:val="003F6B67"/>
    <w:rsid w:val="003F70CD"/>
    <w:rsid w:val="00400BE7"/>
    <w:rsid w:val="00401EF2"/>
    <w:rsid w:val="00402F47"/>
    <w:rsid w:val="00403317"/>
    <w:rsid w:val="00404433"/>
    <w:rsid w:val="00405E0D"/>
    <w:rsid w:val="00405E84"/>
    <w:rsid w:val="004129C0"/>
    <w:rsid w:val="00414D28"/>
    <w:rsid w:val="00416B59"/>
    <w:rsid w:val="00420A20"/>
    <w:rsid w:val="00424397"/>
    <w:rsid w:val="00434DF5"/>
    <w:rsid w:val="004416F3"/>
    <w:rsid w:val="00442300"/>
    <w:rsid w:val="004432A7"/>
    <w:rsid w:val="00446E0D"/>
    <w:rsid w:val="004504EB"/>
    <w:rsid w:val="00451B28"/>
    <w:rsid w:val="00453399"/>
    <w:rsid w:val="004600A3"/>
    <w:rsid w:val="0046224B"/>
    <w:rsid w:val="00465B99"/>
    <w:rsid w:val="004716B8"/>
    <w:rsid w:val="00471EE9"/>
    <w:rsid w:val="00474003"/>
    <w:rsid w:val="00474CBF"/>
    <w:rsid w:val="00476924"/>
    <w:rsid w:val="00481CF6"/>
    <w:rsid w:val="00481D5E"/>
    <w:rsid w:val="00483F7C"/>
    <w:rsid w:val="00487389"/>
    <w:rsid w:val="00491010"/>
    <w:rsid w:val="00491549"/>
    <w:rsid w:val="0049602B"/>
    <w:rsid w:val="00496D6C"/>
    <w:rsid w:val="0049705F"/>
    <w:rsid w:val="004A2E5B"/>
    <w:rsid w:val="004A361F"/>
    <w:rsid w:val="004B5002"/>
    <w:rsid w:val="004C2EDF"/>
    <w:rsid w:val="004C721A"/>
    <w:rsid w:val="004D386A"/>
    <w:rsid w:val="004D64A9"/>
    <w:rsid w:val="004E0DD9"/>
    <w:rsid w:val="004E7000"/>
    <w:rsid w:val="004F360C"/>
    <w:rsid w:val="00504499"/>
    <w:rsid w:val="0050698D"/>
    <w:rsid w:val="0051278C"/>
    <w:rsid w:val="00513350"/>
    <w:rsid w:val="00515C29"/>
    <w:rsid w:val="005176E1"/>
    <w:rsid w:val="00521932"/>
    <w:rsid w:val="005219A9"/>
    <w:rsid w:val="00522699"/>
    <w:rsid w:val="00523FF6"/>
    <w:rsid w:val="00525FB9"/>
    <w:rsid w:val="00530133"/>
    <w:rsid w:val="00532B61"/>
    <w:rsid w:val="005332D3"/>
    <w:rsid w:val="005341A7"/>
    <w:rsid w:val="005343ED"/>
    <w:rsid w:val="00534A5E"/>
    <w:rsid w:val="005367DE"/>
    <w:rsid w:val="00537133"/>
    <w:rsid w:val="00537C76"/>
    <w:rsid w:val="00551461"/>
    <w:rsid w:val="00551CD8"/>
    <w:rsid w:val="005548F7"/>
    <w:rsid w:val="00554B66"/>
    <w:rsid w:val="0056172D"/>
    <w:rsid w:val="00561FF6"/>
    <w:rsid w:val="0056245D"/>
    <w:rsid w:val="0056310B"/>
    <w:rsid w:val="00565E79"/>
    <w:rsid w:val="00566282"/>
    <w:rsid w:val="0056713B"/>
    <w:rsid w:val="005708D2"/>
    <w:rsid w:val="0057167A"/>
    <w:rsid w:val="0057298E"/>
    <w:rsid w:val="0057399A"/>
    <w:rsid w:val="00575493"/>
    <w:rsid w:val="00576358"/>
    <w:rsid w:val="00576950"/>
    <w:rsid w:val="00577C91"/>
    <w:rsid w:val="005804A7"/>
    <w:rsid w:val="00580987"/>
    <w:rsid w:val="00580F1F"/>
    <w:rsid w:val="005816FF"/>
    <w:rsid w:val="00581C38"/>
    <w:rsid w:val="005862B1"/>
    <w:rsid w:val="00594F93"/>
    <w:rsid w:val="005970A8"/>
    <w:rsid w:val="005A0314"/>
    <w:rsid w:val="005A1D82"/>
    <w:rsid w:val="005A28AB"/>
    <w:rsid w:val="005A3979"/>
    <w:rsid w:val="005A5372"/>
    <w:rsid w:val="005A55D7"/>
    <w:rsid w:val="005A6C83"/>
    <w:rsid w:val="005B04DC"/>
    <w:rsid w:val="005B093C"/>
    <w:rsid w:val="005B13A9"/>
    <w:rsid w:val="005B145B"/>
    <w:rsid w:val="005B1ADB"/>
    <w:rsid w:val="005B3619"/>
    <w:rsid w:val="005B4B29"/>
    <w:rsid w:val="005C0C45"/>
    <w:rsid w:val="005C19A4"/>
    <w:rsid w:val="005D1D9D"/>
    <w:rsid w:val="005E2F07"/>
    <w:rsid w:val="005E7971"/>
    <w:rsid w:val="005F1FA4"/>
    <w:rsid w:val="005F214F"/>
    <w:rsid w:val="00603AF1"/>
    <w:rsid w:val="00603ECC"/>
    <w:rsid w:val="00610AA4"/>
    <w:rsid w:val="0061124F"/>
    <w:rsid w:val="006128C8"/>
    <w:rsid w:val="006137AE"/>
    <w:rsid w:val="006171D5"/>
    <w:rsid w:val="00625AAE"/>
    <w:rsid w:val="00625EB3"/>
    <w:rsid w:val="0063228C"/>
    <w:rsid w:val="00633461"/>
    <w:rsid w:val="00634D3B"/>
    <w:rsid w:val="00635E20"/>
    <w:rsid w:val="0063613B"/>
    <w:rsid w:val="006406FA"/>
    <w:rsid w:val="006456E8"/>
    <w:rsid w:val="00651047"/>
    <w:rsid w:val="00652251"/>
    <w:rsid w:val="00652FC8"/>
    <w:rsid w:val="0065599C"/>
    <w:rsid w:val="00655CD8"/>
    <w:rsid w:val="00660392"/>
    <w:rsid w:val="00662752"/>
    <w:rsid w:val="00662EA7"/>
    <w:rsid w:val="00664C3C"/>
    <w:rsid w:val="006672ED"/>
    <w:rsid w:val="00667FA0"/>
    <w:rsid w:val="00671D51"/>
    <w:rsid w:val="006728CE"/>
    <w:rsid w:val="0067467A"/>
    <w:rsid w:val="006809E2"/>
    <w:rsid w:val="00681CF3"/>
    <w:rsid w:val="006847CF"/>
    <w:rsid w:val="00685A0A"/>
    <w:rsid w:val="00686311"/>
    <w:rsid w:val="00687F1E"/>
    <w:rsid w:val="00696713"/>
    <w:rsid w:val="00697824"/>
    <w:rsid w:val="006A12BD"/>
    <w:rsid w:val="006A2795"/>
    <w:rsid w:val="006B00A9"/>
    <w:rsid w:val="006B2FF5"/>
    <w:rsid w:val="006B5F9B"/>
    <w:rsid w:val="006B635F"/>
    <w:rsid w:val="006B6439"/>
    <w:rsid w:val="006B694F"/>
    <w:rsid w:val="006C4768"/>
    <w:rsid w:val="006C6724"/>
    <w:rsid w:val="006C7F2A"/>
    <w:rsid w:val="006D09E6"/>
    <w:rsid w:val="006D125D"/>
    <w:rsid w:val="006D3C6D"/>
    <w:rsid w:val="006D4293"/>
    <w:rsid w:val="006D4392"/>
    <w:rsid w:val="006E5709"/>
    <w:rsid w:val="006F2BC5"/>
    <w:rsid w:val="00701AC9"/>
    <w:rsid w:val="00704A56"/>
    <w:rsid w:val="00705126"/>
    <w:rsid w:val="007118DC"/>
    <w:rsid w:val="007160D9"/>
    <w:rsid w:val="007164BE"/>
    <w:rsid w:val="00723160"/>
    <w:rsid w:val="00727345"/>
    <w:rsid w:val="00736B90"/>
    <w:rsid w:val="00737100"/>
    <w:rsid w:val="00737EEB"/>
    <w:rsid w:val="00745BE0"/>
    <w:rsid w:val="0075140B"/>
    <w:rsid w:val="0075468C"/>
    <w:rsid w:val="00755BC8"/>
    <w:rsid w:val="00756660"/>
    <w:rsid w:val="0075720B"/>
    <w:rsid w:val="0076282B"/>
    <w:rsid w:val="007629CA"/>
    <w:rsid w:val="0076768B"/>
    <w:rsid w:val="00767C15"/>
    <w:rsid w:val="007702F3"/>
    <w:rsid w:val="0077155C"/>
    <w:rsid w:val="00774E41"/>
    <w:rsid w:val="00776187"/>
    <w:rsid w:val="007767AB"/>
    <w:rsid w:val="007779CD"/>
    <w:rsid w:val="00777EAB"/>
    <w:rsid w:val="007804EF"/>
    <w:rsid w:val="00782717"/>
    <w:rsid w:val="0078489D"/>
    <w:rsid w:val="00790429"/>
    <w:rsid w:val="0079115D"/>
    <w:rsid w:val="00791CC0"/>
    <w:rsid w:val="0079230E"/>
    <w:rsid w:val="00795FB8"/>
    <w:rsid w:val="00797BD3"/>
    <w:rsid w:val="00797C86"/>
    <w:rsid w:val="007A2610"/>
    <w:rsid w:val="007A2C86"/>
    <w:rsid w:val="007A345F"/>
    <w:rsid w:val="007A6254"/>
    <w:rsid w:val="007A6C38"/>
    <w:rsid w:val="007B46F7"/>
    <w:rsid w:val="007C1336"/>
    <w:rsid w:val="007C2230"/>
    <w:rsid w:val="007C6813"/>
    <w:rsid w:val="007D04C9"/>
    <w:rsid w:val="007D36B1"/>
    <w:rsid w:val="007D6109"/>
    <w:rsid w:val="007E79D3"/>
    <w:rsid w:val="007F2813"/>
    <w:rsid w:val="007F3E2E"/>
    <w:rsid w:val="007F4E24"/>
    <w:rsid w:val="007F6A91"/>
    <w:rsid w:val="00800113"/>
    <w:rsid w:val="0080353A"/>
    <w:rsid w:val="00805CCE"/>
    <w:rsid w:val="008133A5"/>
    <w:rsid w:val="00823D6A"/>
    <w:rsid w:val="008275A0"/>
    <w:rsid w:val="00837AD9"/>
    <w:rsid w:val="00840F42"/>
    <w:rsid w:val="008443B2"/>
    <w:rsid w:val="0084542C"/>
    <w:rsid w:val="00846301"/>
    <w:rsid w:val="00847179"/>
    <w:rsid w:val="00851C8D"/>
    <w:rsid w:val="008566C3"/>
    <w:rsid w:val="008569D7"/>
    <w:rsid w:val="00863371"/>
    <w:rsid w:val="00863D44"/>
    <w:rsid w:val="0086415B"/>
    <w:rsid w:val="00866296"/>
    <w:rsid w:val="00872C6A"/>
    <w:rsid w:val="0087415F"/>
    <w:rsid w:val="00875031"/>
    <w:rsid w:val="00876CC5"/>
    <w:rsid w:val="00880DD9"/>
    <w:rsid w:val="008829EC"/>
    <w:rsid w:val="00882A97"/>
    <w:rsid w:val="008875A7"/>
    <w:rsid w:val="008922B5"/>
    <w:rsid w:val="00894342"/>
    <w:rsid w:val="008A0BDF"/>
    <w:rsid w:val="008A1664"/>
    <w:rsid w:val="008A40AA"/>
    <w:rsid w:val="008A6691"/>
    <w:rsid w:val="008B2449"/>
    <w:rsid w:val="008B31A3"/>
    <w:rsid w:val="008B6668"/>
    <w:rsid w:val="008B78C9"/>
    <w:rsid w:val="008D1EC3"/>
    <w:rsid w:val="008D3347"/>
    <w:rsid w:val="008D5121"/>
    <w:rsid w:val="008D770E"/>
    <w:rsid w:val="008E048D"/>
    <w:rsid w:val="008E162D"/>
    <w:rsid w:val="008E3BD4"/>
    <w:rsid w:val="008E41AA"/>
    <w:rsid w:val="008E7B56"/>
    <w:rsid w:val="008F410A"/>
    <w:rsid w:val="008F5156"/>
    <w:rsid w:val="008F748D"/>
    <w:rsid w:val="00900304"/>
    <w:rsid w:val="00902161"/>
    <w:rsid w:val="009108EC"/>
    <w:rsid w:val="009113E0"/>
    <w:rsid w:val="00913BD8"/>
    <w:rsid w:val="009144B9"/>
    <w:rsid w:val="00916672"/>
    <w:rsid w:val="00917243"/>
    <w:rsid w:val="00923AF3"/>
    <w:rsid w:val="009265F7"/>
    <w:rsid w:val="009331DD"/>
    <w:rsid w:val="00942947"/>
    <w:rsid w:val="009448DF"/>
    <w:rsid w:val="0094777F"/>
    <w:rsid w:val="0095179E"/>
    <w:rsid w:val="0095523F"/>
    <w:rsid w:val="00955498"/>
    <w:rsid w:val="00961E4B"/>
    <w:rsid w:val="00961FA2"/>
    <w:rsid w:val="00963245"/>
    <w:rsid w:val="009645FD"/>
    <w:rsid w:val="009726AF"/>
    <w:rsid w:val="009764A7"/>
    <w:rsid w:val="0097676B"/>
    <w:rsid w:val="0098367E"/>
    <w:rsid w:val="00984790"/>
    <w:rsid w:val="00985549"/>
    <w:rsid w:val="0099014D"/>
    <w:rsid w:val="00993B9A"/>
    <w:rsid w:val="009A064A"/>
    <w:rsid w:val="009A08A6"/>
    <w:rsid w:val="009A70E2"/>
    <w:rsid w:val="009B1428"/>
    <w:rsid w:val="009B2647"/>
    <w:rsid w:val="009B4C15"/>
    <w:rsid w:val="009C0528"/>
    <w:rsid w:val="009C0778"/>
    <w:rsid w:val="009C1BD2"/>
    <w:rsid w:val="009C2AC8"/>
    <w:rsid w:val="009C3A39"/>
    <w:rsid w:val="009D1389"/>
    <w:rsid w:val="009D2041"/>
    <w:rsid w:val="009D5394"/>
    <w:rsid w:val="009D5FF9"/>
    <w:rsid w:val="009D7473"/>
    <w:rsid w:val="009E5A54"/>
    <w:rsid w:val="009E6230"/>
    <w:rsid w:val="009F0477"/>
    <w:rsid w:val="009F23E6"/>
    <w:rsid w:val="009F6FBA"/>
    <w:rsid w:val="00A02240"/>
    <w:rsid w:val="00A06590"/>
    <w:rsid w:val="00A06922"/>
    <w:rsid w:val="00A104DB"/>
    <w:rsid w:val="00A203EA"/>
    <w:rsid w:val="00A275C4"/>
    <w:rsid w:val="00A40D23"/>
    <w:rsid w:val="00A4132F"/>
    <w:rsid w:val="00A44C77"/>
    <w:rsid w:val="00A47CC8"/>
    <w:rsid w:val="00A571F6"/>
    <w:rsid w:val="00A573AF"/>
    <w:rsid w:val="00A576AE"/>
    <w:rsid w:val="00A61142"/>
    <w:rsid w:val="00A67C87"/>
    <w:rsid w:val="00A715F2"/>
    <w:rsid w:val="00A73ACB"/>
    <w:rsid w:val="00A74C55"/>
    <w:rsid w:val="00A75125"/>
    <w:rsid w:val="00A773B6"/>
    <w:rsid w:val="00A85828"/>
    <w:rsid w:val="00A85BCA"/>
    <w:rsid w:val="00A9334E"/>
    <w:rsid w:val="00A9458E"/>
    <w:rsid w:val="00A953CC"/>
    <w:rsid w:val="00A9544A"/>
    <w:rsid w:val="00A97B96"/>
    <w:rsid w:val="00AA0930"/>
    <w:rsid w:val="00AA2988"/>
    <w:rsid w:val="00AA2DCB"/>
    <w:rsid w:val="00AA400E"/>
    <w:rsid w:val="00AA51D3"/>
    <w:rsid w:val="00AB2132"/>
    <w:rsid w:val="00AB24D2"/>
    <w:rsid w:val="00AB3B12"/>
    <w:rsid w:val="00AB5598"/>
    <w:rsid w:val="00AC095C"/>
    <w:rsid w:val="00AC7A75"/>
    <w:rsid w:val="00AD02E3"/>
    <w:rsid w:val="00AD04E7"/>
    <w:rsid w:val="00AD0517"/>
    <w:rsid w:val="00AD16E9"/>
    <w:rsid w:val="00AD6709"/>
    <w:rsid w:val="00AD6B58"/>
    <w:rsid w:val="00AD7092"/>
    <w:rsid w:val="00AE5E43"/>
    <w:rsid w:val="00AF2560"/>
    <w:rsid w:val="00AF2BD5"/>
    <w:rsid w:val="00AF2CCE"/>
    <w:rsid w:val="00AF381F"/>
    <w:rsid w:val="00AF59F6"/>
    <w:rsid w:val="00B01A1A"/>
    <w:rsid w:val="00B027DA"/>
    <w:rsid w:val="00B06711"/>
    <w:rsid w:val="00B12B7F"/>
    <w:rsid w:val="00B14FA1"/>
    <w:rsid w:val="00B15644"/>
    <w:rsid w:val="00B171CF"/>
    <w:rsid w:val="00B27D19"/>
    <w:rsid w:val="00B35F69"/>
    <w:rsid w:val="00B36749"/>
    <w:rsid w:val="00B3728A"/>
    <w:rsid w:val="00B42D93"/>
    <w:rsid w:val="00B436E3"/>
    <w:rsid w:val="00B46268"/>
    <w:rsid w:val="00B501D9"/>
    <w:rsid w:val="00B5302C"/>
    <w:rsid w:val="00B531BD"/>
    <w:rsid w:val="00B55F03"/>
    <w:rsid w:val="00B666A3"/>
    <w:rsid w:val="00B674A3"/>
    <w:rsid w:val="00B710FF"/>
    <w:rsid w:val="00B716DB"/>
    <w:rsid w:val="00B7259A"/>
    <w:rsid w:val="00B74C1E"/>
    <w:rsid w:val="00B75CE5"/>
    <w:rsid w:val="00B7744A"/>
    <w:rsid w:val="00B829B1"/>
    <w:rsid w:val="00B83108"/>
    <w:rsid w:val="00B83AF5"/>
    <w:rsid w:val="00B84929"/>
    <w:rsid w:val="00B875D4"/>
    <w:rsid w:val="00B921B4"/>
    <w:rsid w:val="00B939C2"/>
    <w:rsid w:val="00BA3241"/>
    <w:rsid w:val="00BA7139"/>
    <w:rsid w:val="00BB5BD2"/>
    <w:rsid w:val="00BB5D25"/>
    <w:rsid w:val="00BC0FC5"/>
    <w:rsid w:val="00BC22E7"/>
    <w:rsid w:val="00BD17B9"/>
    <w:rsid w:val="00BD1BFC"/>
    <w:rsid w:val="00BD5370"/>
    <w:rsid w:val="00BE585D"/>
    <w:rsid w:val="00BE5905"/>
    <w:rsid w:val="00BF0630"/>
    <w:rsid w:val="00BF38D2"/>
    <w:rsid w:val="00BF5FFA"/>
    <w:rsid w:val="00BF7010"/>
    <w:rsid w:val="00BF7A14"/>
    <w:rsid w:val="00C00C40"/>
    <w:rsid w:val="00C02118"/>
    <w:rsid w:val="00C02DFD"/>
    <w:rsid w:val="00C04932"/>
    <w:rsid w:val="00C05846"/>
    <w:rsid w:val="00C07F82"/>
    <w:rsid w:val="00C10132"/>
    <w:rsid w:val="00C11C6C"/>
    <w:rsid w:val="00C12D8F"/>
    <w:rsid w:val="00C14307"/>
    <w:rsid w:val="00C1482A"/>
    <w:rsid w:val="00C16B01"/>
    <w:rsid w:val="00C25EE8"/>
    <w:rsid w:val="00C30434"/>
    <w:rsid w:val="00C33CF5"/>
    <w:rsid w:val="00C429A8"/>
    <w:rsid w:val="00C430D0"/>
    <w:rsid w:val="00C437C8"/>
    <w:rsid w:val="00C51071"/>
    <w:rsid w:val="00C512D1"/>
    <w:rsid w:val="00C55EF5"/>
    <w:rsid w:val="00C604A1"/>
    <w:rsid w:val="00C62602"/>
    <w:rsid w:val="00C62819"/>
    <w:rsid w:val="00C6336D"/>
    <w:rsid w:val="00C637AC"/>
    <w:rsid w:val="00C64CF4"/>
    <w:rsid w:val="00C666DE"/>
    <w:rsid w:val="00C70940"/>
    <w:rsid w:val="00C73116"/>
    <w:rsid w:val="00C74400"/>
    <w:rsid w:val="00C85BEA"/>
    <w:rsid w:val="00C85C6B"/>
    <w:rsid w:val="00C87BC1"/>
    <w:rsid w:val="00C9192A"/>
    <w:rsid w:val="00C92B06"/>
    <w:rsid w:val="00C9344C"/>
    <w:rsid w:val="00C93EDE"/>
    <w:rsid w:val="00C94E12"/>
    <w:rsid w:val="00C956D5"/>
    <w:rsid w:val="00CA35D2"/>
    <w:rsid w:val="00CA60E0"/>
    <w:rsid w:val="00CA688F"/>
    <w:rsid w:val="00CA78AE"/>
    <w:rsid w:val="00CB3634"/>
    <w:rsid w:val="00CC4A53"/>
    <w:rsid w:val="00CD0DD5"/>
    <w:rsid w:val="00CD1A2A"/>
    <w:rsid w:val="00CD26AA"/>
    <w:rsid w:val="00CD5B5D"/>
    <w:rsid w:val="00CD679D"/>
    <w:rsid w:val="00CD775D"/>
    <w:rsid w:val="00CE17B2"/>
    <w:rsid w:val="00CE2401"/>
    <w:rsid w:val="00CE3B65"/>
    <w:rsid w:val="00CE4E2B"/>
    <w:rsid w:val="00CF600B"/>
    <w:rsid w:val="00CF7283"/>
    <w:rsid w:val="00D017F0"/>
    <w:rsid w:val="00D0445A"/>
    <w:rsid w:val="00D04E0D"/>
    <w:rsid w:val="00D05381"/>
    <w:rsid w:val="00D07656"/>
    <w:rsid w:val="00D10AAC"/>
    <w:rsid w:val="00D10EE8"/>
    <w:rsid w:val="00D134A7"/>
    <w:rsid w:val="00D13D5F"/>
    <w:rsid w:val="00D15AB6"/>
    <w:rsid w:val="00D22BD7"/>
    <w:rsid w:val="00D26CB9"/>
    <w:rsid w:val="00D26D0E"/>
    <w:rsid w:val="00D408AB"/>
    <w:rsid w:val="00D40DBA"/>
    <w:rsid w:val="00D40DE4"/>
    <w:rsid w:val="00D41216"/>
    <w:rsid w:val="00D42959"/>
    <w:rsid w:val="00D43434"/>
    <w:rsid w:val="00D45CC4"/>
    <w:rsid w:val="00D47075"/>
    <w:rsid w:val="00D50366"/>
    <w:rsid w:val="00D52B42"/>
    <w:rsid w:val="00D61709"/>
    <w:rsid w:val="00D6467B"/>
    <w:rsid w:val="00D65543"/>
    <w:rsid w:val="00D6618A"/>
    <w:rsid w:val="00D70706"/>
    <w:rsid w:val="00D71F52"/>
    <w:rsid w:val="00D737D3"/>
    <w:rsid w:val="00D742EE"/>
    <w:rsid w:val="00D77CC4"/>
    <w:rsid w:val="00D82A92"/>
    <w:rsid w:val="00D841EC"/>
    <w:rsid w:val="00D90FD9"/>
    <w:rsid w:val="00D919AD"/>
    <w:rsid w:val="00D97B96"/>
    <w:rsid w:val="00DA0506"/>
    <w:rsid w:val="00DA0B56"/>
    <w:rsid w:val="00DA3031"/>
    <w:rsid w:val="00DB0A25"/>
    <w:rsid w:val="00DB15BB"/>
    <w:rsid w:val="00DB19C0"/>
    <w:rsid w:val="00DB3038"/>
    <w:rsid w:val="00DB50F8"/>
    <w:rsid w:val="00DB57E4"/>
    <w:rsid w:val="00DB6437"/>
    <w:rsid w:val="00DC318B"/>
    <w:rsid w:val="00DC32E4"/>
    <w:rsid w:val="00DD06A3"/>
    <w:rsid w:val="00DD15D8"/>
    <w:rsid w:val="00DE0555"/>
    <w:rsid w:val="00DE1F95"/>
    <w:rsid w:val="00DE39C3"/>
    <w:rsid w:val="00DE3D2B"/>
    <w:rsid w:val="00DF1783"/>
    <w:rsid w:val="00DF39BA"/>
    <w:rsid w:val="00DF550E"/>
    <w:rsid w:val="00E021CF"/>
    <w:rsid w:val="00E03A44"/>
    <w:rsid w:val="00E05F85"/>
    <w:rsid w:val="00E06588"/>
    <w:rsid w:val="00E07E0E"/>
    <w:rsid w:val="00E131D2"/>
    <w:rsid w:val="00E13DAA"/>
    <w:rsid w:val="00E175F3"/>
    <w:rsid w:val="00E201D6"/>
    <w:rsid w:val="00E210F9"/>
    <w:rsid w:val="00E218DF"/>
    <w:rsid w:val="00E224A1"/>
    <w:rsid w:val="00E252EF"/>
    <w:rsid w:val="00E26B24"/>
    <w:rsid w:val="00E26E57"/>
    <w:rsid w:val="00E27746"/>
    <w:rsid w:val="00E310AE"/>
    <w:rsid w:val="00E3115F"/>
    <w:rsid w:val="00E32C1F"/>
    <w:rsid w:val="00E43E5C"/>
    <w:rsid w:val="00E44FBC"/>
    <w:rsid w:val="00E505FC"/>
    <w:rsid w:val="00E62747"/>
    <w:rsid w:val="00E62BF3"/>
    <w:rsid w:val="00E64894"/>
    <w:rsid w:val="00E65669"/>
    <w:rsid w:val="00E7390F"/>
    <w:rsid w:val="00E765EE"/>
    <w:rsid w:val="00E8472C"/>
    <w:rsid w:val="00E85D67"/>
    <w:rsid w:val="00E8626D"/>
    <w:rsid w:val="00E8784B"/>
    <w:rsid w:val="00E90D75"/>
    <w:rsid w:val="00E9149D"/>
    <w:rsid w:val="00E9614B"/>
    <w:rsid w:val="00EA004E"/>
    <w:rsid w:val="00EA09DB"/>
    <w:rsid w:val="00EA4F1C"/>
    <w:rsid w:val="00EB02FA"/>
    <w:rsid w:val="00EB3AFB"/>
    <w:rsid w:val="00EB3E71"/>
    <w:rsid w:val="00EB6DA5"/>
    <w:rsid w:val="00EB7ADE"/>
    <w:rsid w:val="00EC314C"/>
    <w:rsid w:val="00EC3DF9"/>
    <w:rsid w:val="00EC6765"/>
    <w:rsid w:val="00ED4BA5"/>
    <w:rsid w:val="00ED7AE4"/>
    <w:rsid w:val="00EE3BAE"/>
    <w:rsid w:val="00EE4713"/>
    <w:rsid w:val="00EE67CC"/>
    <w:rsid w:val="00EE69A4"/>
    <w:rsid w:val="00EE7897"/>
    <w:rsid w:val="00EE7CCB"/>
    <w:rsid w:val="00EF1D70"/>
    <w:rsid w:val="00EF4D55"/>
    <w:rsid w:val="00EF51D7"/>
    <w:rsid w:val="00EF7425"/>
    <w:rsid w:val="00F015C2"/>
    <w:rsid w:val="00F032E4"/>
    <w:rsid w:val="00F2076A"/>
    <w:rsid w:val="00F211C3"/>
    <w:rsid w:val="00F23A7B"/>
    <w:rsid w:val="00F27F85"/>
    <w:rsid w:val="00F31AA6"/>
    <w:rsid w:val="00F31E32"/>
    <w:rsid w:val="00F34309"/>
    <w:rsid w:val="00F35F31"/>
    <w:rsid w:val="00F36F9A"/>
    <w:rsid w:val="00F431A4"/>
    <w:rsid w:val="00F46F8E"/>
    <w:rsid w:val="00F47CA3"/>
    <w:rsid w:val="00F51DC3"/>
    <w:rsid w:val="00F528DB"/>
    <w:rsid w:val="00F55000"/>
    <w:rsid w:val="00F5537E"/>
    <w:rsid w:val="00F61522"/>
    <w:rsid w:val="00F652DD"/>
    <w:rsid w:val="00F65A24"/>
    <w:rsid w:val="00F661CE"/>
    <w:rsid w:val="00F71336"/>
    <w:rsid w:val="00F71991"/>
    <w:rsid w:val="00F771F7"/>
    <w:rsid w:val="00F77B59"/>
    <w:rsid w:val="00F805AF"/>
    <w:rsid w:val="00F83360"/>
    <w:rsid w:val="00F90C35"/>
    <w:rsid w:val="00F9309F"/>
    <w:rsid w:val="00F93713"/>
    <w:rsid w:val="00F950DB"/>
    <w:rsid w:val="00F95599"/>
    <w:rsid w:val="00F964D9"/>
    <w:rsid w:val="00F972C7"/>
    <w:rsid w:val="00FA0475"/>
    <w:rsid w:val="00FA2995"/>
    <w:rsid w:val="00FA2CE6"/>
    <w:rsid w:val="00FB1E6F"/>
    <w:rsid w:val="00FB47AF"/>
    <w:rsid w:val="00FB5CB7"/>
    <w:rsid w:val="00FC0306"/>
    <w:rsid w:val="00FC1B1F"/>
    <w:rsid w:val="00FC340E"/>
    <w:rsid w:val="00FC455F"/>
    <w:rsid w:val="00FC5294"/>
    <w:rsid w:val="00FC5432"/>
    <w:rsid w:val="00FC696C"/>
    <w:rsid w:val="00FD5055"/>
    <w:rsid w:val="00FD7187"/>
    <w:rsid w:val="00FE5926"/>
    <w:rsid w:val="00FE5B29"/>
    <w:rsid w:val="00FE674D"/>
    <w:rsid w:val="00FE756B"/>
    <w:rsid w:val="00FE7D8B"/>
    <w:rsid w:val="00FF29D1"/>
    <w:rsid w:val="00FF4681"/>
    <w:rsid w:val="00FF6167"/>
    <w:rsid w:val="00FF6784"/>
    <w:rsid w:val="00FF7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7155C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171D5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B716D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171D5"/>
    <w:pPr>
      <w:spacing w:before="240" w:after="60" w:line="240" w:lineRule="auto"/>
      <w:outlineLvl w:val="4"/>
    </w:pPr>
    <w:rPr>
      <w:b/>
      <w:bCs/>
      <w:i/>
      <w:iCs/>
      <w:sz w:val="26"/>
      <w:szCs w:val="26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171D5"/>
    <w:pPr>
      <w:keepNext/>
      <w:spacing w:after="0" w:line="240" w:lineRule="auto"/>
      <w:jc w:val="both"/>
      <w:outlineLvl w:val="6"/>
    </w:pPr>
    <w:rPr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1D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716DB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171D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6171D5"/>
    <w:rPr>
      <w:rFonts w:ascii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171D5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71D5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6171D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171D5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1D5"/>
    <w:rPr>
      <w:rFonts w:ascii="Tahoma" w:hAnsi="Tahoma" w:cs="Tahoma"/>
      <w:sz w:val="16"/>
      <w:szCs w:val="16"/>
      <w:lang w:eastAsia="ru-RU"/>
    </w:rPr>
  </w:style>
  <w:style w:type="paragraph" w:styleId="BodyText3">
    <w:name w:val="Body Text 3"/>
    <w:basedOn w:val="Normal"/>
    <w:link w:val="BodyText3Char"/>
    <w:uiPriority w:val="99"/>
    <w:rsid w:val="006171D5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6171D5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6171D5"/>
    <w:pPr>
      <w:spacing w:after="0" w:line="240" w:lineRule="auto"/>
      <w:jc w:val="center"/>
    </w:pPr>
    <w:rPr>
      <w:b/>
      <w:bCs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171D5"/>
    <w:rPr>
      <w:rFonts w:ascii="Times New Roman" w:hAnsi="Times New Roman" w:cs="Times New Roman"/>
      <w:b/>
      <w:bCs/>
      <w:sz w:val="24"/>
      <w:szCs w:val="24"/>
    </w:rPr>
  </w:style>
  <w:style w:type="paragraph" w:customStyle="1" w:styleId="ConsNonformat">
    <w:name w:val="ConsNonformat"/>
    <w:uiPriority w:val="99"/>
    <w:rsid w:val="006171D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Знак1"/>
    <w:basedOn w:val="Normal"/>
    <w:uiPriority w:val="99"/>
    <w:rsid w:val="006171D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Title">
    <w:name w:val="Title"/>
    <w:basedOn w:val="Normal"/>
    <w:link w:val="TitleChar"/>
    <w:uiPriority w:val="99"/>
    <w:qFormat/>
    <w:rsid w:val="006171D5"/>
    <w:pPr>
      <w:spacing w:after="0" w:line="240" w:lineRule="auto"/>
      <w:jc w:val="center"/>
    </w:pPr>
    <w:rPr>
      <w:sz w:val="20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6171D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">
    <w:name w:val="Знак Знак6"/>
    <w:uiPriority w:val="99"/>
    <w:rsid w:val="006171D5"/>
    <w:rPr>
      <w:b/>
      <w:sz w:val="28"/>
    </w:rPr>
  </w:style>
  <w:style w:type="paragraph" w:styleId="PlainText">
    <w:name w:val="Plain Text"/>
    <w:basedOn w:val="Normal"/>
    <w:link w:val="PlainTextChar"/>
    <w:uiPriority w:val="99"/>
    <w:rsid w:val="006171D5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171D5"/>
    <w:rPr>
      <w:rFonts w:ascii="Courier New" w:hAnsi="Courier New" w:cs="Courier New"/>
      <w:sz w:val="20"/>
      <w:szCs w:val="20"/>
      <w:lang w:eastAsia="ru-RU"/>
    </w:rPr>
  </w:style>
  <w:style w:type="paragraph" w:customStyle="1" w:styleId="CharChar">
    <w:name w:val="Char Char Знак Знак Знак Знак Знак Знак Знак Знак Знак Знак"/>
    <w:basedOn w:val="Normal"/>
    <w:uiPriority w:val="99"/>
    <w:rsid w:val="006171D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22">
    <w:name w:val="Style22"/>
    <w:basedOn w:val="Normal"/>
    <w:uiPriority w:val="99"/>
    <w:rsid w:val="006171D5"/>
    <w:pPr>
      <w:widowControl w:val="0"/>
      <w:autoSpaceDE w:val="0"/>
      <w:autoSpaceDN w:val="0"/>
      <w:adjustRightInd w:val="0"/>
      <w:spacing w:after="0" w:line="252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6171D5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a">
    <w:name w:val="Знак"/>
    <w:basedOn w:val="Normal"/>
    <w:uiPriority w:val="99"/>
    <w:rsid w:val="0005732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">
    <w:name w:val="Знак2"/>
    <w:basedOn w:val="Normal"/>
    <w:uiPriority w:val="99"/>
    <w:rsid w:val="000278F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locked/>
    <w:rsid w:val="00D0765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07656"/>
    <w:rPr>
      <w:rFonts w:cs="Times New Roman"/>
      <w:sz w:val="22"/>
      <w:szCs w:val="22"/>
      <w:lang w:eastAsia="en-US"/>
    </w:rPr>
  </w:style>
  <w:style w:type="paragraph" w:customStyle="1" w:styleId="3">
    <w:name w:val="Знак3"/>
    <w:basedOn w:val="Normal"/>
    <w:uiPriority w:val="99"/>
    <w:rsid w:val="009D747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0">
    <w:name w:val="Абзац списка1"/>
    <w:basedOn w:val="Normal"/>
    <w:uiPriority w:val="99"/>
    <w:rsid w:val="0097676B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30">
    <w:name w:val="Знак Знак3"/>
    <w:uiPriority w:val="99"/>
    <w:rsid w:val="0097676B"/>
    <w:rPr>
      <w:rFonts w:ascii="Courier New" w:hAnsi="Courier New"/>
    </w:rPr>
  </w:style>
  <w:style w:type="paragraph" w:customStyle="1" w:styleId="11">
    <w:name w:val="Без интервала1"/>
    <w:link w:val="a0"/>
    <w:uiPriority w:val="99"/>
    <w:rsid w:val="00DB3038"/>
  </w:style>
  <w:style w:type="character" w:customStyle="1" w:styleId="a0">
    <w:name w:val="Без интервала Знак"/>
    <w:basedOn w:val="DefaultParagraphFont"/>
    <w:link w:val="11"/>
    <w:uiPriority w:val="99"/>
    <w:locked/>
    <w:rsid w:val="00DB3038"/>
    <w:rPr>
      <w:rFonts w:cs="Times New Roman"/>
      <w:sz w:val="22"/>
      <w:szCs w:val="22"/>
      <w:lang w:val="ru-RU" w:eastAsia="ru-RU" w:bidi="ar-SA"/>
    </w:rPr>
  </w:style>
  <w:style w:type="paragraph" w:customStyle="1" w:styleId="20">
    <w:name w:val="Без интервала2"/>
    <w:link w:val="NoSpacingChar"/>
    <w:uiPriority w:val="99"/>
    <w:rsid w:val="005A6C83"/>
  </w:style>
  <w:style w:type="character" w:customStyle="1" w:styleId="NoSpacingChar">
    <w:name w:val="No Spacing Char"/>
    <w:link w:val="20"/>
    <w:uiPriority w:val="99"/>
    <w:locked/>
    <w:rsid w:val="005A6C83"/>
    <w:rPr>
      <w:sz w:val="22"/>
      <w:lang w:val="ru-RU" w:eastAsia="ru-RU"/>
    </w:rPr>
  </w:style>
  <w:style w:type="character" w:customStyle="1" w:styleId="a1">
    <w:name w:val="Основной текст_"/>
    <w:basedOn w:val="DefaultParagraphFont"/>
    <w:link w:val="12"/>
    <w:uiPriority w:val="99"/>
    <w:locked/>
    <w:rsid w:val="00C1430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Normal"/>
    <w:link w:val="a1"/>
    <w:uiPriority w:val="99"/>
    <w:rsid w:val="00C14307"/>
    <w:pPr>
      <w:shd w:val="clear" w:color="auto" w:fill="FFFFFF"/>
      <w:spacing w:after="240" w:line="269" w:lineRule="exact"/>
      <w:ind w:hanging="360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13">
    <w:name w:val="Заголовок №1"/>
    <w:basedOn w:val="DefaultParagraphFont"/>
    <w:uiPriority w:val="99"/>
    <w:rsid w:val="00E05F85"/>
    <w:rPr>
      <w:rFonts w:ascii="Times New Roman" w:hAnsi="Times New Roman" w:cs="Times New Roman"/>
      <w:spacing w:val="0"/>
      <w:sz w:val="22"/>
      <w:szCs w:val="2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38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2602</TotalTime>
  <Pages>17</Pages>
  <Words>6114</Words>
  <Characters>-32766</Characters>
  <Application>Microsoft Office Outlook</Application>
  <DocSecurity>0</DocSecurity>
  <Lines>0</Lines>
  <Paragraphs>0</Paragraphs>
  <ScaleCrop>false</ScaleCrop>
  <Company>RONO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Драпей</cp:lastModifiedBy>
  <cp:revision>584</cp:revision>
  <cp:lastPrinted>2015-01-12T07:45:00Z</cp:lastPrinted>
  <dcterms:created xsi:type="dcterms:W3CDTF">2012-11-20T10:38:00Z</dcterms:created>
  <dcterms:modified xsi:type="dcterms:W3CDTF">2017-01-18T02:47:00Z</dcterms:modified>
</cp:coreProperties>
</file>